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3C00" w14:textId="1757CF26" w:rsidR="00B86088" w:rsidRDefault="00520B28" w:rsidP="00A7317C">
      <w:pPr>
        <w:spacing w:after="0" w:line="276" w:lineRule="auto"/>
        <w:rPr>
          <w:bCs/>
          <w:szCs w:val="20"/>
        </w:rPr>
      </w:pPr>
      <w:r w:rsidRPr="00520B28">
        <w:rPr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AFA40" wp14:editId="4516B664">
                <wp:simplePos x="0" y="0"/>
                <wp:positionH relativeFrom="page">
                  <wp:align>left</wp:align>
                </wp:positionH>
                <wp:positionV relativeFrom="paragraph">
                  <wp:posOffset>310791</wp:posOffset>
                </wp:positionV>
                <wp:extent cx="7831455" cy="76835"/>
                <wp:effectExtent l="0" t="0" r="17145" b="184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831455" cy="76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2902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11CA" w14:textId="51EC4045" w:rsidR="00520B28" w:rsidRDefault="00520B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AFA4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4.45pt;width:616.65pt;height:6.05pt;flip:y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" fillcolor="#7f7f7f [1612]" strokecolor="white [3212]">
                <v:fill opacity="19018f"/>
                <v:textbox>
                  <w:txbxContent>
                    <w:p w14:paraId="6F1A11CA" w14:textId="51EC4045" w:rsidR="00520B28" w:rsidRDefault="00520B28"/>
                  </w:txbxContent>
                </v:textbox>
                <w10:wrap type="square" anchorx="page"/>
              </v:shape>
            </w:pict>
          </mc:Fallback>
        </mc:AlternateContent>
      </w:r>
    </w:p>
    <w:p w14:paraId="165CA88A" w14:textId="736225FA" w:rsidR="00F63D6A" w:rsidRDefault="00F63D6A" w:rsidP="003858BC"/>
    <w:p w14:paraId="7EB639ED" w14:textId="272D7F73" w:rsidR="00520B28" w:rsidRPr="00602CA0" w:rsidRDefault="00602CA0" w:rsidP="00520B28">
      <w:pPr>
        <w:rPr>
          <w:rFonts w:ascii="72 Light" w:hAnsi="72 Light" w:cs="72 Light"/>
          <w:color w:val="808080" w:themeColor="background1" w:themeShade="80"/>
          <w:sz w:val="32"/>
          <w:szCs w:val="32"/>
        </w:rPr>
      </w:pPr>
      <w:r w:rsidRPr="00602CA0">
        <w:rPr>
          <w:rFonts w:ascii="72 Light" w:hAnsi="72 Light" w:cs="72 Light"/>
          <w:color w:val="808080" w:themeColor="background1" w:themeShade="80"/>
          <w:sz w:val="32"/>
          <w:szCs w:val="32"/>
        </w:rPr>
        <w:t>PROCEDURE</w:t>
      </w:r>
    </w:p>
    <w:p w14:paraId="0EDF81DE" w14:textId="08BC93E9" w:rsidR="00520B28" w:rsidRDefault="00CD1A96" w:rsidP="00520B28">
      <w:pPr>
        <w:rPr>
          <w:rFonts w:ascii="72 Light" w:hAnsi="72 Light" w:cs="72 Light"/>
          <w:b/>
          <w:bCs/>
          <w:sz w:val="28"/>
          <w:szCs w:val="28"/>
        </w:rPr>
      </w:pPr>
      <w:r>
        <w:rPr>
          <w:rFonts w:ascii="72 Light" w:hAnsi="72 Light" w:cs="72 Light"/>
          <w:b/>
          <w:bCs/>
          <w:sz w:val="28"/>
          <w:szCs w:val="28"/>
        </w:rPr>
        <w:t xml:space="preserve">Fakturering ift. aflastningsborgere </w:t>
      </w:r>
    </w:p>
    <w:p w14:paraId="2A46702F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31EF6B3A" w14:textId="77777777" w:rsidR="00CD1A96" w:rsidRDefault="00CD1A96" w:rsidP="00520B28">
      <w:pPr>
        <w:rPr>
          <w:rFonts w:ascii="72 Light" w:hAnsi="72 Light" w:cs="72 Light"/>
        </w:rPr>
      </w:pPr>
    </w:p>
    <w:p w14:paraId="22B65AEE" w14:textId="5E2E513D" w:rsidR="006A4E0B" w:rsidRDefault="00CD1A96" w:rsidP="00520B28">
      <w:pPr>
        <w:rPr>
          <w:rFonts w:ascii="72 Light" w:hAnsi="72 Light" w:cs="72 Light"/>
        </w:rPr>
      </w:pPr>
      <w:r>
        <w:rPr>
          <w:rFonts w:ascii="72 Light" w:hAnsi="72 Light" w:cs="72 Light"/>
        </w:rPr>
        <w:t xml:space="preserve">Bostedets arbejdsgang </w:t>
      </w:r>
    </w:p>
    <w:p w14:paraId="355D3E6D" w14:textId="76FB090D" w:rsidR="00CD1A96" w:rsidRDefault="00CD1A96" w:rsidP="00CD1A96">
      <w:pPr>
        <w:pStyle w:val="Listeafsnit"/>
        <w:numPr>
          <w:ilvl w:val="0"/>
          <w:numId w:val="20"/>
        </w:numPr>
        <w:rPr>
          <w:rFonts w:ascii="72 Light" w:hAnsi="72 Light" w:cs="72 Light"/>
          <w:sz w:val="20"/>
          <w:szCs w:val="20"/>
        </w:rPr>
      </w:pPr>
      <w:r>
        <w:rPr>
          <w:rFonts w:ascii="72 Light" w:hAnsi="72 Light" w:cs="72 Light"/>
          <w:sz w:val="20"/>
          <w:szCs w:val="20"/>
        </w:rPr>
        <w:t xml:space="preserve">Afdelingsleder sender årsoverblik til administrationen ift. hvornår hvilke borgere er i aflastning </w:t>
      </w:r>
    </w:p>
    <w:p w14:paraId="5530BB0E" w14:textId="2961E33A" w:rsidR="00CD1A96" w:rsidRPr="00CD1A96" w:rsidRDefault="00CD1A96" w:rsidP="00CD1A96">
      <w:pPr>
        <w:pStyle w:val="Listeafsnit"/>
        <w:numPr>
          <w:ilvl w:val="0"/>
          <w:numId w:val="20"/>
        </w:numPr>
        <w:rPr>
          <w:rFonts w:ascii="72 Light" w:hAnsi="72 Light" w:cs="72 Light"/>
          <w:sz w:val="20"/>
          <w:szCs w:val="20"/>
        </w:rPr>
      </w:pPr>
      <w:r>
        <w:rPr>
          <w:rFonts w:ascii="72 Light" w:hAnsi="72 Light" w:cs="72 Light"/>
          <w:sz w:val="20"/>
          <w:szCs w:val="20"/>
        </w:rPr>
        <w:t xml:space="preserve">Afdelingsleder sørger for, at administrationen får besked ved ændringer </w:t>
      </w:r>
    </w:p>
    <w:p w14:paraId="7532C44F" w14:textId="77777777" w:rsidR="00CD1A96" w:rsidRDefault="00CD1A96" w:rsidP="00520B28">
      <w:pPr>
        <w:rPr>
          <w:rFonts w:ascii="72 Light" w:hAnsi="72 Light" w:cs="72 Light"/>
        </w:rPr>
      </w:pPr>
    </w:p>
    <w:p w14:paraId="5A83FFF6" w14:textId="77777777" w:rsidR="00CD1A96" w:rsidRDefault="00CD1A96" w:rsidP="00520B28">
      <w:pPr>
        <w:rPr>
          <w:rFonts w:ascii="72 Light" w:hAnsi="72 Light" w:cs="72 Light"/>
        </w:rPr>
      </w:pPr>
    </w:p>
    <w:p w14:paraId="14983B6C" w14:textId="0819BB2D" w:rsidR="006A4E0B" w:rsidRDefault="00CD1A96" w:rsidP="00520B28">
      <w:pPr>
        <w:rPr>
          <w:rFonts w:ascii="72 Light" w:hAnsi="72 Light" w:cs="72 Light"/>
        </w:rPr>
      </w:pPr>
      <w:r>
        <w:rPr>
          <w:rFonts w:ascii="72 Light" w:hAnsi="72 Light" w:cs="72 Light"/>
        </w:rPr>
        <w:t xml:space="preserve">Administrationens arbejdsgang </w:t>
      </w:r>
    </w:p>
    <w:p w14:paraId="43773A1E" w14:textId="40CF08FD" w:rsidR="006A4E0B" w:rsidRDefault="00CD1A96" w:rsidP="00CD1A96">
      <w:pPr>
        <w:pStyle w:val="Listeafsnit"/>
        <w:numPr>
          <w:ilvl w:val="0"/>
          <w:numId w:val="21"/>
        </w:numPr>
        <w:rPr>
          <w:rFonts w:ascii="72 Light" w:hAnsi="72 Light" w:cs="72 Light"/>
          <w:sz w:val="20"/>
          <w:szCs w:val="20"/>
        </w:rPr>
      </w:pPr>
      <w:r>
        <w:rPr>
          <w:rFonts w:ascii="72 Light" w:hAnsi="72 Light" w:cs="72 Light"/>
          <w:sz w:val="20"/>
          <w:szCs w:val="20"/>
        </w:rPr>
        <w:t xml:space="preserve">Administrationen udsender faktura månedsvis pr. borger ift. aflastningsdøgn </w:t>
      </w:r>
    </w:p>
    <w:p w14:paraId="3652B555" w14:textId="7D56DAED" w:rsidR="00CD1A96" w:rsidRPr="00CD1A96" w:rsidRDefault="00CD1A96" w:rsidP="00CD1A96">
      <w:pPr>
        <w:pStyle w:val="Listeafsnit"/>
        <w:numPr>
          <w:ilvl w:val="0"/>
          <w:numId w:val="21"/>
        </w:numPr>
        <w:rPr>
          <w:rFonts w:ascii="72 Light" w:hAnsi="72 Light" w:cs="72 Light"/>
          <w:sz w:val="20"/>
          <w:szCs w:val="20"/>
        </w:rPr>
      </w:pPr>
      <w:r>
        <w:rPr>
          <w:rFonts w:ascii="72 Light" w:hAnsi="72 Light" w:cs="72 Light"/>
          <w:sz w:val="20"/>
          <w:szCs w:val="20"/>
        </w:rPr>
        <w:t xml:space="preserve">Borger opkræves 131 kr. for kost og logi pr. døgn </w:t>
      </w:r>
    </w:p>
    <w:p w14:paraId="345B5A34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3434E0BA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2C8F13D1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5042D9EA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5CAF88C3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035DF4A6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1AA85887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3A989695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3F9558E6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57A65833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44F36466" w14:textId="77777777" w:rsidR="006A4E0B" w:rsidRDefault="006A4E0B" w:rsidP="00520B28">
      <w:pPr>
        <w:rPr>
          <w:rFonts w:ascii="72 Light" w:hAnsi="72 Light" w:cs="72 Light"/>
          <w:b/>
          <w:bCs/>
          <w:sz w:val="28"/>
          <w:szCs w:val="28"/>
        </w:rPr>
      </w:pPr>
    </w:p>
    <w:p w14:paraId="26ACB0ED" w14:textId="32A092A6" w:rsidR="00C06CBB" w:rsidRDefault="00C06CBB" w:rsidP="00520B28">
      <w:pPr>
        <w:rPr>
          <w:rFonts w:ascii="72 Light" w:hAnsi="72 Light" w:cs="72 Light"/>
          <w:i/>
          <w:iCs/>
        </w:rPr>
      </w:pPr>
      <w:r w:rsidRPr="00C06CBB">
        <w:rPr>
          <w:rFonts w:ascii="72 Light" w:hAnsi="72 Light" w:cs="72 Light"/>
          <w:i/>
          <w:iCs/>
        </w:rPr>
        <w:t>Udarbejdet af</w:t>
      </w:r>
      <w:r w:rsidR="00CD1A96">
        <w:rPr>
          <w:rFonts w:ascii="72 Light" w:hAnsi="72 Light" w:cs="72 Light"/>
          <w:i/>
          <w:iCs/>
        </w:rPr>
        <w:t xml:space="preserve"> botilbudsleder og </w:t>
      </w:r>
      <w:proofErr w:type="gramStart"/>
      <w:r w:rsidR="00CD1A96">
        <w:rPr>
          <w:rFonts w:ascii="72 Light" w:hAnsi="72 Light" w:cs="72 Light"/>
          <w:i/>
          <w:iCs/>
        </w:rPr>
        <w:t>administration ,</w:t>
      </w:r>
      <w:proofErr w:type="gramEnd"/>
      <w:r w:rsidR="00CD1A96">
        <w:rPr>
          <w:rFonts w:ascii="72 Light" w:hAnsi="72 Light" w:cs="72 Light"/>
          <w:i/>
          <w:iCs/>
        </w:rPr>
        <w:t xml:space="preserve"> juni 2024</w:t>
      </w:r>
    </w:p>
    <w:p w14:paraId="7B1F25BC" w14:textId="7C99A4AC" w:rsidR="00C06CBB" w:rsidRPr="00C06CBB" w:rsidRDefault="00C06CBB" w:rsidP="00520B28">
      <w:pPr>
        <w:rPr>
          <w:rFonts w:ascii="72 Light" w:hAnsi="72 Light" w:cs="72 Light"/>
          <w:i/>
          <w:iCs/>
        </w:rPr>
      </w:pPr>
      <w:r>
        <w:rPr>
          <w:rFonts w:ascii="72 Light" w:hAnsi="72 Light" w:cs="72 Light"/>
          <w:i/>
          <w:iCs/>
        </w:rPr>
        <w:t xml:space="preserve">Revideres </w:t>
      </w:r>
      <w:r w:rsidR="00CD1A96">
        <w:rPr>
          <w:rFonts w:ascii="72 Light" w:hAnsi="72 Light" w:cs="72 Light"/>
          <w:i/>
          <w:iCs/>
        </w:rPr>
        <w:t>2025</w:t>
      </w:r>
    </w:p>
    <w:sectPr w:rsidR="00C06CBB" w:rsidRPr="00C06CBB" w:rsidSect="0013624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701" w:left="1134" w:header="34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986C" w14:textId="77777777" w:rsidR="005D40B5" w:rsidRPr="00520B28" w:rsidRDefault="005D40B5" w:rsidP="00291C7F">
      <w:pPr>
        <w:spacing w:line="240" w:lineRule="auto"/>
      </w:pPr>
      <w:r w:rsidRPr="00520B28">
        <w:separator/>
      </w:r>
    </w:p>
    <w:p w14:paraId="334B4D96" w14:textId="77777777" w:rsidR="005D40B5" w:rsidRPr="00520B28" w:rsidRDefault="005D40B5"/>
  </w:endnote>
  <w:endnote w:type="continuationSeparator" w:id="0">
    <w:p w14:paraId="0711BF89" w14:textId="77777777" w:rsidR="005D40B5" w:rsidRPr="00520B28" w:rsidRDefault="005D40B5" w:rsidP="00291C7F">
      <w:pPr>
        <w:spacing w:line="240" w:lineRule="auto"/>
      </w:pPr>
      <w:r w:rsidRPr="00520B28">
        <w:continuationSeparator/>
      </w:r>
    </w:p>
    <w:p w14:paraId="4EEDAAD5" w14:textId="77777777" w:rsidR="005D40B5" w:rsidRPr="00520B28" w:rsidRDefault="005D4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295633"/>
      <w:docPartObj>
        <w:docPartGallery w:val="Page Numbers (Bottom of Page)"/>
        <w:docPartUnique/>
      </w:docPartObj>
    </w:sdtPr>
    <w:sdtEndPr/>
    <w:sdtContent>
      <w:p w14:paraId="4C1096F0" w14:textId="77777777" w:rsidR="00C011A4" w:rsidRPr="00520B28" w:rsidRDefault="00752E1F" w:rsidP="00CB78C4">
        <w:pPr>
          <w:pStyle w:val="Sidefod"/>
          <w:jc w:val="right"/>
        </w:pPr>
        <w:r w:rsidRPr="00520B28">
          <w:fldChar w:fldCharType="begin"/>
        </w:r>
        <w:r w:rsidRPr="00520B28">
          <w:instrText>PAGE   \* MERGEFORMAT</w:instrText>
        </w:r>
        <w:r w:rsidRPr="00520B28">
          <w:fldChar w:fldCharType="separate"/>
        </w:r>
        <w:r w:rsidRPr="00520B28">
          <w:t>2</w:t>
        </w:r>
        <w:r w:rsidRPr="00520B2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6335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65B940" w14:textId="3D98D441" w:rsidR="00520B28" w:rsidRDefault="00520B28">
            <w:pPr>
              <w:pStyle w:val="Sidefod"/>
              <w:jc w:val="right"/>
            </w:pPr>
            <w:r w:rsidRPr="00C06CBB">
              <w:rPr>
                <w:rFonts w:ascii="72 Light" w:hAnsi="72 Light" w:cs="72 Light"/>
                <w:i/>
                <w:iCs/>
              </w:rPr>
              <w:t xml:space="preserve">Side </w: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C06CBB">
              <w:rPr>
                <w:rFonts w:ascii="72 Light" w:hAnsi="72 Light" w:cs="72 Light"/>
                <w:b/>
                <w:bCs/>
                <w:i/>
                <w:iCs/>
              </w:rPr>
              <w:instrText>PAGE</w:instrTex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C06CBB">
              <w:rPr>
                <w:rFonts w:ascii="72 Light" w:hAnsi="72 Light" w:cs="72 Light"/>
                <w:b/>
                <w:bCs/>
                <w:i/>
                <w:iCs/>
              </w:rPr>
              <w:t>2</w: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C06CBB">
              <w:rPr>
                <w:rFonts w:ascii="72 Light" w:hAnsi="72 Light" w:cs="72 Light"/>
                <w:i/>
                <w:iCs/>
              </w:rPr>
              <w:t xml:space="preserve"> af </w: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C06CBB">
              <w:rPr>
                <w:rFonts w:ascii="72 Light" w:hAnsi="72 Light" w:cs="72 Light"/>
                <w:b/>
                <w:bCs/>
                <w:i/>
                <w:iCs/>
              </w:rPr>
              <w:instrText>NUMPAGES</w:instrTex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C06CBB">
              <w:rPr>
                <w:rFonts w:ascii="72 Light" w:hAnsi="72 Light" w:cs="72 Light"/>
                <w:b/>
                <w:bCs/>
                <w:i/>
                <w:iCs/>
              </w:rPr>
              <w:t>2</w:t>
            </w:r>
            <w:r w:rsidRPr="00C06CBB">
              <w:rPr>
                <w:rFonts w:ascii="72 Light" w:hAnsi="72 Light" w:cs="72 Light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00808D96" w14:textId="77777777" w:rsidR="00520B28" w:rsidRDefault="00520B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705C" w14:textId="77777777" w:rsidR="005D40B5" w:rsidRPr="00520B28" w:rsidRDefault="005D40B5" w:rsidP="00291C7F">
      <w:pPr>
        <w:spacing w:line="240" w:lineRule="auto"/>
      </w:pPr>
      <w:r w:rsidRPr="00520B28">
        <w:separator/>
      </w:r>
    </w:p>
    <w:p w14:paraId="28B24D58" w14:textId="77777777" w:rsidR="005D40B5" w:rsidRPr="00520B28" w:rsidRDefault="005D40B5"/>
  </w:footnote>
  <w:footnote w:type="continuationSeparator" w:id="0">
    <w:p w14:paraId="5792B61E" w14:textId="77777777" w:rsidR="005D40B5" w:rsidRPr="00520B28" w:rsidRDefault="005D40B5" w:rsidP="00291C7F">
      <w:pPr>
        <w:spacing w:line="240" w:lineRule="auto"/>
      </w:pPr>
      <w:r w:rsidRPr="00520B28">
        <w:continuationSeparator/>
      </w:r>
    </w:p>
    <w:p w14:paraId="326173E4" w14:textId="77777777" w:rsidR="005D40B5" w:rsidRPr="00520B28" w:rsidRDefault="005D4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5E0D" w14:textId="77777777" w:rsidR="00B21547" w:rsidRPr="00520B28" w:rsidRDefault="00B21547">
    <w:pPr>
      <w:pStyle w:val="Sidehoved"/>
    </w:pPr>
  </w:p>
  <w:p w14:paraId="353ED3B1" w14:textId="77777777" w:rsidR="00B21547" w:rsidRPr="00520B28" w:rsidRDefault="00B21547">
    <w:pPr>
      <w:pStyle w:val="Sidehoved"/>
    </w:pPr>
  </w:p>
  <w:p w14:paraId="464C0544" w14:textId="77777777" w:rsidR="00B21547" w:rsidRPr="00520B28" w:rsidRDefault="00B2154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A0CB" w14:textId="5AF8665B" w:rsidR="00520B28" w:rsidRDefault="00520B28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067BA9EC" wp14:editId="1DD10715">
              <wp:simplePos x="0" y="0"/>
              <wp:positionH relativeFrom="margin">
                <wp:posOffset>-115266</wp:posOffset>
              </wp:positionH>
              <wp:positionV relativeFrom="paragraph">
                <wp:posOffset>491159</wp:posOffset>
              </wp:positionV>
              <wp:extent cx="4237990" cy="445135"/>
              <wp:effectExtent l="0" t="0" r="10160" b="12065"/>
              <wp:wrapSquare wrapText="bothSides"/>
              <wp:docPr id="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29AEF" w14:textId="5CF5AE0E" w:rsidR="00520B28" w:rsidRPr="00602CA0" w:rsidRDefault="00520B28" w:rsidP="00520B28">
                          <w:pPr>
                            <w:rPr>
                              <w:rFonts w:ascii="72 Light" w:hAnsi="72 Light" w:cs="72 Light"/>
                              <w:color w:val="A6A6A6" w:themeColor="background1" w:themeShade="A6"/>
                              <w:sz w:val="32"/>
                              <w:szCs w:val="32"/>
                            </w:rPr>
                          </w:pPr>
                          <w:r w:rsidRPr="00602CA0">
                            <w:rPr>
                              <w:rFonts w:ascii="72 Light" w:hAnsi="72 Light" w:cs="72 Light"/>
                              <w:color w:val="A6A6A6" w:themeColor="background1" w:themeShade="A6"/>
                              <w:sz w:val="32"/>
                              <w:szCs w:val="32"/>
                            </w:rPr>
                            <w:t xml:space="preserve">Botilbuddene Voksen Handicap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BA9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1pt;margin-top:38.65pt;width:333.7pt;height:35.0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" strokecolor="white [3212]">
              <v:textbox>
                <w:txbxContent>
                  <w:p w14:paraId="63329AEF" w14:textId="5CF5AE0E" w:rsidR="00520B28" w:rsidRPr="00602CA0" w:rsidRDefault="00520B28" w:rsidP="00520B28">
                    <w:pPr>
                      <w:rPr>
                        <w:rFonts w:ascii="72 Light" w:hAnsi="72 Light" w:cs="72 Light"/>
                        <w:color w:val="A6A6A6" w:themeColor="background1" w:themeShade="A6"/>
                        <w:sz w:val="32"/>
                        <w:szCs w:val="32"/>
                      </w:rPr>
                    </w:pPr>
                    <w:r w:rsidRPr="00602CA0">
                      <w:rPr>
                        <w:rFonts w:ascii="72 Light" w:hAnsi="72 Light" w:cs="72 Light"/>
                        <w:color w:val="A6A6A6" w:themeColor="background1" w:themeShade="A6"/>
                        <w:sz w:val="32"/>
                        <w:szCs w:val="32"/>
                      </w:rPr>
                      <w:t xml:space="preserve">Botilbuddene Voksen Handicap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501C38C" wp14:editId="7FB79B36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05915" cy="142875"/>
          <wp:effectExtent l="0" t="0" r="0" b="9525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1CA6027" wp14:editId="0BD783A0">
          <wp:simplePos x="0" y="0"/>
          <wp:positionH relativeFrom="page">
            <wp:posOffset>6236335</wp:posOffset>
          </wp:positionH>
          <wp:positionV relativeFrom="page">
            <wp:posOffset>539750</wp:posOffset>
          </wp:positionV>
          <wp:extent cx="603250" cy="682625"/>
          <wp:effectExtent l="0" t="0" r="6350" b="3175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2A9"/>
    <w:multiLevelType w:val="hybridMultilevel"/>
    <w:tmpl w:val="2B6AE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697"/>
    <w:multiLevelType w:val="hybridMultilevel"/>
    <w:tmpl w:val="124656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469A"/>
    <w:multiLevelType w:val="hybridMultilevel"/>
    <w:tmpl w:val="72B856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395D"/>
    <w:multiLevelType w:val="hybridMultilevel"/>
    <w:tmpl w:val="CFA46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1838"/>
    <w:multiLevelType w:val="hybridMultilevel"/>
    <w:tmpl w:val="93F6C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7592"/>
    <w:multiLevelType w:val="hybridMultilevel"/>
    <w:tmpl w:val="51B4C2F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6B46"/>
    <w:multiLevelType w:val="hybridMultilevel"/>
    <w:tmpl w:val="48463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356F"/>
    <w:multiLevelType w:val="hybridMultilevel"/>
    <w:tmpl w:val="F650F39C"/>
    <w:lvl w:ilvl="0" w:tplc="366C3184">
      <w:start w:val="1"/>
      <w:numFmt w:val="decimal"/>
      <w:pStyle w:val="Talopstilling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FA7"/>
    <w:multiLevelType w:val="hybridMultilevel"/>
    <w:tmpl w:val="ADE82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300B"/>
    <w:multiLevelType w:val="hybridMultilevel"/>
    <w:tmpl w:val="CAD26E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B7E77"/>
    <w:multiLevelType w:val="hybridMultilevel"/>
    <w:tmpl w:val="2D70B1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62EF1"/>
    <w:multiLevelType w:val="hybridMultilevel"/>
    <w:tmpl w:val="F2B6E294"/>
    <w:lvl w:ilvl="0" w:tplc="6D46B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4713"/>
    <w:multiLevelType w:val="hybridMultilevel"/>
    <w:tmpl w:val="BB3A51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24928"/>
    <w:multiLevelType w:val="hybridMultilevel"/>
    <w:tmpl w:val="9F609B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A0A73"/>
    <w:multiLevelType w:val="hybridMultilevel"/>
    <w:tmpl w:val="3790D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35D73"/>
    <w:multiLevelType w:val="hybridMultilevel"/>
    <w:tmpl w:val="9AECCB2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83757"/>
    <w:multiLevelType w:val="hybridMultilevel"/>
    <w:tmpl w:val="BABA0DE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919E1"/>
    <w:multiLevelType w:val="hybridMultilevel"/>
    <w:tmpl w:val="FFE0F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8406D"/>
    <w:multiLevelType w:val="hybridMultilevel"/>
    <w:tmpl w:val="F908733A"/>
    <w:lvl w:ilvl="0" w:tplc="D480AB02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15A00"/>
    <w:multiLevelType w:val="hybridMultilevel"/>
    <w:tmpl w:val="2B6AE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56706">
    <w:abstractNumId w:val="6"/>
  </w:num>
  <w:num w:numId="2" w16cid:durableId="1493987475">
    <w:abstractNumId w:val="13"/>
  </w:num>
  <w:num w:numId="3" w16cid:durableId="2029140362">
    <w:abstractNumId w:val="0"/>
  </w:num>
  <w:num w:numId="4" w16cid:durableId="1789885596">
    <w:abstractNumId w:val="14"/>
  </w:num>
  <w:num w:numId="5" w16cid:durableId="416286520">
    <w:abstractNumId w:val="1"/>
  </w:num>
  <w:num w:numId="6" w16cid:durableId="172455056">
    <w:abstractNumId w:val="8"/>
  </w:num>
  <w:num w:numId="7" w16cid:durableId="721830983">
    <w:abstractNumId w:val="2"/>
  </w:num>
  <w:num w:numId="8" w16cid:durableId="571813294">
    <w:abstractNumId w:val="12"/>
  </w:num>
  <w:num w:numId="9" w16cid:durableId="1458137601">
    <w:abstractNumId w:val="10"/>
  </w:num>
  <w:num w:numId="10" w16cid:durableId="1318681723">
    <w:abstractNumId w:val="17"/>
  </w:num>
  <w:num w:numId="11" w16cid:durableId="2084377996">
    <w:abstractNumId w:val="9"/>
  </w:num>
  <w:num w:numId="12" w16cid:durableId="1056204884">
    <w:abstractNumId w:val="4"/>
  </w:num>
  <w:num w:numId="13" w16cid:durableId="1482848453">
    <w:abstractNumId w:val="3"/>
  </w:num>
  <w:num w:numId="14" w16cid:durableId="1759519559">
    <w:abstractNumId w:val="19"/>
  </w:num>
  <w:num w:numId="15" w16cid:durableId="1056320114">
    <w:abstractNumId w:val="0"/>
  </w:num>
  <w:num w:numId="16" w16cid:durableId="1606234268">
    <w:abstractNumId w:val="18"/>
  </w:num>
  <w:num w:numId="17" w16cid:durableId="478034814">
    <w:abstractNumId w:val="7"/>
  </w:num>
  <w:num w:numId="18" w16cid:durableId="1554462631">
    <w:abstractNumId w:val="11"/>
  </w:num>
  <w:num w:numId="19" w16cid:durableId="1545874368">
    <w:abstractNumId w:val="5"/>
  </w:num>
  <w:num w:numId="20" w16cid:durableId="1213689084">
    <w:abstractNumId w:val="15"/>
  </w:num>
  <w:num w:numId="21" w16cid:durableId="17523104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-Dagsorden-Referat.dotm"/>
    <w:docVar w:name="CreatedWithDtVersion" w:val="2.14.008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jMaOZJt3TAserr1SgcFU+9CjtvTwJbLZNeeQ7lyqR0aJZV2lcllNQDW99XT+55ls"/>
    <w:docVar w:name="Encrypted_DialogFieldValue_cancelbutton" w:val="Go1BF8BBsJqqGsR1izlsvQ=="/>
    <w:docVar w:name="Encrypted_DialogFieldValue_cosignatoryname" w:val="7iM4Unp+tKXeLEJwiuI5oRfbaYzS7fj5kaztQCLX67I="/>
    <w:docVar w:name="Encrypted_DialogFieldValue_docheader" w:val="ZWTL5cW3tnQCZEI6iHzJPg=="/>
    <w:docVar w:name="Encrypted_DialogFieldValue_documentdate" w:val="OxQdYOPINUB3bjQfi8nw7g=="/>
    <w:docVar w:name="Encrypted_DialogFieldValue_finduserbutton" w:val="Go1BF8BBsJqqGsR1izlsvQ=="/>
    <w:docVar w:name="Encrypted_DialogFieldValue_networkprofileuserid" w:val="bYEkQo2PQGVpWeD5GWFhHw=="/>
    <w:docVar w:name="Encrypted_DialogFieldValue_okbutton" w:val="Go1BF8BBsJqqGsR1izlsvQ=="/>
    <w:docVar w:name="Encrypted_DialogFieldValue_sendercompany" w:val="lZmS38J+CMFdhVgK7zy4fA=="/>
    <w:docVar w:name="Encrypted_DialogFieldValue_senderdepartment" w:val="wE3WoXSjiiQvu+Q75aWIf8JMplhFZzJSsCchdG88gcU="/>
    <w:docVar w:name="Encrypted_DialogFieldValue_sendername" w:val="7iM4Unp+tKXeLEJwiuI5oRfbaYzS7fj5kaztQCLX67I="/>
    <w:docVar w:name="Encrypted_DialogFieldValue_showlocalprofiles" w:val="Go1BF8BBsJqqGsR1izlsvQ=="/>
    <w:docVar w:name="Encrypted_DialogFieldValue_shownetworkprofiles" w:val="jdVW2FK8uI0YHzTHPTEY1w=="/>
    <w:docVar w:name="Encrypted_DocHeader" w:val="ZWTL5cW3tnQCZEI6iHzJPg=="/>
    <w:docVar w:name="Encrypted_DocumentChangeThisVar" w:val="Go1BF8BBsJqqGsR1izlsvQ=="/>
    <w:docVar w:name="IntegrationType" w:val="StandAlone"/>
  </w:docVars>
  <w:rsids>
    <w:rsidRoot w:val="00520B28"/>
    <w:rsid w:val="00000080"/>
    <w:rsid w:val="000006BA"/>
    <w:rsid w:val="00001414"/>
    <w:rsid w:val="0000145A"/>
    <w:rsid w:val="00004AA3"/>
    <w:rsid w:val="00004EA5"/>
    <w:rsid w:val="0000669A"/>
    <w:rsid w:val="000109D5"/>
    <w:rsid w:val="00013EA4"/>
    <w:rsid w:val="0001400B"/>
    <w:rsid w:val="00014751"/>
    <w:rsid w:val="00014A0A"/>
    <w:rsid w:val="00016612"/>
    <w:rsid w:val="00020112"/>
    <w:rsid w:val="00023F51"/>
    <w:rsid w:val="00027C81"/>
    <w:rsid w:val="00030939"/>
    <w:rsid w:val="00033891"/>
    <w:rsid w:val="00035465"/>
    <w:rsid w:val="00036990"/>
    <w:rsid w:val="000418D0"/>
    <w:rsid w:val="0004385B"/>
    <w:rsid w:val="0004516D"/>
    <w:rsid w:val="0004537B"/>
    <w:rsid w:val="00053DF0"/>
    <w:rsid w:val="00054172"/>
    <w:rsid w:val="0005682D"/>
    <w:rsid w:val="000604B0"/>
    <w:rsid w:val="00062573"/>
    <w:rsid w:val="0007151F"/>
    <w:rsid w:val="00074088"/>
    <w:rsid w:val="00075D43"/>
    <w:rsid w:val="00081CC8"/>
    <w:rsid w:val="00083235"/>
    <w:rsid w:val="00083C31"/>
    <w:rsid w:val="00084762"/>
    <w:rsid w:val="00084F46"/>
    <w:rsid w:val="00084FB3"/>
    <w:rsid w:val="000900FD"/>
    <w:rsid w:val="00093974"/>
    <w:rsid w:val="000940DD"/>
    <w:rsid w:val="00094A55"/>
    <w:rsid w:val="00094B58"/>
    <w:rsid w:val="0009605B"/>
    <w:rsid w:val="00097FC7"/>
    <w:rsid w:val="000A06BE"/>
    <w:rsid w:val="000A0A49"/>
    <w:rsid w:val="000A1E18"/>
    <w:rsid w:val="000A27E2"/>
    <w:rsid w:val="000A3E38"/>
    <w:rsid w:val="000A70B5"/>
    <w:rsid w:val="000B04BF"/>
    <w:rsid w:val="000B4473"/>
    <w:rsid w:val="000C1B02"/>
    <w:rsid w:val="000C3763"/>
    <w:rsid w:val="000C43B0"/>
    <w:rsid w:val="000C565C"/>
    <w:rsid w:val="000C5906"/>
    <w:rsid w:val="000C5D00"/>
    <w:rsid w:val="000C6E5D"/>
    <w:rsid w:val="000D0A4A"/>
    <w:rsid w:val="000D115A"/>
    <w:rsid w:val="000D1874"/>
    <w:rsid w:val="000D54DD"/>
    <w:rsid w:val="000E024F"/>
    <w:rsid w:val="000E05AA"/>
    <w:rsid w:val="000E46A3"/>
    <w:rsid w:val="000E4A9D"/>
    <w:rsid w:val="000F1D4D"/>
    <w:rsid w:val="001018AE"/>
    <w:rsid w:val="001025F1"/>
    <w:rsid w:val="0010318E"/>
    <w:rsid w:val="001047EC"/>
    <w:rsid w:val="00104851"/>
    <w:rsid w:val="00111833"/>
    <w:rsid w:val="00111B40"/>
    <w:rsid w:val="00122947"/>
    <w:rsid w:val="00122D5B"/>
    <w:rsid w:val="00125A78"/>
    <w:rsid w:val="00127F2E"/>
    <w:rsid w:val="00130419"/>
    <w:rsid w:val="00130B63"/>
    <w:rsid w:val="00130DA6"/>
    <w:rsid w:val="00132880"/>
    <w:rsid w:val="001345C8"/>
    <w:rsid w:val="001357B4"/>
    <w:rsid w:val="00136245"/>
    <w:rsid w:val="001370AD"/>
    <w:rsid w:val="001372BD"/>
    <w:rsid w:val="001379B4"/>
    <w:rsid w:val="001426D0"/>
    <w:rsid w:val="00144181"/>
    <w:rsid w:val="001467C7"/>
    <w:rsid w:val="00152AD5"/>
    <w:rsid w:val="001547A6"/>
    <w:rsid w:val="00154C6F"/>
    <w:rsid w:val="00162522"/>
    <w:rsid w:val="00170314"/>
    <w:rsid w:val="001709B8"/>
    <w:rsid w:val="00171BAB"/>
    <w:rsid w:val="00171C91"/>
    <w:rsid w:val="00171CF3"/>
    <w:rsid w:val="00193147"/>
    <w:rsid w:val="001940DA"/>
    <w:rsid w:val="001952BE"/>
    <w:rsid w:val="0019718B"/>
    <w:rsid w:val="00197BA9"/>
    <w:rsid w:val="001A0700"/>
    <w:rsid w:val="001A0ABE"/>
    <w:rsid w:val="001A238A"/>
    <w:rsid w:val="001A2DCF"/>
    <w:rsid w:val="001A4FE3"/>
    <w:rsid w:val="001A5E82"/>
    <w:rsid w:val="001A6303"/>
    <w:rsid w:val="001B7459"/>
    <w:rsid w:val="001B7CB6"/>
    <w:rsid w:val="001C1494"/>
    <w:rsid w:val="001C4088"/>
    <w:rsid w:val="001C5C28"/>
    <w:rsid w:val="001C752F"/>
    <w:rsid w:val="001D42E8"/>
    <w:rsid w:val="001E0768"/>
    <w:rsid w:val="001E0B1C"/>
    <w:rsid w:val="001E17E0"/>
    <w:rsid w:val="001E1B06"/>
    <w:rsid w:val="001E5BCB"/>
    <w:rsid w:val="001E7316"/>
    <w:rsid w:val="001E7CF9"/>
    <w:rsid w:val="001F1102"/>
    <w:rsid w:val="001F1DAE"/>
    <w:rsid w:val="001F2CC6"/>
    <w:rsid w:val="002038F3"/>
    <w:rsid w:val="002068BB"/>
    <w:rsid w:val="00212D3A"/>
    <w:rsid w:val="00213029"/>
    <w:rsid w:val="002144EE"/>
    <w:rsid w:val="00215FCD"/>
    <w:rsid w:val="00216319"/>
    <w:rsid w:val="00216866"/>
    <w:rsid w:val="00217B2A"/>
    <w:rsid w:val="00220046"/>
    <w:rsid w:val="0022167A"/>
    <w:rsid w:val="002256B9"/>
    <w:rsid w:val="00231409"/>
    <w:rsid w:val="0023418B"/>
    <w:rsid w:val="00234EA8"/>
    <w:rsid w:val="0023648D"/>
    <w:rsid w:val="00240318"/>
    <w:rsid w:val="0024127F"/>
    <w:rsid w:val="00242B2A"/>
    <w:rsid w:val="0024328A"/>
    <w:rsid w:val="002446B8"/>
    <w:rsid w:val="00247E20"/>
    <w:rsid w:val="00250E2D"/>
    <w:rsid w:val="0025606C"/>
    <w:rsid w:val="00262D9C"/>
    <w:rsid w:val="002672B5"/>
    <w:rsid w:val="00274622"/>
    <w:rsid w:val="00274AD4"/>
    <w:rsid w:val="002820B5"/>
    <w:rsid w:val="002828E1"/>
    <w:rsid w:val="002833CD"/>
    <w:rsid w:val="002839BD"/>
    <w:rsid w:val="00283C16"/>
    <w:rsid w:val="00286C88"/>
    <w:rsid w:val="00287669"/>
    <w:rsid w:val="00287F78"/>
    <w:rsid w:val="00291C7F"/>
    <w:rsid w:val="00292CE3"/>
    <w:rsid w:val="00293628"/>
    <w:rsid w:val="002953CC"/>
    <w:rsid w:val="00296593"/>
    <w:rsid w:val="002A40EF"/>
    <w:rsid w:val="002A557F"/>
    <w:rsid w:val="002B099A"/>
    <w:rsid w:val="002B4E17"/>
    <w:rsid w:val="002B5410"/>
    <w:rsid w:val="002C0605"/>
    <w:rsid w:val="002C0CF6"/>
    <w:rsid w:val="002C14DA"/>
    <w:rsid w:val="002C1B8A"/>
    <w:rsid w:val="002C3618"/>
    <w:rsid w:val="002C3A01"/>
    <w:rsid w:val="002C3B7D"/>
    <w:rsid w:val="002C3DA9"/>
    <w:rsid w:val="002D087A"/>
    <w:rsid w:val="002D4AEF"/>
    <w:rsid w:val="002E7526"/>
    <w:rsid w:val="002F0596"/>
    <w:rsid w:val="002F1CF1"/>
    <w:rsid w:val="00300B16"/>
    <w:rsid w:val="0030293A"/>
    <w:rsid w:val="00310F3F"/>
    <w:rsid w:val="00314114"/>
    <w:rsid w:val="00314EE6"/>
    <w:rsid w:val="00320514"/>
    <w:rsid w:val="003212BC"/>
    <w:rsid w:val="003224BD"/>
    <w:rsid w:val="00332004"/>
    <w:rsid w:val="00336684"/>
    <w:rsid w:val="003368FB"/>
    <w:rsid w:val="00342ADF"/>
    <w:rsid w:val="00350A48"/>
    <w:rsid w:val="00350AFD"/>
    <w:rsid w:val="0035549B"/>
    <w:rsid w:val="00357F5B"/>
    <w:rsid w:val="00371A94"/>
    <w:rsid w:val="003721F1"/>
    <w:rsid w:val="00375AA8"/>
    <w:rsid w:val="003802DC"/>
    <w:rsid w:val="0038208F"/>
    <w:rsid w:val="00382614"/>
    <w:rsid w:val="00383D23"/>
    <w:rsid w:val="00384425"/>
    <w:rsid w:val="00384EAD"/>
    <w:rsid w:val="003858BC"/>
    <w:rsid w:val="003951FB"/>
    <w:rsid w:val="003978D7"/>
    <w:rsid w:val="00397E5F"/>
    <w:rsid w:val="003A28EA"/>
    <w:rsid w:val="003A72E3"/>
    <w:rsid w:val="003A74E9"/>
    <w:rsid w:val="003B0EDE"/>
    <w:rsid w:val="003B10D8"/>
    <w:rsid w:val="003B4367"/>
    <w:rsid w:val="003B48C5"/>
    <w:rsid w:val="003B65E9"/>
    <w:rsid w:val="003B76A0"/>
    <w:rsid w:val="003C05B9"/>
    <w:rsid w:val="003C0CF4"/>
    <w:rsid w:val="003C17C4"/>
    <w:rsid w:val="003D09DF"/>
    <w:rsid w:val="003D105A"/>
    <w:rsid w:val="003D2E23"/>
    <w:rsid w:val="003D3E52"/>
    <w:rsid w:val="003D4A8E"/>
    <w:rsid w:val="003D6AB6"/>
    <w:rsid w:val="003E0167"/>
    <w:rsid w:val="003E04E2"/>
    <w:rsid w:val="003F0413"/>
    <w:rsid w:val="003F13C2"/>
    <w:rsid w:val="003F19EB"/>
    <w:rsid w:val="003F3E0B"/>
    <w:rsid w:val="003F5357"/>
    <w:rsid w:val="003F537D"/>
    <w:rsid w:val="003F715A"/>
    <w:rsid w:val="004003A1"/>
    <w:rsid w:val="0040143E"/>
    <w:rsid w:val="004022F2"/>
    <w:rsid w:val="0040358A"/>
    <w:rsid w:val="00404AEB"/>
    <w:rsid w:val="0040592D"/>
    <w:rsid w:val="00411EF9"/>
    <w:rsid w:val="0041231D"/>
    <w:rsid w:val="004127DF"/>
    <w:rsid w:val="00414E5E"/>
    <w:rsid w:val="00415724"/>
    <w:rsid w:val="004179CB"/>
    <w:rsid w:val="004204BE"/>
    <w:rsid w:val="00420E70"/>
    <w:rsid w:val="00421EB8"/>
    <w:rsid w:val="00422F4C"/>
    <w:rsid w:val="00423973"/>
    <w:rsid w:val="00425976"/>
    <w:rsid w:val="00425A12"/>
    <w:rsid w:val="00425A1A"/>
    <w:rsid w:val="00426DDE"/>
    <w:rsid w:val="00440DBA"/>
    <w:rsid w:val="004423E6"/>
    <w:rsid w:val="00443032"/>
    <w:rsid w:val="00446B0D"/>
    <w:rsid w:val="00447B60"/>
    <w:rsid w:val="00451C3C"/>
    <w:rsid w:val="00451FD4"/>
    <w:rsid w:val="00453D00"/>
    <w:rsid w:val="004546B2"/>
    <w:rsid w:val="004604BD"/>
    <w:rsid w:val="004607AA"/>
    <w:rsid w:val="004646F5"/>
    <w:rsid w:val="00467A19"/>
    <w:rsid w:val="0047080B"/>
    <w:rsid w:val="004751F2"/>
    <w:rsid w:val="0047573F"/>
    <w:rsid w:val="00476531"/>
    <w:rsid w:val="00477E83"/>
    <w:rsid w:val="004800F3"/>
    <w:rsid w:val="004827CC"/>
    <w:rsid w:val="00484326"/>
    <w:rsid w:val="00485C0D"/>
    <w:rsid w:val="00487831"/>
    <w:rsid w:val="00493743"/>
    <w:rsid w:val="00495395"/>
    <w:rsid w:val="00495ED9"/>
    <w:rsid w:val="004965BB"/>
    <w:rsid w:val="0049667B"/>
    <w:rsid w:val="00496DDF"/>
    <w:rsid w:val="004A16E6"/>
    <w:rsid w:val="004A2A52"/>
    <w:rsid w:val="004A5B98"/>
    <w:rsid w:val="004A6D41"/>
    <w:rsid w:val="004B1F2B"/>
    <w:rsid w:val="004B4D36"/>
    <w:rsid w:val="004B550C"/>
    <w:rsid w:val="004B6E03"/>
    <w:rsid w:val="004B77DE"/>
    <w:rsid w:val="004C2138"/>
    <w:rsid w:val="004C2E04"/>
    <w:rsid w:val="004C3294"/>
    <w:rsid w:val="004C5092"/>
    <w:rsid w:val="004C66BB"/>
    <w:rsid w:val="004C7168"/>
    <w:rsid w:val="004D226A"/>
    <w:rsid w:val="004D3D03"/>
    <w:rsid w:val="004D4766"/>
    <w:rsid w:val="004D48EE"/>
    <w:rsid w:val="004E2842"/>
    <w:rsid w:val="004E4C9F"/>
    <w:rsid w:val="004E5DBD"/>
    <w:rsid w:val="004E5DE9"/>
    <w:rsid w:val="004F073C"/>
    <w:rsid w:val="004F092D"/>
    <w:rsid w:val="004F60E7"/>
    <w:rsid w:val="004F6ACD"/>
    <w:rsid w:val="005014E0"/>
    <w:rsid w:val="00503857"/>
    <w:rsid w:val="00506E1D"/>
    <w:rsid w:val="00507F83"/>
    <w:rsid w:val="0051263B"/>
    <w:rsid w:val="0051714E"/>
    <w:rsid w:val="00520B28"/>
    <w:rsid w:val="00522FFD"/>
    <w:rsid w:val="005236BD"/>
    <w:rsid w:val="00525731"/>
    <w:rsid w:val="005258C5"/>
    <w:rsid w:val="0052755B"/>
    <w:rsid w:val="00531AEA"/>
    <w:rsid w:val="00533E18"/>
    <w:rsid w:val="00534338"/>
    <w:rsid w:val="00534E4B"/>
    <w:rsid w:val="005352AE"/>
    <w:rsid w:val="0053543B"/>
    <w:rsid w:val="005401D2"/>
    <w:rsid w:val="0054037D"/>
    <w:rsid w:val="00541E9E"/>
    <w:rsid w:val="00543BB0"/>
    <w:rsid w:val="0054705C"/>
    <w:rsid w:val="00547AFC"/>
    <w:rsid w:val="005501AF"/>
    <w:rsid w:val="00561653"/>
    <w:rsid w:val="005624D9"/>
    <w:rsid w:val="00562CB5"/>
    <w:rsid w:val="00564D42"/>
    <w:rsid w:val="00566D20"/>
    <w:rsid w:val="005718C8"/>
    <w:rsid w:val="005718E9"/>
    <w:rsid w:val="00572497"/>
    <w:rsid w:val="00572823"/>
    <w:rsid w:val="00573E32"/>
    <w:rsid w:val="0057641D"/>
    <w:rsid w:val="00580653"/>
    <w:rsid w:val="005820EA"/>
    <w:rsid w:val="0058356B"/>
    <w:rsid w:val="005855DE"/>
    <w:rsid w:val="00592941"/>
    <w:rsid w:val="00593890"/>
    <w:rsid w:val="005A3369"/>
    <w:rsid w:val="005A42C4"/>
    <w:rsid w:val="005A4D25"/>
    <w:rsid w:val="005A510C"/>
    <w:rsid w:val="005B43D9"/>
    <w:rsid w:val="005C0531"/>
    <w:rsid w:val="005C4960"/>
    <w:rsid w:val="005C732F"/>
    <w:rsid w:val="005C79C4"/>
    <w:rsid w:val="005D109E"/>
    <w:rsid w:val="005D2026"/>
    <w:rsid w:val="005D2DFA"/>
    <w:rsid w:val="005D40B5"/>
    <w:rsid w:val="005D4994"/>
    <w:rsid w:val="005D7E74"/>
    <w:rsid w:val="005E2523"/>
    <w:rsid w:val="005E4FB2"/>
    <w:rsid w:val="005E6A3F"/>
    <w:rsid w:val="005F3A88"/>
    <w:rsid w:val="005F3EB4"/>
    <w:rsid w:val="005F65B8"/>
    <w:rsid w:val="0060107F"/>
    <w:rsid w:val="00601D13"/>
    <w:rsid w:val="00602CA0"/>
    <w:rsid w:val="00602E62"/>
    <w:rsid w:val="00605A71"/>
    <w:rsid w:val="00606DFC"/>
    <w:rsid w:val="0060700D"/>
    <w:rsid w:val="00611773"/>
    <w:rsid w:val="0061307A"/>
    <w:rsid w:val="00614772"/>
    <w:rsid w:val="00621932"/>
    <w:rsid w:val="00621A6A"/>
    <w:rsid w:val="00624F65"/>
    <w:rsid w:val="006322BD"/>
    <w:rsid w:val="00634C00"/>
    <w:rsid w:val="006371BA"/>
    <w:rsid w:val="00641243"/>
    <w:rsid w:val="00641FEE"/>
    <w:rsid w:val="00646728"/>
    <w:rsid w:val="00646A62"/>
    <w:rsid w:val="0065085D"/>
    <w:rsid w:val="006512F7"/>
    <w:rsid w:val="0065449D"/>
    <w:rsid w:val="006561A5"/>
    <w:rsid w:val="00656909"/>
    <w:rsid w:val="00656D73"/>
    <w:rsid w:val="00656EAD"/>
    <w:rsid w:val="00660155"/>
    <w:rsid w:val="00660245"/>
    <w:rsid w:val="00661B4F"/>
    <w:rsid w:val="00663A5A"/>
    <w:rsid w:val="00664151"/>
    <w:rsid w:val="006641F0"/>
    <w:rsid w:val="00666516"/>
    <w:rsid w:val="00670600"/>
    <w:rsid w:val="00673934"/>
    <w:rsid w:val="00676781"/>
    <w:rsid w:val="00690D94"/>
    <w:rsid w:val="0069150F"/>
    <w:rsid w:val="00693091"/>
    <w:rsid w:val="00693DB9"/>
    <w:rsid w:val="006A3A49"/>
    <w:rsid w:val="006A409C"/>
    <w:rsid w:val="006A4E0B"/>
    <w:rsid w:val="006A75F5"/>
    <w:rsid w:val="006B252F"/>
    <w:rsid w:val="006B402E"/>
    <w:rsid w:val="006B6486"/>
    <w:rsid w:val="006B688F"/>
    <w:rsid w:val="006B72A1"/>
    <w:rsid w:val="006C2796"/>
    <w:rsid w:val="006C419A"/>
    <w:rsid w:val="006C63B8"/>
    <w:rsid w:val="006D1AD9"/>
    <w:rsid w:val="006D3652"/>
    <w:rsid w:val="006D4B69"/>
    <w:rsid w:val="006E0998"/>
    <w:rsid w:val="006E0BD4"/>
    <w:rsid w:val="006E2D6A"/>
    <w:rsid w:val="006E6646"/>
    <w:rsid w:val="006E70F5"/>
    <w:rsid w:val="006F04F9"/>
    <w:rsid w:val="006F37C6"/>
    <w:rsid w:val="006F45F9"/>
    <w:rsid w:val="006F5C18"/>
    <w:rsid w:val="00700801"/>
    <w:rsid w:val="00703EB1"/>
    <w:rsid w:val="007105A5"/>
    <w:rsid w:val="0071088F"/>
    <w:rsid w:val="007133C5"/>
    <w:rsid w:val="00713EC1"/>
    <w:rsid w:val="007165D2"/>
    <w:rsid w:val="00720F24"/>
    <w:rsid w:val="00721F2A"/>
    <w:rsid w:val="00724968"/>
    <w:rsid w:val="00730291"/>
    <w:rsid w:val="00730F03"/>
    <w:rsid w:val="007354AE"/>
    <w:rsid w:val="00735948"/>
    <w:rsid w:val="00741C49"/>
    <w:rsid w:val="00742180"/>
    <w:rsid w:val="00743303"/>
    <w:rsid w:val="00743BA7"/>
    <w:rsid w:val="00745D22"/>
    <w:rsid w:val="00750A92"/>
    <w:rsid w:val="00752E1F"/>
    <w:rsid w:val="0076058A"/>
    <w:rsid w:val="00770B9F"/>
    <w:rsid w:val="00773B1F"/>
    <w:rsid w:val="00777448"/>
    <w:rsid w:val="0078064D"/>
    <w:rsid w:val="00780DCF"/>
    <w:rsid w:val="0078196C"/>
    <w:rsid w:val="00782239"/>
    <w:rsid w:val="00782332"/>
    <w:rsid w:val="007831CC"/>
    <w:rsid w:val="00783D12"/>
    <w:rsid w:val="00784C40"/>
    <w:rsid w:val="00787556"/>
    <w:rsid w:val="0079048B"/>
    <w:rsid w:val="00792C3E"/>
    <w:rsid w:val="00792D2E"/>
    <w:rsid w:val="0079528F"/>
    <w:rsid w:val="0079604F"/>
    <w:rsid w:val="00796525"/>
    <w:rsid w:val="0079682F"/>
    <w:rsid w:val="007A2DBD"/>
    <w:rsid w:val="007A4E02"/>
    <w:rsid w:val="007B0CF0"/>
    <w:rsid w:val="007B0F2E"/>
    <w:rsid w:val="007C3346"/>
    <w:rsid w:val="007C52A5"/>
    <w:rsid w:val="007C5B2F"/>
    <w:rsid w:val="007D3337"/>
    <w:rsid w:val="007D5DE4"/>
    <w:rsid w:val="007D5F74"/>
    <w:rsid w:val="007D6808"/>
    <w:rsid w:val="007D707C"/>
    <w:rsid w:val="007E1890"/>
    <w:rsid w:val="007E3366"/>
    <w:rsid w:val="007E754C"/>
    <w:rsid w:val="007E7651"/>
    <w:rsid w:val="007F0AD1"/>
    <w:rsid w:val="007F1419"/>
    <w:rsid w:val="007F3F27"/>
    <w:rsid w:val="0080546F"/>
    <w:rsid w:val="00807424"/>
    <w:rsid w:val="00812956"/>
    <w:rsid w:val="00813F9C"/>
    <w:rsid w:val="00815109"/>
    <w:rsid w:val="00816CE9"/>
    <w:rsid w:val="00823698"/>
    <w:rsid w:val="0082431E"/>
    <w:rsid w:val="0082464C"/>
    <w:rsid w:val="0082526D"/>
    <w:rsid w:val="008256DD"/>
    <w:rsid w:val="008257E7"/>
    <w:rsid w:val="00825B60"/>
    <w:rsid w:val="00831F9A"/>
    <w:rsid w:val="00832B91"/>
    <w:rsid w:val="00832C57"/>
    <w:rsid w:val="008330EB"/>
    <w:rsid w:val="00837ED5"/>
    <w:rsid w:val="00841420"/>
    <w:rsid w:val="008427D7"/>
    <w:rsid w:val="00843A52"/>
    <w:rsid w:val="008455D8"/>
    <w:rsid w:val="00845A45"/>
    <w:rsid w:val="008509C5"/>
    <w:rsid w:val="00851804"/>
    <w:rsid w:val="008519A3"/>
    <w:rsid w:val="00854CC5"/>
    <w:rsid w:val="00856698"/>
    <w:rsid w:val="00856CE2"/>
    <w:rsid w:val="008614F7"/>
    <w:rsid w:val="00861E01"/>
    <w:rsid w:val="00866165"/>
    <w:rsid w:val="00873729"/>
    <w:rsid w:val="00874754"/>
    <w:rsid w:val="00874A93"/>
    <w:rsid w:val="00875E29"/>
    <w:rsid w:val="00877DA0"/>
    <w:rsid w:val="00883E80"/>
    <w:rsid w:val="00884211"/>
    <w:rsid w:val="008874A9"/>
    <w:rsid w:val="008877D8"/>
    <w:rsid w:val="00892920"/>
    <w:rsid w:val="008930F2"/>
    <w:rsid w:val="00893AED"/>
    <w:rsid w:val="00893D9C"/>
    <w:rsid w:val="0089480F"/>
    <w:rsid w:val="0089781B"/>
    <w:rsid w:val="008A27E5"/>
    <w:rsid w:val="008B0633"/>
    <w:rsid w:val="008B07F5"/>
    <w:rsid w:val="008B172A"/>
    <w:rsid w:val="008B2178"/>
    <w:rsid w:val="008B2870"/>
    <w:rsid w:val="008B308A"/>
    <w:rsid w:val="008B4FBE"/>
    <w:rsid w:val="008B5CF0"/>
    <w:rsid w:val="008C2259"/>
    <w:rsid w:val="008C2B08"/>
    <w:rsid w:val="008C3A5A"/>
    <w:rsid w:val="008C4161"/>
    <w:rsid w:val="008C54E3"/>
    <w:rsid w:val="008C633B"/>
    <w:rsid w:val="008D4C07"/>
    <w:rsid w:val="008D689A"/>
    <w:rsid w:val="008D6D62"/>
    <w:rsid w:val="008E331C"/>
    <w:rsid w:val="008E3752"/>
    <w:rsid w:val="008E5BDF"/>
    <w:rsid w:val="008F228C"/>
    <w:rsid w:val="008F248D"/>
    <w:rsid w:val="008F3609"/>
    <w:rsid w:val="008F4247"/>
    <w:rsid w:val="009000DA"/>
    <w:rsid w:val="00901AD7"/>
    <w:rsid w:val="00902140"/>
    <w:rsid w:val="00903D1F"/>
    <w:rsid w:val="00904EF7"/>
    <w:rsid w:val="009102CF"/>
    <w:rsid w:val="0091173E"/>
    <w:rsid w:val="00911B8E"/>
    <w:rsid w:val="00913740"/>
    <w:rsid w:val="009159A2"/>
    <w:rsid w:val="0092452D"/>
    <w:rsid w:val="009259AC"/>
    <w:rsid w:val="009262AC"/>
    <w:rsid w:val="009267B2"/>
    <w:rsid w:val="00931E84"/>
    <w:rsid w:val="0093285E"/>
    <w:rsid w:val="009334CF"/>
    <w:rsid w:val="00935ADC"/>
    <w:rsid w:val="009369D5"/>
    <w:rsid w:val="00941BDB"/>
    <w:rsid w:val="00942447"/>
    <w:rsid w:val="00956A0F"/>
    <w:rsid w:val="00957C13"/>
    <w:rsid w:val="009601E6"/>
    <w:rsid w:val="00963B6C"/>
    <w:rsid w:val="00970035"/>
    <w:rsid w:val="00971D62"/>
    <w:rsid w:val="009737D5"/>
    <w:rsid w:val="00973FD5"/>
    <w:rsid w:val="00981D27"/>
    <w:rsid w:val="009824A2"/>
    <w:rsid w:val="009846F6"/>
    <w:rsid w:val="009958A2"/>
    <w:rsid w:val="009966DB"/>
    <w:rsid w:val="009A1F33"/>
    <w:rsid w:val="009A4660"/>
    <w:rsid w:val="009A6BFC"/>
    <w:rsid w:val="009B0B7F"/>
    <w:rsid w:val="009C2301"/>
    <w:rsid w:val="009D08D1"/>
    <w:rsid w:val="009D2FBF"/>
    <w:rsid w:val="009D30E0"/>
    <w:rsid w:val="009D626E"/>
    <w:rsid w:val="009D78A7"/>
    <w:rsid w:val="009E2C51"/>
    <w:rsid w:val="009E7976"/>
    <w:rsid w:val="009F30A9"/>
    <w:rsid w:val="009F414E"/>
    <w:rsid w:val="009F433A"/>
    <w:rsid w:val="009F5A7B"/>
    <w:rsid w:val="009F5E7F"/>
    <w:rsid w:val="00A01590"/>
    <w:rsid w:val="00A03D05"/>
    <w:rsid w:val="00A04DA2"/>
    <w:rsid w:val="00A067A9"/>
    <w:rsid w:val="00A10E5B"/>
    <w:rsid w:val="00A11346"/>
    <w:rsid w:val="00A132FF"/>
    <w:rsid w:val="00A1356B"/>
    <w:rsid w:val="00A3335B"/>
    <w:rsid w:val="00A3350C"/>
    <w:rsid w:val="00A33726"/>
    <w:rsid w:val="00A34A66"/>
    <w:rsid w:val="00A35C0F"/>
    <w:rsid w:val="00A363D0"/>
    <w:rsid w:val="00A36A07"/>
    <w:rsid w:val="00A4006B"/>
    <w:rsid w:val="00A43A8A"/>
    <w:rsid w:val="00A44338"/>
    <w:rsid w:val="00A5170C"/>
    <w:rsid w:val="00A51B11"/>
    <w:rsid w:val="00A5338E"/>
    <w:rsid w:val="00A552DA"/>
    <w:rsid w:val="00A55BB6"/>
    <w:rsid w:val="00A5719A"/>
    <w:rsid w:val="00A60AB2"/>
    <w:rsid w:val="00A61637"/>
    <w:rsid w:val="00A6256F"/>
    <w:rsid w:val="00A63582"/>
    <w:rsid w:val="00A63624"/>
    <w:rsid w:val="00A64F37"/>
    <w:rsid w:val="00A67315"/>
    <w:rsid w:val="00A70085"/>
    <w:rsid w:val="00A70A3D"/>
    <w:rsid w:val="00A7317C"/>
    <w:rsid w:val="00A7317F"/>
    <w:rsid w:val="00A7343B"/>
    <w:rsid w:val="00A75E5C"/>
    <w:rsid w:val="00A823BA"/>
    <w:rsid w:val="00A82AB3"/>
    <w:rsid w:val="00A90874"/>
    <w:rsid w:val="00A92360"/>
    <w:rsid w:val="00A931EB"/>
    <w:rsid w:val="00A954E3"/>
    <w:rsid w:val="00A9661D"/>
    <w:rsid w:val="00A96685"/>
    <w:rsid w:val="00AA3D1F"/>
    <w:rsid w:val="00AA6EB1"/>
    <w:rsid w:val="00AB09BE"/>
    <w:rsid w:val="00AB0A0E"/>
    <w:rsid w:val="00AB1C70"/>
    <w:rsid w:val="00AB6EFD"/>
    <w:rsid w:val="00AC0FBA"/>
    <w:rsid w:val="00AC45F4"/>
    <w:rsid w:val="00AC7B26"/>
    <w:rsid w:val="00AD0C21"/>
    <w:rsid w:val="00AD69D8"/>
    <w:rsid w:val="00AE2B08"/>
    <w:rsid w:val="00AE6829"/>
    <w:rsid w:val="00AE71C5"/>
    <w:rsid w:val="00AF1959"/>
    <w:rsid w:val="00AF3872"/>
    <w:rsid w:val="00AF5083"/>
    <w:rsid w:val="00AF7237"/>
    <w:rsid w:val="00AF7275"/>
    <w:rsid w:val="00AF759D"/>
    <w:rsid w:val="00B00181"/>
    <w:rsid w:val="00B01030"/>
    <w:rsid w:val="00B01355"/>
    <w:rsid w:val="00B0458C"/>
    <w:rsid w:val="00B056DE"/>
    <w:rsid w:val="00B07F4D"/>
    <w:rsid w:val="00B12AEF"/>
    <w:rsid w:val="00B12BF4"/>
    <w:rsid w:val="00B13700"/>
    <w:rsid w:val="00B16841"/>
    <w:rsid w:val="00B17217"/>
    <w:rsid w:val="00B17834"/>
    <w:rsid w:val="00B1788F"/>
    <w:rsid w:val="00B20A00"/>
    <w:rsid w:val="00B21547"/>
    <w:rsid w:val="00B22EC4"/>
    <w:rsid w:val="00B253FC"/>
    <w:rsid w:val="00B31A7D"/>
    <w:rsid w:val="00B32D03"/>
    <w:rsid w:val="00B35E94"/>
    <w:rsid w:val="00B36A21"/>
    <w:rsid w:val="00B37915"/>
    <w:rsid w:val="00B379F3"/>
    <w:rsid w:val="00B40C88"/>
    <w:rsid w:val="00B4127C"/>
    <w:rsid w:val="00B41D79"/>
    <w:rsid w:val="00B439F2"/>
    <w:rsid w:val="00B4505F"/>
    <w:rsid w:val="00B458C2"/>
    <w:rsid w:val="00B46199"/>
    <w:rsid w:val="00B50136"/>
    <w:rsid w:val="00B50335"/>
    <w:rsid w:val="00B51B5E"/>
    <w:rsid w:val="00B535BF"/>
    <w:rsid w:val="00B56394"/>
    <w:rsid w:val="00B67090"/>
    <w:rsid w:val="00B67B6B"/>
    <w:rsid w:val="00B72E7D"/>
    <w:rsid w:val="00B740FC"/>
    <w:rsid w:val="00B74A35"/>
    <w:rsid w:val="00B75687"/>
    <w:rsid w:val="00B77AC3"/>
    <w:rsid w:val="00B77F0A"/>
    <w:rsid w:val="00B84850"/>
    <w:rsid w:val="00B86088"/>
    <w:rsid w:val="00B87390"/>
    <w:rsid w:val="00B87751"/>
    <w:rsid w:val="00B910BE"/>
    <w:rsid w:val="00B939A6"/>
    <w:rsid w:val="00BA155F"/>
    <w:rsid w:val="00BA276B"/>
    <w:rsid w:val="00BA2982"/>
    <w:rsid w:val="00BA7157"/>
    <w:rsid w:val="00BB3523"/>
    <w:rsid w:val="00BB3E72"/>
    <w:rsid w:val="00BB75E9"/>
    <w:rsid w:val="00BC19F7"/>
    <w:rsid w:val="00BC1D72"/>
    <w:rsid w:val="00BC43BE"/>
    <w:rsid w:val="00BC7669"/>
    <w:rsid w:val="00BD4E3F"/>
    <w:rsid w:val="00BD5E81"/>
    <w:rsid w:val="00BE142E"/>
    <w:rsid w:val="00BE542C"/>
    <w:rsid w:val="00BF2644"/>
    <w:rsid w:val="00BF2FA1"/>
    <w:rsid w:val="00BF755E"/>
    <w:rsid w:val="00C011A4"/>
    <w:rsid w:val="00C01D34"/>
    <w:rsid w:val="00C06CBB"/>
    <w:rsid w:val="00C077EE"/>
    <w:rsid w:val="00C107B1"/>
    <w:rsid w:val="00C11C71"/>
    <w:rsid w:val="00C144E2"/>
    <w:rsid w:val="00C16680"/>
    <w:rsid w:val="00C1782E"/>
    <w:rsid w:val="00C211A8"/>
    <w:rsid w:val="00C27D55"/>
    <w:rsid w:val="00C341A0"/>
    <w:rsid w:val="00C4011C"/>
    <w:rsid w:val="00C42FEA"/>
    <w:rsid w:val="00C4515C"/>
    <w:rsid w:val="00C505F2"/>
    <w:rsid w:val="00C546F2"/>
    <w:rsid w:val="00C600DD"/>
    <w:rsid w:val="00C60188"/>
    <w:rsid w:val="00C61BDF"/>
    <w:rsid w:val="00C6225A"/>
    <w:rsid w:val="00C7051B"/>
    <w:rsid w:val="00C728A4"/>
    <w:rsid w:val="00C7330F"/>
    <w:rsid w:val="00C73429"/>
    <w:rsid w:val="00C748E6"/>
    <w:rsid w:val="00C74FA6"/>
    <w:rsid w:val="00C75A4D"/>
    <w:rsid w:val="00C8131A"/>
    <w:rsid w:val="00C82C80"/>
    <w:rsid w:val="00C833FF"/>
    <w:rsid w:val="00C84BA1"/>
    <w:rsid w:val="00C8639D"/>
    <w:rsid w:val="00C875E2"/>
    <w:rsid w:val="00C906E0"/>
    <w:rsid w:val="00C939C6"/>
    <w:rsid w:val="00C94056"/>
    <w:rsid w:val="00C94A81"/>
    <w:rsid w:val="00C960A4"/>
    <w:rsid w:val="00C97036"/>
    <w:rsid w:val="00C97966"/>
    <w:rsid w:val="00CA0CA3"/>
    <w:rsid w:val="00CA0F88"/>
    <w:rsid w:val="00CA23B0"/>
    <w:rsid w:val="00CA29F4"/>
    <w:rsid w:val="00CA60B9"/>
    <w:rsid w:val="00CB12C9"/>
    <w:rsid w:val="00CB35A2"/>
    <w:rsid w:val="00CB37B8"/>
    <w:rsid w:val="00CB78C4"/>
    <w:rsid w:val="00CC692D"/>
    <w:rsid w:val="00CC7DA8"/>
    <w:rsid w:val="00CD1A96"/>
    <w:rsid w:val="00CD4A42"/>
    <w:rsid w:val="00CD72C5"/>
    <w:rsid w:val="00CE1829"/>
    <w:rsid w:val="00CE2361"/>
    <w:rsid w:val="00CE4C0D"/>
    <w:rsid w:val="00CE51EA"/>
    <w:rsid w:val="00CF02EA"/>
    <w:rsid w:val="00CF081F"/>
    <w:rsid w:val="00CF194C"/>
    <w:rsid w:val="00CF2452"/>
    <w:rsid w:val="00CF53A2"/>
    <w:rsid w:val="00CF5F41"/>
    <w:rsid w:val="00CF746A"/>
    <w:rsid w:val="00D000F0"/>
    <w:rsid w:val="00D01345"/>
    <w:rsid w:val="00D04A71"/>
    <w:rsid w:val="00D05E1B"/>
    <w:rsid w:val="00D13EE9"/>
    <w:rsid w:val="00D16CEF"/>
    <w:rsid w:val="00D20371"/>
    <w:rsid w:val="00D21116"/>
    <w:rsid w:val="00D2165B"/>
    <w:rsid w:val="00D23A1D"/>
    <w:rsid w:val="00D243C8"/>
    <w:rsid w:val="00D249DF"/>
    <w:rsid w:val="00D261DA"/>
    <w:rsid w:val="00D27896"/>
    <w:rsid w:val="00D27B8A"/>
    <w:rsid w:val="00D31359"/>
    <w:rsid w:val="00D34FAA"/>
    <w:rsid w:val="00D36282"/>
    <w:rsid w:val="00D40F2E"/>
    <w:rsid w:val="00D4169E"/>
    <w:rsid w:val="00D43678"/>
    <w:rsid w:val="00D43C5C"/>
    <w:rsid w:val="00D50663"/>
    <w:rsid w:val="00D530A5"/>
    <w:rsid w:val="00D53763"/>
    <w:rsid w:val="00D54556"/>
    <w:rsid w:val="00D54D64"/>
    <w:rsid w:val="00D56039"/>
    <w:rsid w:val="00D561CE"/>
    <w:rsid w:val="00D57199"/>
    <w:rsid w:val="00D61AFD"/>
    <w:rsid w:val="00D65CF5"/>
    <w:rsid w:val="00D67655"/>
    <w:rsid w:val="00D710A9"/>
    <w:rsid w:val="00D71A30"/>
    <w:rsid w:val="00D73DDB"/>
    <w:rsid w:val="00D76D05"/>
    <w:rsid w:val="00D80EF6"/>
    <w:rsid w:val="00D845D4"/>
    <w:rsid w:val="00D8690E"/>
    <w:rsid w:val="00D86914"/>
    <w:rsid w:val="00DA0035"/>
    <w:rsid w:val="00DA40CD"/>
    <w:rsid w:val="00DB1B57"/>
    <w:rsid w:val="00DB28F4"/>
    <w:rsid w:val="00DB5158"/>
    <w:rsid w:val="00DB5F04"/>
    <w:rsid w:val="00DC063C"/>
    <w:rsid w:val="00DC1F44"/>
    <w:rsid w:val="00DC33F3"/>
    <w:rsid w:val="00DC4998"/>
    <w:rsid w:val="00DC4D03"/>
    <w:rsid w:val="00DD1164"/>
    <w:rsid w:val="00DD2A1F"/>
    <w:rsid w:val="00DD5282"/>
    <w:rsid w:val="00DE2230"/>
    <w:rsid w:val="00DE4963"/>
    <w:rsid w:val="00DE60C8"/>
    <w:rsid w:val="00DE64C5"/>
    <w:rsid w:val="00DF267A"/>
    <w:rsid w:val="00DF4BD1"/>
    <w:rsid w:val="00DF5376"/>
    <w:rsid w:val="00DF79F5"/>
    <w:rsid w:val="00E01F12"/>
    <w:rsid w:val="00E05621"/>
    <w:rsid w:val="00E05962"/>
    <w:rsid w:val="00E06928"/>
    <w:rsid w:val="00E069C7"/>
    <w:rsid w:val="00E0704F"/>
    <w:rsid w:val="00E10A8C"/>
    <w:rsid w:val="00E12BFC"/>
    <w:rsid w:val="00E142FA"/>
    <w:rsid w:val="00E14827"/>
    <w:rsid w:val="00E156C0"/>
    <w:rsid w:val="00E17FF1"/>
    <w:rsid w:val="00E217A4"/>
    <w:rsid w:val="00E21949"/>
    <w:rsid w:val="00E230EC"/>
    <w:rsid w:val="00E244B6"/>
    <w:rsid w:val="00E26304"/>
    <w:rsid w:val="00E2758E"/>
    <w:rsid w:val="00E322A6"/>
    <w:rsid w:val="00E33470"/>
    <w:rsid w:val="00E33838"/>
    <w:rsid w:val="00E343EE"/>
    <w:rsid w:val="00E3737F"/>
    <w:rsid w:val="00E4426E"/>
    <w:rsid w:val="00E4502F"/>
    <w:rsid w:val="00E455BD"/>
    <w:rsid w:val="00E47487"/>
    <w:rsid w:val="00E52AC9"/>
    <w:rsid w:val="00E52DE3"/>
    <w:rsid w:val="00E52E71"/>
    <w:rsid w:val="00E55974"/>
    <w:rsid w:val="00E629F0"/>
    <w:rsid w:val="00E63439"/>
    <w:rsid w:val="00E6404A"/>
    <w:rsid w:val="00E65434"/>
    <w:rsid w:val="00E72713"/>
    <w:rsid w:val="00E730D4"/>
    <w:rsid w:val="00E74238"/>
    <w:rsid w:val="00E75081"/>
    <w:rsid w:val="00E769ED"/>
    <w:rsid w:val="00E76F06"/>
    <w:rsid w:val="00E77288"/>
    <w:rsid w:val="00E774D8"/>
    <w:rsid w:val="00E77668"/>
    <w:rsid w:val="00E802B8"/>
    <w:rsid w:val="00E819F5"/>
    <w:rsid w:val="00E81F7B"/>
    <w:rsid w:val="00E86BFA"/>
    <w:rsid w:val="00E87490"/>
    <w:rsid w:val="00E9010C"/>
    <w:rsid w:val="00E93121"/>
    <w:rsid w:val="00E93AEB"/>
    <w:rsid w:val="00E9468B"/>
    <w:rsid w:val="00E96AFA"/>
    <w:rsid w:val="00E97F06"/>
    <w:rsid w:val="00EA1564"/>
    <w:rsid w:val="00EA25C3"/>
    <w:rsid w:val="00EA447E"/>
    <w:rsid w:val="00EA6566"/>
    <w:rsid w:val="00EB2A12"/>
    <w:rsid w:val="00EB4CD5"/>
    <w:rsid w:val="00EC0C04"/>
    <w:rsid w:val="00EC2307"/>
    <w:rsid w:val="00EC73BC"/>
    <w:rsid w:val="00EC7E98"/>
    <w:rsid w:val="00ED72A6"/>
    <w:rsid w:val="00EE0D05"/>
    <w:rsid w:val="00EE4FBC"/>
    <w:rsid w:val="00EF13A0"/>
    <w:rsid w:val="00EF25AD"/>
    <w:rsid w:val="00EF2EE1"/>
    <w:rsid w:val="00EF72C5"/>
    <w:rsid w:val="00F01536"/>
    <w:rsid w:val="00F0304F"/>
    <w:rsid w:val="00F0569C"/>
    <w:rsid w:val="00F06781"/>
    <w:rsid w:val="00F067EA"/>
    <w:rsid w:val="00F07DBF"/>
    <w:rsid w:val="00F10694"/>
    <w:rsid w:val="00F15084"/>
    <w:rsid w:val="00F17137"/>
    <w:rsid w:val="00F21587"/>
    <w:rsid w:val="00F24500"/>
    <w:rsid w:val="00F257F0"/>
    <w:rsid w:val="00F33D96"/>
    <w:rsid w:val="00F341F9"/>
    <w:rsid w:val="00F361CD"/>
    <w:rsid w:val="00F371BC"/>
    <w:rsid w:val="00F3791C"/>
    <w:rsid w:val="00F4256E"/>
    <w:rsid w:val="00F428C7"/>
    <w:rsid w:val="00F42B5C"/>
    <w:rsid w:val="00F4361E"/>
    <w:rsid w:val="00F45E7C"/>
    <w:rsid w:val="00F4771A"/>
    <w:rsid w:val="00F5022A"/>
    <w:rsid w:val="00F51092"/>
    <w:rsid w:val="00F511CF"/>
    <w:rsid w:val="00F63798"/>
    <w:rsid w:val="00F63D6A"/>
    <w:rsid w:val="00F64969"/>
    <w:rsid w:val="00F6568C"/>
    <w:rsid w:val="00F6742F"/>
    <w:rsid w:val="00F67B40"/>
    <w:rsid w:val="00F67B9D"/>
    <w:rsid w:val="00F7381A"/>
    <w:rsid w:val="00F74592"/>
    <w:rsid w:val="00F805E0"/>
    <w:rsid w:val="00F814DE"/>
    <w:rsid w:val="00F818C8"/>
    <w:rsid w:val="00F83687"/>
    <w:rsid w:val="00F84332"/>
    <w:rsid w:val="00F8537A"/>
    <w:rsid w:val="00F874DA"/>
    <w:rsid w:val="00F95995"/>
    <w:rsid w:val="00F961B7"/>
    <w:rsid w:val="00F97277"/>
    <w:rsid w:val="00FA40DB"/>
    <w:rsid w:val="00FA764A"/>
    <w:rsid w:val="00FB0C95"/>
    <w:rsid w:val="00FB4193"/>
    <w:rsid w:val="00FB6E75"/>
    <w:rsid w:val="00FC055F"/>
    <w:rsid w:val="00FC3854"/>
    <w:rsid w:val="00FC3EE9"/>
    <w:rsid w:val="00FD0772"/>
    <w:rsid w:val="00FD3564"/>
    <w:rsid w:val="00FD379F"/>
    <w:rsid w:val="00FD48FE"/>
    <w:rsid w:val="00FD4A59"/>
    <w:rsid w:val="00FE5F97"/>
    <w:rsid w:val="00FE629E"/>
    <w:rsid w:val="00FF59A6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03F71"/>
  <w15:docId w15:val="{D8B73E34-1BCC-4D81-8B5C-3C75C09A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45"/>
    <w:pPr>
      <w:spacing w:after="160" w:line="259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6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6245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6245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3624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136245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1362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1362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1362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1362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62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624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3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6245"/>
    <w:rPr>
      <w:rFonts w:ascii="Calibri" w:hAnsi="Calibri"/>
    </w:rPr>
  </w:style>
  <w:style w:type="paragraph" w:styleId="Sidefod">
    <w:name w:val="footer"/>
    <w:basedOn w:val="Normal"/>
    <w:link w:val="SidefodTegn"/>
    <w:uiPriority w:val="99"/>
    <w:unhideWhenUsed/>
    <w:rsid w:val="0013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6245"/>
    <w:rPr>
      <w:rFonts w:ascii="Calibri" w:hAnsi="Calibri"/>
    </w:rPr>
  </w:style>
  <w:style w:type="table" w:styleId="Tabel-Gitter">
    <w:name w:val="Table Grid"/>
    <w:basedOn w:val="Tabel-Normal"/>
    <w:uiPriority w:val="39"/>
    <w:rsid w:val="0013624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136245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6245"/>
    <w:rPr>
      <w:rFonts w:asciiTheme="majorHAnsi" w:eastAsiaTheme="majorEastAsia" w:hAnsiTheme="majorHAnsi" w:cstheme="majorBidi"/>
      <w:b/>
      <w:sz w:val="40"/>
      <w:szCs w:val="32"/>
    </w:rPr>
  </w:style>
  <w:style w:type="paragraph" w:customStyle="1" w:styleId="Sender">
    <w:name w:val="Sender"/>
    <w:basedOn w:val="Normal"/>
    <w:link w:val="SenderTegn"/>
    <w:rsid w:val="0013624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36245"/>
    <w:rPr>
      <w:rFonts w:asciiTheme="majorHAnsi" w:hAnsiTheme="majorHAnsi"/>
      <w:b/>
      <w:sz w:val="3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62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624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6245"/>
    <w:rPr>
      <w:rFonts w:ascii="Calibri" w:hAnsi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62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6245"/>
    <w:rPr>
      <w:rFonts w:ascii="Calibri" w:hAnsi="Calibri"/>
      <w:b/>
      <w:bCs/>
      <w:szCs w:val="20"/>
    </w:rPr>
  </w:style>
  <w:style w:type="paragraph" w:customStyle="1" w:styleId="DocumentDate">
    <w:name w:val="DocumentDate"/>
    <w:basedOn w:val="Sender"/>
    <w:link w:val="DocumentDateChar"/>
    <w:rsid w:val="00136245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13624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136245"/>
    <w:rPr>
      <w:b/>
    </w:rPr>
  </w:style>
  <w:style w:type="character" w:customStyle="1" w:styleId="SenderTegn">
    <w:name w:val="Sender Tegn"/>
    <w:basedOn w:val="Standardskrifttypeiafsnit"/>
    <w:link w:val="Sender"/>
    <w:rsid w:val="00136245"/>
    <w:rPr>
      <w:rFonts w:ascii="Calibri" w:hAnsi="Calibri"/>
      <w:sz w:val="16"/>
    </w:rPr>
  </w:style>
  <w:style w:type="character" w:customStyle="1" w:styleId="DocumentDateChar">
    <w:name w:val="DocumentDate Char"/>
    <w:basedOn w:val="SenderTegn"/>
    <w:link w:val="DocumentDate"/>
    <w:rsid w:val="00136245"/>
    <w:rPr>
      <w:rFonts w:ascii="Calibri" w:hAnsi="Calibri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136245"/>
    <w:rPr>
      <w:rFonts w:ascii="Calibri" w:hAnsi="Calibri"/>
      <w:b/>
      <w:i w:val="0"/>
      <w:sz w:val="20"/>
    </w:rPr>
  </w:style>
  <w:style w:type="character" w:customStyle="1" w:styleId="SenderPrefixTegn">
    <w:name w:val="SenderPrefix Tegn"/>
    <w:basedOn w:val="SenderTegn"/>
    <w:link w:val="SenderPrefix"/>
    <w:rsid w:val="00136245"/>
    <w:rPr>
      <w:rFonts w:ascii="Calibri" w:hAnsi="Calibri"/>
      <w:b/>
      <w:sz w:val="16"/>
    </w:rPr>
  </w:style>
  <w:style w:type="paragraph" w:customStyle="1" w:styleId="FirstPageHeaderSpacer">
    <w:name w:val="FirstPageHeaderSpacer"/>
    <w:basedOn w:val="Normal"/>
    <w:rsid w:val="00136245"/>
    <w:pPr>
      <w:spacing w:line="240" w:lineRule="auto"/>
    </w:pPr>
    <w:rPr>
      <w:rFonts w:ascii="Algerian" w:hAnsi="Algerian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6245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36245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36245"/>
    <w:rPr>
      <w:rFonts w:asciiTheme="majorHAnsi" w:eastAsiaTheme="majorEastAsia" w:hAnsiTheme="majorHAnsi" w:cstheme="majorBidi"/>
      <w:i/>
    </w:rPr>
  </w:style>
  <w:style w:type="paragraph" w:customStyle="1" w:styleId="TitelForside">
    <w:name w:val="TitelForside"/>
    <w:rsid w:val="00DE60C8"/>
    <w:pPr>
      <w:spacing w:after="120" w:line="240" w:lineRule="auto"/>
      <w:ind w:left="567" w:right="567"/>
      <w:outlineLvl w:val="0"/>
    </w:pPr>
    <w:rPr>
      <w:rFonts w:ascii="Candara" w:eastAsiaTheme="majorEastAsia" w:hAnsi="Candara" w:cstheme="majorBidi"/>
      <w:b/>
      <w:iCs/>
      <w:sz w:val="66"/>
      <w:szCs w:val="24"/>
    </w:rPr>
  </w:style>
  <w:style w:type="paragraph" w:customStyle="1" w:styleId="UndertitelForside">
    <w:name w:val="UndertitelForside"/>
    <w:rsid w:val="000D54DD"/>
    <w:pPr>
      <w:spacing w:after="0" w:line="240" w:lineRule="auto"/>
      <w:ind w:left="567" w:right="567"/>
    </w:pPr>
    <w:rPr>
      <w:rFonts w:ascii="Candara" w:hAnsi="Candara"/>
      <w:sz w:val="40"/>
      <w:szCs w:val="40"/>
    </w:rPr>
  </w:style>
  <w:style w:type="paragraph" w:customStyle="1" w:styleId="Manchet">
    <w:name w:val="Manchet"/>
    <w:rsid w:val="00B12AEF"/>
    <w:pPr>
      <w:spacing w:before="240" w:after="240" w:line="400" w:lineRule="atLeast"/>
    </w:pPr>
    <w:rPr>
      <w:rFonts w:ascii="Candara" w:hAnsi="Candara"/>
      <w:b/>
      <w:sz w:val="32"/>
      <w:szCs w:val="32"/>
    </w:rPr>
  </w:style>
  <w:style w:type="paragraph" w:customStyle="1" w:styleId="TitelForsideHvid">
    <w:name w:val="TitelForsideHvid"/>
    <w:basedOn w:val="TitelForside"/>
    <w:rsid w:val="000D54DD"/>
    <w:rPr>
      <w:color w:val="FFFFFF" w:themeColor="background1"/>
    </w:rPr>
  </w:style>
  <w:style w:type="paragraph" w:customStyle="1" w:styleId="UndertitelForsideHvid">
    <w:name w:val="UndertitelForsideHvid"/>
    <w:basedOn w:val="UndertitelForside"/>
    <w:next w:val="Normal"/>
    <w:rsid w:val="00001414"/>
    <w:rPr>
      <w:color w:val="FFFFFF" w:themeColor="background1"/>
    </w:rPr>
  </w:style>
  <w:style w:type="paragraph" w:styleId="Overskrift">
    <w:name w:val="TOC Heading"/>
    <w:basedOn w:val="Overskrift1"/>
    <w:next w:val="Normal"/>
    <w:uiPriority w:val="39"/>
    <w:unhideWhenUsed/>
    <w:rsid w:val="00CF746A"/>
    <w:pPr>
      <w:spacing w:before="240"/>
      <w:outlineLvl w:val="9"/>
    </w:pPr>
    <w:rPr>
      <w:b w:val="0"/>
      <w:color w:val="002659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3624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136245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36245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136245"/>
    <w:rPr>
      <w:color w:val="58A618" w:themeColor="hyperlink"/>
      <w:u w:val="single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3A74E9"/>
    <w:pPr>
      <w:spacing w:before="80" w:after="80" w:line="240" w:lineRule="auto"/>
      <w:ind w:left="680"/>
    </w:pPr>
    <w:rPr>
      <w:rFonts w:ascii="Candara" w:hAnsi="Candara"/>
    </w:rPr>
  </w:style>
  <w:style w:type="paragraph" w:styleId="Brdtekst">
    <w:name w:val="Body Text"/>
    <w:basedOn w:val="Normal"/>
    <w:link w:val="BrdtekstTegn"/>
    <w:uiPriority w:val="1"/>
    <w:rsid w:val="00720F24"/>
    <w:pPr>
      <w:widowControl w:val="0"/>
      <w:autoSpaceDE w:val="0"/>
      <w:autoSpaceDN w:val="0"/>
      <w:spacing w:line="240" w:lineRule="auto"/>
    </w:pPr>
    <w:rPr>
      <w:rFonts w:eastAsia="Verdana" w:cs="Verdana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20F24"/>
    <w:rPr>
      <w:rFonts w:ascii="Verdana" w:eastAsia="Verdana" w:hAnsi="Verdana" w:cs="Verdana"/>
      <w:sz w:val="20"/>
      <w:szCs w:val="20"/>
      <w:lang w:val="en-US"/>
    </w:rPr>
  </w:style>
  <w:style w:type="paragraph" w:customStyle="1" w:styleId="LavLinje">
    <w:name w:val="LavLinje"/>
    <w:rsid w:val="00E17FF1"/>
    <w:pPr>
      <w:spacing w:after="0" w:line="20" w:lineRule="exact"/>
    </w:pPr>
    <w:rPr>
      <w:rFonts w:ascii="Verdana" w:hAnsi="Verdana"/>
      <w:sz w:val="20"/>
    </w:rPr>
  </w:style>
  <w:style w:type="paragraph" w:customStyle="1" w:styleId="Datablad">
    <w:name w:val="Datablad"/>
    <w:basedOn w:val="Overskrift2"/>
    <w:rsid w:val="002839BD"/>
    <w:pPr>
      <w:outlineLvl w:val="9"/>
    </w:p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136245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136245"/>
    <w:rPr>
      <w:rFonts w:ascii="Calibri" w:eastAsiaTheme="majorEastAsia" w:hAnsi="Calibri" w:cstheme="majorBidi"/>
      <w:caps/>
      <w:spacing w:val="-10"/>
      <w:kern w:val="28"/>
      <w:sz w:val="72"/>
      <w:szCs w:val="56"/>
    </w:rPr>
  </w:style>
  <w:style w:type="paragraph" w:customStyle="1" w:styleId="NormalFed">
    <w:name w:val="NormalFed"/>
    <w:basedOn w:val="Normal"/>
    <w:rsid w:val="00DE60C8"/>
    <w:rPr>
      <w:b/>
    </w:rPr>
  </w:style>
  <w:style w:type="paragraph" w:styleId="Listeafsnit">
    <w:name w:val="List Paragraph"/>
    <w:basedOn w:val="Normal"/>
    <w:uiPriority w:val="34"/>
    <w:qFormat/>
    <w:rsid w:val="00136245"/>
    <w:pPr>
      <w:spacing w:after="480"/>
      <w:ind w:left="720"/>
      <w:contextualSpacing/>
    </w:pPr>
  </w:style>
  <w:style w:type="paragraph" w:customStyle="1" w:styleId="Normaludenafstand">
    <w:name w:val="Normal uden afstand"/>
    <w:basedOn w:val="Normal"/>
    <w:rsid w:val="004003A1"/>
    <w:pPr>
      <w:spacing w:after="0"/>
    </w:pPr>
    <w:rPr>
      <w:noProof/>
    </w:rPr>
  </w:style>
  <w:style w:type="paragraph" w:customStyle="1" w:styleId="KategoritekstInvitation">
    <w:name w:val="KategoritekstInvitation"/>
    <w:basedOn w:val="Overskrift1"/>
    <w:rsid w:val="00DE64C5"/>
    <w:pPr>
      <w:framePr w:wrap="around" w:vAnchor="page" w:hAnchor="page" w:x="568" w:y="5558"/>
      <w:spacing w:line="168" w:lineRule="auto"/>
      <w:suppressOverlap/>
      <w:jc w:val="right"/>
    </w:pPr>
    <w:rPr>
      <w:caps/>
      <w:color w:val="99AEC9"/>
      <w:sz w:val="144"/>
    </w:rPr>
  </w:style>
  <w:style w:type="paragraph" w:customStyle="1" w:styleId="KategoritekstNyhedsbrev">
    <w:name w:val="KategoritekstNyhedsbrev"/>
    <w:basedOn w:val="KategoritekstInvitation"/>
    <w:rsid w:val="002256B9"/>
    <w:pPr>
      <w:framePr w:wrap="around"/>
      <w:outlineLvl w:val="9"/>
    </w:pPr>
    <w:rPr>
      <w:color w:val="BCD5A7"/>
    </w:rPr>
  </w:style>
  <w:style w:type="paragraph" w:customStyle="1" w:styleId="KategoritekstInformation">
    <w:name w:val="KategoritekstInformation"/>
    <w:basedOn w:val="KategoritekstInvitation"/>
    <w:rsid w:val="00DE64C5"/>
    <w:pPr>
      <w:framePr w:wrap="around"/>
      <w:outlineLvl w:val="9"/>
    </w:pPr>
    <w:rPr>
      <w:color w:val="CDCBAE"/>
    </w:rPr>
  </w:style>
  <w:style w:type="paragraph" w:customStyle="1" w:styleId="DatoInformation">
    <w:name w:val="DatoInformation"/>
    <w:basedOn w:val="Normaludenafstand"/>
    <w:rsid w:val="00D71A30"/>
    <w:pPr>
      <w:framePr w:wrap="around" w:vAnchor="page" w:hAnchor="page" w:x="568" w:y="568"/>
      <w:suppressOverlap/>
      <w:jc w:val="right"/>
    </w:pPr>
    <w:rPr>
      <w:rFonts w:ascii="Candara" w:hAnsi="Candara"/>
      <w:sz w:val="28"/>
    </w:rPr>
  </w:style>
  <w:style w:type="paragraph" w:customStyle="1" w:styleId="AfsenderTekst">
    <w:name w:val="AfsenderTekst"/>
    <w:basedOn w:val="Normaludenafstand"/>
    <w:rsid w:val="00D71A30"/>
    <w:pPr>
      <w:framePr w:wrap="around" w:vAnchor="page" w:hAnchor="page" w:x="568" w:y="568"/>
      <w:suppressOverlap/>
      <w:jc w:val="right"/>
    </w:pPr>
    <w:rPr>
      <w:rFonts w:ascii="Candara" w:hAnsi="Candara"/>
      <w:b/>
      <w:sz w:val="28"/>
    </w:rPr>
  </w:style>
  <w:style w:type="paragraph" w:customStyle="1" w:styleId="Program">
    <w:name w:val="Program"/>
    <w:basedOn w:val="Overskrift2"/>
    <w:rsid w:val="003B4367"/>
  </w:style>
  <w:style w:type="paragraph" w:customStyle="1" w:styleId="ProgramTekst">
    <w:name w:val="ProgramTekst"/>
    <w:basedOn w:val="Normal"/>
    <w:rsid w:val="0071088F"/>
    <w:pPr>
      <w:spacing w:after="0" w:line="240" w:lineRule="auto"/>
    </w:pPr>
  </w:style>
  <w:style w:type="paragraph" w:customStyle="1" w:styleId="SidenummerTekst">
    <w:name w:val="SidenummerTekst"/>
    <w:basedOn w:val="Normal"/>
    <w:rsid w:val="0023648D"/>
    <w:pPr>
      <w:framePr w:wrap="around" w:vAnchor="page" w:hAnchor="page" w:x="1022" w:y="15877"/>
      <w:spacing w:after="0"/>
      <w:suppressOverlap/>
    </w:pPr>
    <w:rPr>
      <w:sz w:val="15"/>
    </w:rPr>
  </w:style>
  <w:style w:type="paragraph" w:customStyle="1" w:styleId="SidefodTekst">
    <w:name w:val="SidefodTekst"/>
    <w:basedOn w:val="Normal"/>
    <w:rsid w:val="008B308A"/>
    <w:pPr>
      <w:spacing w:after="0"/>
      <w:jc w:val="right"/>
    </w:pPr>
  </w:style>
  <w:style w:type="paragraph" w:customStyle="1" w:styleId="Afmeldingstekst">
    <w:name w:val="Afmeldingstekst"/>
    <w:basedOn w:val="Normal"/>
    <w:rsid w:val="00C7051B"/>
    <w:pPr>
      <w:framePr w:vSpace="113" w:wrap="around" w:vAnchor="page" w:hAnchor="page" w:x="1022" w:y="14630"/>
      <w:spacing w:after="0"/>
      <w:suppressOverlap/>
    </w:pPr>
    <w:rPr>
      <w:sz w:val="16"/>
    </w:rPr>
  </w:style>
  <w:style w:type="paragraph" w:customStyle="1" w:styleId="Punktopstilling">
    <w:name w:val="Punktopstilling"/>
    <w:basedOn w:val="Listeafsnit"/>
    <w:rsid w:val="00735948"/>
    <w:pPr>
      <w:numPr>
        <w:numId w:val="16"/>
      </w:numPr>
      <w:ind w:left="1985" w:hanging="425"/>
    </w:pPr>
  </w:style>
  <w:style w:type="character" w:styleId="Ulstomtale">
    <w:name w:val="Unresolved Mention"/>
    <w:basedOn w:val="Standardskrifttypeiafsnit"/>
    <w:uiPriority w:val="99"/>
    <w:semiHidden/>
    <w:unhideWhenUsed/>
    <w:rsid w:val="00813F9C"/>
    <w:rPr>
      <w:color w:val="605E5C"/>
      <w:shd w:val="clear" w:color="auto" w:fill="E1DFDD"/>
    </w:rPr>
  </w:style>
  <w:style w:type="paragraph" w:customStyle="1" w:styleId="Talopstilling">
    <w:name w:val="Talopstilling"/>
    <w:basedOn w:val="Listeafsnit"/>
    <w:rsid w:val="000C5906"/>
    <w:pPr>
      <w:numPr>
        <w:numId w:val="17"/>
      </w:numPr>
      <w:ind w:left="1985" w:hanging="425"/>
    </w:pPr>
  </w:style>
  <w:style w:type="paragraph" w:customStyle="1" w:styleId="Adressat">
    <w:name w:val="Adressat"/>
    <w:basedOn w:val="Normal"/>
    <w:rsid w:val="00136245"/>
    <w:pPr>
      <w:spacing w:after="0"/>
    </w:pPr>
  </w:style>
  <w:style w:type="paragraph" w:styleId="Ingenafstand">
    <w:name w:val="No Spacing"/>
    <w:uiPriority w:val="4"/>
    <w:rsid w:val="00136245"/>
    <w:pPr>
      <w:spacing w:after="0" w:line="240" w:lineRule="auto"/>
    </w:pPr>
    <w:rPr>
      <w:rFonts w:ascii="Calibri" w:hAnsi="Calibri"/>
    </w:rPr>
  </w:style>
  <w:style w:type="paragraph" w:customStyle="1" w:styleId="AdressatO1">
    <w:name w:val="Adressat (O1)"/>
    <w:basedOn w:val="Ingenafstand"/>
    <w:next w:val="Normal"/>
    <w:uiPriority w:val="1"/>
    <w:rsid w:val="00136245"/>
    <w:pPr>
      <w:spacing w:line="280" w:lineRule="exact"/>
      <w:outlineLvl w:val="0"/>
    </w:pPr>
    <w:rPr>
      <w:rFonts w:eastAsia="Calibri" w:cs="Times New Roman"/>
    </w:rPr>
  </w:style>
  <w:style w:type="paragraph" w:customStyle="1" w:styleId="Afsender">
    <w:name w:val="Afsender"/>
    <w:basedOn w:val="Normal"/>
    <w:next w:val="Normal"/>
    <w:link w:val="AfsenderTegn"/>
    <w:rsid w:val="00136245"/>
    <w:pPr>
      <w:spacing w:after="0" w:line="200" w:lineRule="exact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Tegn">
    <w:name w:val="Afsender Tegn"/>
    <w:basedOn w:val="Standardskrifttypeiafsnit"/>
    <w:link w:val="Afsender"/>
    <w:locked/>
    <w:rsid w:val="00136245"/>
    <w:rPr>
      <w:rFonts w:eastAsiaTheme="minorEastAsia" w:cs="Calibri"/>
      <w:color w:val="595959"/>
      <w:sz w:val="16"/>
      <w:szCs w:val="20"/>
      <w:lang w:eastAsia="da-DK"/>
    </w:rPr>
  </w:style>
  <w:style w:type="paragraph" w:customStyle="1" w:styleId="BrevO1">
    <w:name w:val="Brev (O1)"/>
    <w:basedOn w:val="Normal"/>
    <w:uiPriority w:val="4"/>
    <w:qFormat/>
    <w:rsid w:val="00136245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136245"/>
    <w:pPr>
      <w:spacing w:line="280" w:lineRule="exact"/>
      <w:outlineLvl w:val="1"/>
    </w:pPr>
    <w:rPr>
      <w:b/>
      <w:sz w:val="24"/>
    </w:rPr>
  </w:style>
  <w:style w:type="character" w:customStyle="1" w:styleId="BrevO2Tegn">
    <w:name w:val="Brev (O2) Tegn"/>
    <w:basedOn w:val="Standardskrifttypeiafsnit"/>
    <w:link w:val="BrevO2"/>
    <w:uiPriority w:val="4"/>
    <w:rsid w:val="00136245"/>
    <w:rPr>
      <w:rFonts w:ascii="Calibri" w:hAnsi="Calibri"/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136245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136245"/>
    <w:rPr>
      <w:rFonts w:ascii="Calibri" w:hAnsi="Calibri"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13624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136245"/>
    <w:rPr>
      <w:rFonts w:ascii="Calibri" w:hAnsi="Calibri" w:cs="Arial"/>
      <w:bCs/>
      <w:i/>
      <w:szCs w:val="20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136245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136245"/>
    <w:rPr>
      <w:rFonts w:ascii="Calibri" w:eastAsia="Calibri" w:hAnsi="Calibri" w:cs="Times New Roman"/>
      <w:b/>
      <w:caps/>
      <w:sz w:val="26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136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6245"/>
    <w:rPr>
      <w:rFonts w:ascii="Calibri" w:hAnsi="Calibri"/>
      <w:i/>
      <w:iCs/>
      <w:color w:val="404040" w:themeColor="text1" w:themeTint="BF"/>
    </w:rPr>
  </w:style>
  <w:style w:type="paragraph" w:customStyle="1" w:styleId="Dato-JournalO1">
    <w:name w:val="Dato-Journal (O1)"/>
    <w:basedOn w:val="Normal"/>
    <w:link w:val="Dato-JournalO1Tegn"/>
    <w:uiPriority w:val="2"/>
    <w:rsid w:val="00136245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136245"/>
    <w:rPr>
      <w:rFonts w:ascii="Calibri" w:hAnsi="Calibri"/>
      <w:szCs w:val="20"/>
    </w:rPr>
  </w:style>
  <w:style w:type="character" w:styleId="Fremhv">
    <w:name w:val="Emphasis"/>
    <w:basedOn w:val="Standardskrifttypeiafsnit"/>
    <w:uiPriority w:val="20"/>
    <w:qFormat/>
    <w:rsid w:val="00136245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136245"/>
    <w:rPr>
      <w:b/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136245"/>
    <w:rPr>
      <w:b/>
      <w:bCs/>
      <w:smallCaps/>
      <w:color w:val="auto"/>
      <w:spacing w:val="5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36245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36245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36245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36245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624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6245"/>
    <w:rPr>
      <w:rFonts w:ascii="Calibri" w:hAnsi="Calibri"/>
      <w:i/>
      <w:iCs/>
    </w:rPr>
  </w:style>
  <w:style w:type="character" w:styleId="Svagfremhvning">
    <w:name w:val="Subtle Emphasis"/>
    <w:basedOn w:val="Standardskrifttypeiafsnit"/>
    <w:uiPriority w:val="19"/>
    <w:qFormat/>
    <w:rsid w:val="00136245"/>
    <w:rPr>
      <w:i/>
      <w:iCs/>
      <w:color w:val="595959" w:themeColor="text1" w:themeTint="A6"/>
    </w:rPr>
  </w:style>
  <w:style w:type="character" w:styleId="Svaghenvisning">
    <w:name w:val="Subtle Reference"/>
    <w:basedOn w:val="Standardskrifttypeiafsnit"/>
    <w:uiPriority w:val="31"/>
    <w:qFormat/>
    <w:rsid w:val="00136245"/>
    <w:rPr>
      <w:smallCaps/>
      <w:color w:val="5A5A5A" w:themeColor="text1" w:themeTint="A5"/>
    </w:rPr>
  </w:style>
  <w:style w:type="paragraph" w:customStyle="1" w:styleId="TabBrevtekst">
    <w:name w:val="Tab Brevtekst"/>
    <w:basedOn w:val="Normal"/>
    <w:uiPriority w:val="9"/>
    <w:qFormat/>
    <w:rsid w:val="00136245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624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6245"/>
    <w:rPr>
      <w:rFonts w:ascii="Calibri" w:eastAsiaTheme="minorEastAsia" w:hAnsi="Calibri"/>
      <w:color w:val="5A5A5A" w:themeColor="text1" w:themeTint="A5"/>
    </w:rPr>
  </w:style>
  <w:style w:type="paragraph" w:customStyle="1" w:styleId="Dokumentinfofed">
    <w:name w:val="Dokumentinfo fed"/>
    <w:basedOn w:val="Normal"/>
    <w:link w:val="DokumentinfofedTegn"/>
    <w:qFormat/>
    <w:rsid w:val="00941BDB"/>
    <w:pPr>
      <w:spacing w:after="0" w:line="240" w:lineRule="auto"/>
    </w:pPr>
    <w:rPr>
      <w:b/>
      <w:szCs w:val="20"/>
    </w:rPr>
  </w:style>
  <w:style w:type="paragraph" w:customStyle="1" w:styleId="Dokumentinfo">
    <w:name w:val="Dokumentinfo"/>
    <w:basedOn w:val="Dokumentinfofed"/>
    <w:link w:val="DokumentinfoTegn"/>
    <w:qFormat/>
    <w:rsid w:val="00CF2452"/>
    <w:pPr>
      <w:spacing w:after="20"/>
    </w:pPr>
    <w:rPr>
      <w:b w:val="0"/>
      <w:bCs/>
    </w:rPr>
  </w:style>
  <w:style w:type="character" w:customStyle="1" w:styleId="DokumentinfofedTegn">
    <w:name w:val="Dokumentinfo fed Tegn"/>
    <w:basedOn w:val="Standardskrifttypeiafsnit"/>
    <w:link w:val="Dokumentinfofed"/>
    <w:rsid w:val="00941BDB"/>
    <w:rPr>
      <w:rFonts w:ascii="Calibri" w:hAnsi="Calibri"/>
      <w:b/>
      <w:szCs w:val="20"/>
    </w:rPr>
  </w:style>
  <w:style w:type="character" w:customStyle="1" w:styleId="DokumentinfoTegn">
    <w:name w:val="Dokumentinfo Tegn"/>
    <w:basedOn w:val="DokumentinfofedTegn"/>
    <w:link w:val="Dokumentinfo"/>
    <w:rsid w:val="00CF2452"/>
    <w:rPr>
      <w:rFonts w:ascii="Calibri" w:hAnsi="Calibri"/>
      <w:b w:val="0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nders.dk\dfs\DynamicTemplate\Skabeloner\Notat-Dagsorden-Referat.dotm" TargetMode="External"/></Relationships>
</file>

<file path=word/theme/theme1.xml><?xml version="1.0" encoding="utf-8"?>
<a:theme xmlns:a="http://schemas.openxmlformats.org/drawingml/2006/main" name="Galleri">
  <a:themeElements>
    <a:clrScheme name="Lolland 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Galleri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i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Notat-Dagsorden-Referat</Template>
  <TotalTime>4</TotalTime>
  <Pages>1</Pages>
  <Words>69</Words>
  <Characters>425</Characters>
  <Application>Microsoft Office Word</Application>
  <DocSecurity>0</DocSecurity>
  <Lines>14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Carlsen Olesen</dc:creator>
  <cp:lastModifiedBy>Maria Carlsen Olesen</cp:lastModifiedBy>
  <cp:revision>3</cp:revision>
  <cp:lastPrinted>2021-07-23T08:42:00Z</cp:lastPrinted>
  <dcterms:created xsi:type="dcterms:W3CDTF">2024-06-10T06:35:00Z</dcterms:created>
  <dcterms:modified xsi:type="dcterms:W3CDTF">2024-06-10T06:38:00Z</dcterms:modified>
</cp:coreProperties>
</file>