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5B2" w14:textId="77777777" w:rsidR="00591CE1" w:rsidRDefault="00591CE1">
      <w:pPr>
        <w:spacing w:after="275" w:line="259" w:lineRule="auto"/>
        <w:ind w:left="-270" w:right="-2509" w:firstLine="0"/>
      </w:pPr>
    </w:p>
    <w:p w14:paraId="79AE22A1" w14:textId="1D5D1797" w:rsidR="002B32F3" w:rsidRDefault="002B32F3">
      <w:pPr>
        <w:spacing w:after="275" w:line="259" w:lineRule="auto"/>
        <w:ind w:left="-270" w:right="-2509" w:firstLine="0"/>
      </w:pPr>
      <w:r>
        <w:t xml:space="preserve">Formål med dette dokument er at få startet indkøbsprocessen op. </w:t>
      </w:r>
      <w:r w:rsidR="00D10879">
        <w:t xml:space="preserve">For at </w:t>
      </w:r>
      <w:r w:rsidR="003F1293">
        <w:t>I</w:t>
      </w:r>
      <w:r w:rsidR="00D10879">
        <w:t>t &amp; digitalisering kan allokere de rigtige rådgiver</w:t>
      </w:r>
      <w:r w:rsidR="003F1293">
        <w:t>e</w:t>
      </w:r>
      <w:r w:rsidR="00D10879">
        <w:t>, skal nedenstående punkter udfyldes.</w:t>
      </w:r>
    </w:p>
    <w:p w14:paraId="287379F1" w14:textId="293681FF" w:rsidR="00D10879" w:rsidRDefault="00D10879">
      <w:pPr>
        <w:spacing w:after="275" w:line="259" w:lineRule="auto"/>
        <w:ind w:left="-270" w:right="-2509" w:firstLine="0"/>
      </w:pPr>
      <w:r>
        <w:t xml:space="preserve">Når punkterne er udfyldt, sendes </w:t>
      </w:r>
      <w:r w:rsidR="00764D47">
        <w:t>dokument</w:t>
      </w:r>
      <w:r w:rsidR="003F1293">
        <w:t>et</w:t>
      </w:r>
      <w:r>
        <w:t xml:space="preserve"> til sagsbehandler. Det gøres ved at sende direkte</w:t>
      </w:r>
      <w:r w:rsidR="005279A3">
        <w:t xml:space="preserve"> til sagsbehandler</w:t>
      </w:r>
      <w:r>
        <w:t xml:space="preserve"> via mail eller </w:t>
      </w:r>
      <w:r w:rsidR="00AB02D1">
        <w:t xml:space="preserve">ved at </w:t>
      </w:r>
      <w:r>
        <w:t>vedlægge dokument</w:t>
      </w:r>
      <w:r w:rsidR="00AB02D1">
        <w:t>et</w:t>
      </w:r>
      <w:r>
        <w:t xml:space="preserve"> </w:t>
      </w:r>
      <w:r w:rsidR="003209B2">
        <w:t>på</w:t>
      </w:r>
      <w:r>
        <w:t xml:space="preserve"> din sag</w:t>
      </w:r>
      <w:r w:rsidR="009D59FE">
        <w:t xml:space="preserve"> i</w:t>
      </w:r>
      <w:r w:rsidR="00AB02D1">
        <w:t xml:space="preserve"> serviceportalen.</w:t>
      </w:r>
    </w:p>
    <w:p w14:paraId="7119EB57" w14:textId="77777777" w:rsidR="00D10879" w:rsidRDefault="00D10879">
      <w:pPr>
        <w:spacing w:after="275" w:line="259" w:lineRule="auto"/>
        <w:ind w:left="-270" w:right="-2509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8F0C37" wp14:editId="65D451E0">
                <wp:simplePos x="0" y="0"/>
                <wp:positionH relativeFrom="page">
                  <wp:align>center</wp:align>
                </wp:positionH>
                <wp:positionV relativeFrom="paragraph">
                  <wp:posOffset>390525</wp:posOffset>
                </wp:positionV>
                <wp:extent cx="6993331" cy="21946"/>
                <wp:effectExtent l="0" t="0" r="36195" b="3556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3331" cy="2194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F2815" id="Lige forbindelse 6" o:spid="_x0000_s1026" style="position:absolute;z-index:2517022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0.75pt" to="550.6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" strokecolor="#4472c4 [3204]" strokeweight="1pt">
                <v:stroke joinstyle="miter"/>
                <w10:wrap anchorx="page"/>
              </v:line>
            </w:pict>
          </mc:Fallback>
        </mc:AlternateContent>
      </w:r>
      <w:r>
        <w:t>Sagsbehandler vil efterfølgende kontakte oplyst kontaktperson.</w:t>
      </w:r>
    </w:p>
    <w:p w14:paraId="62E3DD3B" w14:textId="0634C17E" w:rsidR="00A16F86" w:rsidRDefault="002B32F3" w:rsidP="0063465E">
      <w:pPr>
        <w:spacing w:after="561"/>
        <w:ind w:left="-6" w:right="102" w:hanging="11"/>
      </w:pPr>
      <w:r>
        <w:br/>
      </w:r>
      <w:r>
        <w:br/>
        <w:t>* Påkrævede felter</w:t>
      </w:r>
      <w:r>
        <w:br/>
      </w:r>
      <w:r>
        <w:br/>
      </w:r>
      <w:r w:rsidRPr="002B32F3">
        <w:rPr>
          <w:rStyle w:val="Overskrift1Tegn"/>
        </w:rPr>
        <w:t>Her angives oplysninger om hvem der skal være tovholder/projektleder i afdelingen/fagområdet</w:t>
      </w:r>
      <w:r>
        <w:rPr>
          <w:rStyle w:val="Overskrift1Tegn"/>
        </w:rPr>
        <w:br/>
      </w:r>
      <w:r>
        <w:rPr>
          <w:rStyle w:val="Overskrift1Tegn"/>
        </w:rPr>
        <w:br/>
      </w:r>
      <w:r>
        <w:t>Kontaktoplysninger vedr. ansvarlig for IT-Anskaffelsen</w:t>
      </w:r>
      <w:r w:rsidR="00232146">
        <w:br/>
      </w:r>
      <w:r w:rsidR="00232146">
        <w:br/>
      </w:r>
      <w:r>
        <w:t>Afdeling *</w:t>
      </w:r>
      <w:r w:rsidR="00232146">
        <w:br/>
      </w:r>
      <w:sdt>
        <w:sdtPr>
          <w:id w:val="-819258962"/>
          <w:placeholder>
            <w:docPart w:val="F6C68039220946239AFF91A0EF968B64"/>
          </w:placeholder>
          <w:showingPlcHdr/>
        </w:sdtPr>
        <w:sdtEndPr/>
        <w:sdtContent>
          <w:r w:rsidR="008174A2" w:rsidRPr="00FC5376">
            <w:rPr>
              <w:rStyle w:val="Pladsholdertekst"/>
            </w:rPr>
            <w:t>Klik eller tryk her for at skrive tekst.</w:t>
          </w:r>
        </w:sdtContent>
      </w:sdt>
      <w:r w:rsidR="00232146">
        <w:br/>
      </w:r>
      <w:r w:rsidR="00232146">
        <w:br/>
      </w:r>
      <w:r>
        <w:t>Kontaktperson i afdelingen *</w:t>
      </w:r>
      <w:r w:rsidR="00232146">
        <w:tab/>
      </w:r>
      <w:r w:rsidR="00232146">
        <w:br/>
      </w:r>
      <w:sdt>
        <w:sdtPr>
          <w:id w:val="-1115759265"/>
          <w:placeholder>
            <w:docPart w:val="F6C68039220946239AFF91A0EF968B64"/>
          </w:placeholder>
          <w:showingPlcHdr/>
        </w:sdtPr>
        <w:sdtEndPr/>
        <w:sdtContent>
          <w:r w:rsidR="008174A2" w:rsidRPr="00FC5376">
            <w:rPr>
              <w:rStyle w:val="Pladsholdertekst"/>
            </w:rPr>
            <w:t>Klik eller tryk her for at skrive tekst.</w:t>
          </w:r>
        </w:sdtContent>
      </w:sdt>
      <w:r w:rsidR="00232146">
        <w:br/>
      </w:r>
      <w:r w:rsidR="00232146">
        <w:br/>
      </w:r>
      <w:r w:rsidR="00232146" w:rsidRPr="00232146">
        <w:rPr>
          <w:b/>
          <w:bCs/>
        </w:rPr>
        <w:t>Formålet med den nye løsning</w:t>
      </w:r>
      <w:r w:rsidRPr="00232146">
        <w:rPr>
          <w:b/>
          <w:bCs/>
        </w:rPr>
        <w:br/>
      </w:r>
      <w:r>
        <w:br/>
      </w:r>
      <w:r w:rsidRPr="002B32F3">
        <w:t>Vi har brug for at kende formålet med den nye IT-løsning. Derfor skal der svares på følgende spørgsmål:</w:t>
      </w:r>
      <w:r w:rsidR="00232146">
        <w:br/>
      </w:r>
      <w:r w:rsidR="00232146">
        <w:br/>
      </w:r>
      <w:r w:rsidR="00232146" w:rsidRPr="00232146">
        <w:t>Hvad er formålet/idéen/behovet for løsningen? *</w:t>
      </w:r>
      <w:r w:rsidR="00232146">
        <w:br/>
        <w:t xml:space="preserve"> </w:t>
      </w:r>
      <w:sdt>
        <w:sdtPr>
          <w:id w:val="-6600001"/>
          <w:placeholder>
            <w:docPart w:val="F6C68039220946239AFF91A0EF968B64"/>
          </w:placeholder>
          <w:showingPlcHdr/>
        </w:sdtPr>
        <w:sdtEndPr/>
        <w:sdtContent>
          <w:r w:rsidR="008174A2" w:rsidRPr="00FC5376">
            <w:rPr>
              <w:rStyle w:val="Pladsholdertekst"/>
            </w:rPr>
            <w:t>Klik eller tryk her for at skrive tekst.</w:t>
          </w:r>
        </w:sdtContent>
      </w:sdt>
      <w:r w:rsidR="00232146">
        <w:br/>
      </w:r>
      <w:r w:rsidR="00232146">
        <w:br/>
      </w:r>
      <w:r>
        <w:t>Hvordan tænkes løsningen anvendt?</w:t>
      </w:r>
      <w:r w:rsidR="005275CB">
        <w:t xml:space="preserve"> *</w:t>
      </w:r>
      <w:r w:rsidR="00232146">
        <w:br/>
      </w:r>
      <w:sdt>
        <w:sdtPr>
          <w:id w:val="-399906164"/>
          <w:placeholder>
            <w:docPart w:val="F6C68039220946239AFF91A0EF968B64"/>
          </w:placeholder>
          <w:showingPlcHdr/>
        </w:sdtPr>
        <w:sdtEndPr/>
        <w:sdtContent>
          <w:r w:rsidR="008174A2" w:rsidRPr="00FC5376">
            <w:rPr>
              <w:rStyle w:val="Pladsholdertekst"/>
            </w:rPr>
            <w:t>Klik eller tryk her for at skrive tekst.</w:t>
          </w:r>
        </w:sdtContent>
      </w:sdt>
      <w:r w:rsidR="00232146">
        <w:br/>
      </w:r>
      <w:r w:rsidR="00232146">
        <w:br/>
      </w:r>
      <w:r>
        <w:t>Skal løsningen erstatte en nuværende løsning? *</w:t>
      </w:r>
      <w:r w:rsidR="00F140FD">
        <w:tab/>
        <w:t xml:space="preserve">Ja </w:t>
      </w:r>
      <w:sdt>
        <w:sdtPr>
          <w:id w:val="-63201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100">
            <w:rPr>
              <w:rFonts w:ascii="MS Gothic" w:eastAsia="MS Gothic" w:hAnsi="MS Gothic" w:hint="eastAsia"/>
            </w:rPr>
            <w:t>☐</w:t>
          </w:r>
        </w:sdtContent>
      </w:sdt>
      <w:r w:rsidR="00F140FD">
        <w:tab/>
        <w:t xml:space="preserve">Nej </w:t>
      </w:r>
      <w:sdt>
        <w:sdtPr>
          <w:id w:val="-8937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100">
            <w:rPr>
              <w:rFonts w:ascii="MS Gothic" w:eastAsia="MS Gothic" w:hAnsi="MS Gothic" w:hint="eastAsia"/>
            </w:rPr>
            <w:t>☐</w:t>
          </w:r>
        </w:sdtContent>
      </w:sdt>
      <w:r w:rsidR="00F140FD">
        <w:br/>
      </w:r>
      <w:r w:rsidR="00A16F86">
        <w:t xml:space="preserve">Hvis ja, beskriv </w:t>
      </w:r>
      <w:r w:rsidR="00A16F86">
        <w:br/>
      </w:r>
      <w:sdt>
        <w:sdtPr>
          <w:id w:val="-215045858"/>
          <w:placeholder>
            <w:docPart w:val="F6855FB61D5149BEBBC2AA3D4B0F4A73"/>
          </w:placeholder>
          <w:showingPlcHdr/>
        </w:sdtPr>
        <w:sdtContent>
          <w:r w:rsidR="00A16F86" w:rsidRPr="00014A7D">
            <w:rPr>
              <w:rStyle w:val="Pladsholdertekst"/>
            </w:rPr>
            <w:t>Klik eller tryk her for at skrive tekst.</w:t>
          </w:r>
        </w:sdtContent>
      </w:sdt>
      <w:r w:rsidR="00F140FD">
        <w:br/>
      </w:r>
      <w:r w:rsidR="00F96C58">
        <w:t>Er det et modul til et eksisterende system *</w:t>
      </w:r>
      <w:r w:rsidR="00F96C58">
        <w:tab/>
        <w:t xml:space="preserve">Ja </w:t>
      </w:r>
      <w:sdt>
        <w:sdtPr>
          <w:id w:val="149329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C58">
            <w:rPr>
              <w:rFonts w:ascii="MS Gothic" w:eastAsia="MS Gothic" w:hAnsi="MS Gothic" w:hint="eastAsia"/>
            </w:rPr>
            <w:t>☐</w:t>
          </w:r>
        </w:sdtContent>
      </w:sdt>
      <w:r w:rsidR="00F96C58">
        <w:tab/>
        <w:t xml:space="preserve">Nej </w:t>
      </w:r>
      <w:sdt>
        <w:sdtPr>
          <w:id w:val="-4109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C58">
            <w:rPr>
              <w:rFonts w:ascii="MS Gothic" w:eastAsia="MS Gothic" w:hAnsi="MS Gothic" w:hint="eastAsia"/>
            </w:rPr>
            <w:t>☐</w:t>
          </w:r>
        </w:sdtContent>
      </w:sdt>
      <w:r w:rsidR="00F96C58">
        <w:br/>
      </w:r>
      <w:r w:rsidR="00A16F86">
        <w:t xml:space="preserve">Hvis ja, beskriv </w:t>
      </w:r>
      <w:r w:rsidR="00A16F86">
        <w:br/>
      </w:r>
      <w:sdt>
        <w:sdtPr>
          <w:id w:val="-453330372"/>
          <w:placeholder>
            <w:docPart w:val="ECA3D6C0BFCE451F8103A44605094493"/>
          </w:placeholder>
          <w:showingPlcHdr/>
        </w:sdtPr>
        <w:sdtContent>
          <w:r w:rsidR="00A16F86" w:rsidRPr="00014A7D">
            <w:rPr>
              <w:rStyle w:val="Pladsholdertekst"/>
            </w:rPr>
            <w:t>Klik eller tryk her for at skrive tekst.</w:t>
          </w:r>
        </w:sdtContent>
      </w:sdt>
      <w:r w:rsidR="00F96C58">
        <w:br/>
      </w:r>
      <w:r>
        <w:t>Skal løsningen anvendes af flere afdelinger? *</w:t>
      </w:r>
      <w:r w:rsidR="008174A2">
        <w:tab/>
      </w:r>
      <w:r w:rsidR="00F140FD">
        <w:t xml:space="preserve">Ja </w:t>
      </w:r>
      <w:sdt>
        <w:sdtPr>
          <w:id w:val="-113933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FD">
            <w:rPr>
              <w:rFonts w:ascii="MS Gothic" w:eastAsia="MS Gothic" w:hAnsi="MS Gothic" w:hint="eastAsia"/>
            </w:rPr>
            <w:t>☐</w:t>
          </w:r>
        </w:sdtContent>
      </w:sdt>
      <w:r w:rsidR="00F140FD">
        <w:tab/>
        <w:t xml:space="preserve">Nej </w:t>
      </w:r>
      <w:sdt>
        <w:sdtPr>
          <w:id w:val="-91871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FD">
            <w:rPr>
              <w:rFonts w:ascii="MS Gothic" w:eastAsia="MS Gothic" w:hAnsi="MS Gothic" w:hint="eastAsia"/>
            </w:rPr>
            <w:t>☐</w:t>
          </w:r>
        </w:sdtContent>
      </w:sdt>
      <w:r w:rsidR="008174A2">
        <w:br/>
      </w:r>
      <w:r>
        <w:t>Hvis ja, hvilke? *</w:t>
      </w:r>
      <w:r w:rsidR="00F140FD">
        <w:tab/>
      </w:r>
      <w:r w:rsidR="00F140FD">
        <w:tab/>
      </w:r>
      <w:r w:rsidR="00F140FD">
        <w:tab/>
      </w:r>
      <w:r w:rsidR="00F140FD">
        <w:br/>
      </w:r>
      <w:sdt>
        <w:sdtPr>
          <w:id w:val="567693455"/>
          <w:placeholder>
            <w:docPart w:val="F6C68039220946239AFF91A0EF968B64"/>
          </w:placeholder>
          <w:showingPlcHdr/>
        </w:sdtPr>
        <w:sdtEndPr/>
        <w:sdtContent>
          <w:r w:rsidR="008174A2" w:rsidRPr="00FC5376">
            <w:rPr>
              <w:rStyle w:val="Pladsholdertekst"/>
            </w:rPr>
            <w:t>Klik eller tryk her for at skrive tekst.</w:t>
          </w:r>
        </w:sdtContent>
      </w:sdt>
      <w:r w:rsidR="00F140FD">
        <w:br/>
      </w:r>
      <w:r w:rsidR="008174A2">
        <w:br/>
      </w:r>
      <w:r>
        <w:t>Har i overvejet specifikke løsninger? *</w:t>
      </w:r>
      <w:r w:rsidR="00F140FD">
        <w:tab/>
      </w:r>
      <w:r w:rsidR="00F140FD">
        <w:tab/>
        <w:t xml:space="preserve">Ja </w:t>
      </w:r>
      <w:sdt>
        <w:sdtPr>
          <w:id w:val="-173984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FD">
            <w:rPr>
              <w:rFonts w:ascii="MS Gothic" w:eastAsia="MS Gothic" w:hAnsi="MS Gothic" w:hint="eastAsia"/>
            </w:rPr>
            <w:t>☐</w:t>
          </w:r>
        </w:sdtContent>
      </w:sdt>
      <w:r w:rsidR="00F140FD">
        <w:tab/>
        <w:t xml:space="preserve">Nej </w:t>
      </w:r>
      <w:sdt>
        <w:sdtPr>
          <w:id w:val="160353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FD">
            <w:rPr>
              <w:rFonts w:ascii="MS Gothic" w:eastAsia="MS Gothic" w:hAnsi="MS Gothic" w:hint="eastAsia"/>
            </w:rPr>
            <w:t>☐</w:t>
          </w:r>
        </w:sdtContent>
      </w:sdt>
      <w:r w:rsidR="00F140FD">
        <w:br/>
      </w:r>
      <w:r w:rsidR="007C77DF">
        <w:t>Hvis ja</w:t>
      </w:r>
      <w:r w:rsidR="00434067">
        <w:t xml:space="preserve">, beskriv </w:t>
      </w:r>
      <w:r w:rsidR="009F4889">
        <w:br/>
      </w:r>
      <w:sdt>
        <w:sdtPr>
          <w:id w:val="339283408"/>
          <w:placeholder>
            <w:docPart w:val="BEFF75798C3044C3B9909E27C46397D1"/>
          </w:placeholder>
          <w:showingPlcHdr/>
        </w:sdtPr>
        <w:sdtEndPr/>
        <w:sdtContent>
          <w:r w:rsidR="00434067" w:rsidRPr="00014A7D">
            <w:rPr>
              <w:rStyle w:val="Pladsholdertekst"/>
            </w:rPr>
            <w:t>Klik eller tryk her for at skrive tekst.</w:t>
          </w:r>
        </w:sdtContent>
      </w:sdt>
      <w:r w:rsidR="007C77DF">
        <w:br/>
      </w:r>
      <w:r w:rsidR="00F140FD">
        <w:br/>
      </w:r>
      <w:r>
        <w:lastRenderedPageBreak/>
        <w:t>Skal der behandles Persondata? *</w:t>
      </w:r>
      <w:r w:rsidR="00F140FD">
        <w:tab/>
      </w:r>
      <w:r w:rsidR="00232146">
        <w:tab/>
      </w:r>
      <w:r w:rsidR="00F140FD">
        <w:t xml:space="preserve">Ja </w:t>
      </w:r>
      <w:sdt>
        <w:sdtPr>
          <w:id w:val="-21890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FD">
            <w:rPr>
              <w:rFonts w:ascii="MS Gothic" w:eastAsia="MS Gothic" w:hAnsi="MS Gothic" w:hint="eastAsia"/>
            </w:rPr>
            <w:t>☐</w:t>
          </w:r>
        </w:sdtContent>
      </w:sdt>
      <w:r w:rsidR="00F140FD">
        <w:tab/>
        <w:t xml:space="preserve">Nej </w:t>
      </w:r>
      <w:sdt>
        <w:sdtPr>
          <w:id w:val="145343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FD">
            <w:rPr>
              <w:rFonts w:ascii="MS Gothic" w:eastAsia="MS Gothic" w:hAnsi="MS Gothic" w:hint="eastAsia"/>
            </w:rPr>
            <w:t>☐</w:t>
          </w:r>
        </w:sdtContent>
      </w:sdt>
      <w:r w:rsidR="00232146">
        <w:br/>
      </w:r>
      <w:r w:rsidR="00A16F86">
        <w:t>Hvis ja, beskriv</w:t>
      </w:r>
    </w:p>
    <w:p w14:paraId="0A664BD0" w14:textId="5AAB1878" w:rsidR="0064235C" w:rsidRDefault="00A16F86" w:rsidP="00232146">
      <w:pPr>
        <w:spacing w:after="561"/>
        <w:ind w:left="-5" w:right="101"/>
      </w:pPr>
      <w:sdt>
        <w:sdtPr>
          <w:id w:val="-603654254"/>
          <w:placeholder>
            <w:docPart w:val="5365052327F04E618C3C0DE1D4C173FB"/>
          </w:placeholder>
          <w:showingPlcHdr/>
        </w:sdtPr>
        <w:sdtContent>
          <w:r w:rsidRPr="00014A7D">
            <w:rPr>
              <w:rStyle w:val="Pladsholdertekst"/>
            </w:rPr>
            <w:t>Klik eller tryk her for at skrive tekst.</w:t>
          </w:r>
        </w:sdtContent>
      </w:sdt>
      <w:r w:rsidR="00232146">
        <w:br/>
      </w:r>
      <w:r w:rsidR="0064235C">
        <w:t>Er der lavet kravspecifikation til den ønskede løsning? *</w:t>
      </w:r>
      <w:r w:rsidR="0064235C">
        <w:tab/>
        <w:t xml:space="preserve">Ja </w:t>
      </w:r>
      <w:sdt>
        <w:sdtPr>
          <w:id w:val="-126097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5C">
            <w:rPr>
              <w:rFonts w:ascii="MS Gothic" w:eastAsia="MS Gothic" w:hAnsi="MS Gothic" w:hint="eastAsia"/>
            </w:rPr>
            <w:t>☐</w:t>
          </w:r>
        </w:sdtContent>
      </w:sdt>
      <w:r w:rsidR="0064235C">
        <w:tab/>
        <w:t xml:space="preserve">Nej </w:t>
      </w:r>
      <w:sdt>
        <w:sdtPr>
          <w:id w:val="165687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5C">
            <w:rPr>
              <w:rFonts w:ascii="MS Gothic" w:eastAsia="MS Gothic" w:hAnsi="MS Gothic" w:hint="eastAsia"/>
            </w:rPr>
            <w:t>☐</w:t>
          </w:r>
        </w:sdtContent>
      </w:sdt>
    </w:p>
    <w:p w14:paraId="7C4CDE64" w14:textId="77777777" w:rsidR="00572B7B" w:rsidRDefault="0064235C" w:rsidP="0064235C">
      <w:r>
        <w:t xml:space="preserve">Skal der flyttes data fra et nuværende system </w:t>
      </w:r>
      <w:r w:rsidR="00DD5BA9">
        <w:t>t</w:t>
      </w:r>
      <w:r>
        <w:t>i</w:t>
      </w:r>
      <w:r w:rsidR="00DD5BA9">
        <w:t>l</w:t>
      </w:r>
      <w:r>
        <w:t xml:space="preserve"> den nye løsning? *</w:t>
      </w:r>
      <w:r w:rsidR="00136A58">
        <w:t xml:space="preserve"> Ja </w:t>
      </w:r>
      <w:sdt>
        <w:sdtPr>
          <w:id w:val="213775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58">
            <w:rPr>
              <w:rFonts w:ascii="MS Gothic" w:eastAsia="MS Gothic" w:hAnsi="MS Gothic" w:hint="eastAsia"/>
            </w:rPr>
            <w:t>☐</w:t>
          </w:r>
        </w:sdtContent>
      </w:sdt>
      <w:r w:rsidR="00136A58">
        <w:t xml:space="preserve"> </w:t>
      </w:r>
      <w:r w:rsidR="00A9297D">
        <w:t xml:space="preserve">  </w:t>
      </w:r>
      <w:r w:rsidR="00136A58">
        <w:t xml:space="preserve">Nej </w:t>
      </w:r>
      <w:sdt>
        <w:sdtPr>
          <w:id w:val="-30462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58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48A4CD63" w14:textId="77777777" w:rsidR="00572B7B" w:rsidRDefault="00572B7B" w:rsidP="0064235C">
      <w:r>
        <w:t xml:space="preserve">Hvis ja, beskriv </w:t>
      </w:r>
      <w:r>
        <w:br/>
      </w:r>
      <w:sdt>
        <w:sdtPr>
          <w:id w:val="1475881724"/>
          <w:placeholder>
            <w:docPart w:val="AB137317FA6240C58E8AFEBB6B1E8BC3"/>
          </w:placeholder>
          <w:showingPlcHdr/>
        </w:sdtPr>
        <w:sdtContent>
          <w:r w:rsidRPr="00014A7D">
            <w:rPr>
              <w:rStyle w:val="Pladsholdertekst"/>
            </w:rPr>
            <w:t>Klik eller tryk her for at skrive tekst.</w:t>
          </w:r>
        </w:sdtContent>
      </w:sdt>
    </w:p>
    <w:p w14:paraId="117730EC" w14:textId="57DCB1FB" w:rsidR="0064235C" w:rsidRDefault="0064235C" w:rsidP="0064235C">
      <w:r>
        <w:tab/>
      </w:r>
    </w:p>
    <w:p w14:paraId="249C96B7" w14:textId="77777777" w:rsidR="0064235C" w:rsidRDefault="0064235C" w:rsidP="00232146">
      <w:pPr>
        <w:ind w:left="0" w:firstLine="0"/>
      </w:pPr>
      <w:r>
        <w:t xml:space="preserve">Vil en ny løsning betyde nyt udstyr ex. i form af </w:t>
      </w:r>
      <w:r w:rsidR="00CA303F">
        <w:t>særligt udstyr</w:t>
      </w:r>
      <w:r>
        <w:t xml:space="preserve">, opgraderingen af nuværende udstyr eller andre ekstra omkostninger? * </w:t>
      </w:r>
      <w:r>
        <w:tab/>
        <w:t xml:space="preserve">Ja </w:t>
      </w:r>
      <w:sdt>
        <w:sdtPr>
          <w:id w:val="147171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Nej </w:t>
      </w:r>
      <w:sdt>
        <w:sdtPr>
          <w:id w:val="129633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AC697EB" w14:textId="166955CC" w:rsidR="00572B7B" w:rsidRDefault="00572B7B" w:rsidP="00232146">
      <w:pPr>
        <w:ind w:left="0" w:firstLine="0"/>
      </w:pPr>
      <w:r>
        <w:t xml:space="preserve">Hvis ja, beskriv </w:t>
      </w:r>
      <w:r>
        <w:br/>
      </w:r>
      <w:sdt>
        <w:sdtPr>
          <w:id w:val="-545516533"/>
          <w:placeholder>
            <w:docPart w:val="843229D899DD4B30BD2FC16BD3D92161"/>
          </w:placeholder>
          <w:showingPlcHdr/>
        </w:sdtPr>
        <w:sdtContent>
          <w:r w:rsidRPr="00014A7D">
            <w:rPr>
              <w:rStyle w:val="Pladsholdertekst"/>
            </w:rPr>
            <w:t>Klik eller tryk her for at skrive tekst.</w:t>
          </w:r>
        </w:sdtContent>
      </w:sdt>
    </w:p>
    <w:p w14:paraId="264EC12D" w14:textId="75683BAF" w:rsidR="0064235C" w:rsidRDefault="00232146" w:rsidP="00232146">
      <w:pPr>
        <w:ind w:left="0" w:firstLine="0"/>
      </w:pPr>
      <w:r>
        <w:br/>
      </w:r>
      <w:r w:rsidR="0064235C">
        <w:t>Er det undersøgt om der findes en løsning i Randers Kommune, som helt/delvis kan</w:t>
      </w:r>
    </w:p>
    <w:p w14:paraId="4933F65B" w14:textId="0AD415CA" w:rsidR="004953EC" w:rsidRDefault="0064235C" w:rsidP="004953EC">
      <w:r>
        <w:t>dække behovet?</w:t>
      </w:r>
      <w:r>
        <w:tab/>
        <w:t xml:space="preserve">Ja </w:t>
      </w:r>
      <w:sdt>
        <w:sdtPr>
          <w:id w:val="17897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Nej </w:t>
      </w:r>
      <w:sdt>
        <w:sdtPr>
          <w:id w:val="-16823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0C3DDBDA" w14:textId="710D7681" w:rsidR="00283FC4" w:rsidRDefault="00283FC4" w:rsidP="0064235C">
      <w:r>
        <w:t>Hvis ja, beskriv? *</w:t>
      </w:r>
    </w:p>
    <w:sdt>
      <w:sdtPr>
        <w:id w:val="-884028245"/>
        <w:placeholder>
          <w:docPart w:val="BEFF75798C3044C3B9909E27C46397D1"/>
        </w:placeholder>
        <w:showingPlcHdr/>
      </w:sdtPr>
      <w:sdtEndPr/>
      <w:sdtContent>
        <w:p w14:paraId="3C27F8B0" w14:textId="77777777" w:rsidR="00F94DE9" w:rsidRDefault="00570E38" w:rsidP="00F94DE9">
          <w:pPr>
            <w:ind w:left="0" w:firstLine="0"/>
          </w:pPr>
          <w:r w:rsidRPr="00014A7D">
            <w:rPr>
              <w:rStyle w:val="Pladsholdertekst"/>
            </w:rPr>
            <w:t>Klik eller tryk her for at skrive tekst.</w:t>
          </w:r>
        </w:p>
      </w:sdtContent>
    </w:sdt>
    <w:p w14:paraId="647C3E25" w14:textId="6192AF15" w:rsidR="00F94DE9" w:rsidRDefault="00F94DE9" w:rsidP="00F94DE9">
      <w:pPr>
        <w:ind w:left="0" w:firstLine="0"/>
      </w:pPr>
    </w:p>
    <w:p w14:paraId="0D68F2DA" w14:textId="5353A799" w:rsidR="00DF04D4" w:rsidRPr="00DF04D4" w:rsidRDefault="004953EC" w:rsidP="00DF04D4">
      <w:pPr>
        <w:ind w:left="0" w:firstLine="0"/>
      </w:pPr>
      <w:r w:rsidRPr="00F94DE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55EB8C" wp14:editId="4B5172CC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6993255" cy="21590"/>
                <wp:effectExtent l="0" t="0" r="36195" b="35560"/>
                <wp:wrapThrough wrapText="bothSides">
                  <wp:wrapPolygon edited="0">
                    <wp:start x="0" y="0"/>
                    <wp:lineTo x="0" y="38118"/>
                    <wp:lineTo x="18064" y="38118"/>
                    <wp:lineTo x="21653" y="38118"/>
                    <wp:lineTo x="21653" y="0"/>
                    <wp:lineTo x="13768" y="0"/>
                    <wp:lineTo x="0" y="0"/>
                  </wp:wrapPolygon>
                </wp:wrapThrough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3255" cy="215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55B3A" id="Lige forbindelse 7" o:spid="_x0000_s1026" style="position:absolute;z-index:-251629568;visibility:visible;mso-wrap-style:square;mso-wrap-distance-left:9pt;mso-wrap-distance-top:0;mso-wrap-distance-right:9pt;mso-wrap-distance-bottom:0;mso-position-horizontal:center;mso-position-horizontal-relative:page;mso-position-vertical:center;mso-position-vertical-relative:margin" from="0,0" to="55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" strokecolor="#4472c4" strokeweight="1pt">
                <v:stroke joinstyle="miter"/>
                <w10:wrap type="through" anchorx="page" anchory="margin"/>
              </v:line>
            </w:pict>
          </mc:Fallback>
        </mc:AlternateContent>
      </w:r>
      <w:r w:rsidR="00DF04D4" w:rsidRPr="00DF04D4">
        <w:t>Hvornår forventes det, at løsningen skal være i brug? *</w:t>
      </w:r>
      <w:r w:rsidR="00DF04D4" w:rsidRPr="00DF04D4">
        <w:br/>
      </w:r>
      <w:sdt>
        <w:sdtPr>
          <w:id w:val="-123849931"/>
          <w:placeholder>
            <w:docPart w:val="DA2794F8F69E426B93330ECBF35C5469"/>
          </w:placeholder>
          <w:showingPlcHdr/>
          <w:text/>
        </w:sdtPr>
        <w:sdtEndPr/>
        <w:sdtContent>
          <w:r w:rsidR="00DF04D4" w:rsidRPr="00DF04D4">
            <w:rPr>
              <w:rStyle w:val="Pladsholdertekst"/>
            </w:rPr>
            <w:t>Klik eller tryk her for at skrive tekst.</w:t>
          </w:r>
        </w:sdtContent>
      </w:sdt>
    </w:p>
    <w:p w14:paraId="0E394DC5" w14:textId="77777777" w:rsidR="00570E38" w:rsidRPr="00DF04D4" w:rsidRDefault="00570E38" w:rsidP="00F94DE9">
      <w:pPr>
        <w:ind w:left="0" w:firstLine="0"/>
      </w:pPr>
    </w:p>
    <w:p w14:paraId="4769375D" w14:textId="77777777" w:rsidR="00570E38" w:rsidRDefault="00570E38" w:rsidP="00F94DE9">
      <w:pPr>
        <w:ind w:left="0" w:firstLine="0"/>
        <w:rPr>
          <w:i/>
          <w:iCs/>
        </w:rPr>
      </w:pPr>
    </w:p>
    <w:p w14:paraId="2A7DB87D" w14:textId="77777777" w:rsidR="007E1115" w:rsidRDefault="007E1115" w:rsidP="00F94DE9">
      <w:pPr>
        <w:ind w:left="0" w:firstLine="0"/>
        <w:rPr>
          <w:i/>
          <w:iCs/>
        </w:rPr>
      </w:pPr>
    </w:p>
    <w:p w14:paraId="341B54C0" w14:textId="7DB23194" w:rsidR="00591CE1" w:rsidRPr="00F94DE9" w:rsidRDefault="00F94DE9" w:rsidP="00F94DE9">
      <w:pPr>
        <w:ind w:left="0" w:firstLine="0"/>
        <w:rPr>
          <w:i/>
          <w:iCs/>
        </w:rPr>
      </w:pPr>
      <w:r w:rsidRPr="00F94DE9">
        <w:rPr>
          <w:i/>
          <w:iCs/>
        </w:rPr>
        <w:t>Gem dokument med f.eks. IT-anskaffelse opstart - Serviceportal – ”afdeling”. Send dokument til sagsbehandler eller l</w:t>
      </w:r>
      <w:r w:rsidR="00572B7B">
        <w:rPr>
          <w:i/>
          <w:iCs/>
        </w:rPr>
        <w:t>æ</w:t>
      </w:r>
      <w:r w:rsidRPr="00F94DE9">
        <w:rPr>
          <w:i/>
          <w:iCs/>
        </w:rPr>
        <w:t xml:space="preserve">g dokument på sag i </w:t>
      </w:r>
      <w:hyperlink r:id="rId11" w:history="1">
        <w:r w:rsidRPr="00223841">
          <w:rPr>
            <w:rStyle w:val="Hyperlink"/>
            <w:i/>
            <w:iCs/>
          </w:rPr>
          <w:t>serviceportalen</w:t>
        </w:r>
      </w:hyperlink>
      <w:r w:rsidRPr="00F94DE9">
        <w:rPr>
          <w:i/>
          <w:iCs/>
        </w:rPr>
        <w:t>.</w:t>
      </w:r>
      <w:r w:rsidR="00801122" w:rsidRPr="00F94DE9">
        <w:rPr>
          <w:i/>
          <w:iCs/>
        </w:rPr>
        <w:t xml:space="preserve"> </w:t>
      </w:r>
    </w:p>
    <w:sectPr w:rsidR="00591CE1" w:rsidRPr="00F94DE9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542" w:right="3229" w:bottom="710" w:left="990" w:header="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7D77" w14:textId="77777777" w:rsidR="005655FD" w:rsidRDefault="005655FD">
      <w:pPr>
        <w:spacing w:after="0" w:line="240" w:lineRule="auto"/>
      </w:pPr>
      <w:r>
        <w:separator/>
      </w:r>
    </w:p>
  </w:endnote>
  <w:endnote w:type="continuationSeparator" w:id="0">
    <w:p w14:paraId="31379ECD" w14:textId="77777777" w:rsidR="005655FD" w:rsidRDefault="0056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F281" w14:textId="77777777" w:rsidR="00591CE1" w:rsidRDefault="007E1115">
    <w:pPr>
      <w:tabs>
        <w:tab w:val="right" w:pos="11250"/>
      </w:tabs>
      <w:spacing w:after="0" w:line="259" w:lineRule="auto"/>
      <w:ind w:left="-990" w:right="-323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af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7</w:t>
      </w:r>
    </w:fldSimple>
    <w:r>
      <w:rPr>
        <w:rFonts w:ascii="Times New Roman" w:eastAsia="Times New Roman" w:hAnsi="Times New Roman" w:cs="Times New Roman"/>
        <w:sz w:val="20"/>
      </w:rPr>
      <w:tab/>
      <w:t>14-09-2023 10:58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A5E0" w14:textId="77777777" w:rsidR="00591CE1" w:rsidRDefault="007E1115">
    <w:pPr>
      <w:tabs>
        <w:tab w:val="right" w:pos="11250"/>
      </w:tabs>
      <w:spacing w:after="0" w:line="259" w:lineRule="auto"/>
      <w:ind w:left="-990" w:right="-323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af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7</w:t>
      </w:r>
    </w:fldSimple>
    <w:r>
      <w:rPr>
        <w:rFonts w:ascii="Times New Roman" w:eastAsia="Times New Roman" w:hAnsi="Times New Roman" w:cs="Times New Roman"/>
        <w:sz w:val="20"/>
      </w:rPr>
      <w:tab/>
      <w:t>14-09-2023 10:58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A2D9" w14:textId="77777777" w:rsidR="005655FD" w:rsidRDefault="005655FD">
      <w:pPr>
        <w:spacing w:after="0" w:line="240" w:lineRule="auto"/>
      </w:pPr>
      <w:r>
        <w:separator/>
      </w:r>
    </w:p>
  </w:footnote>
  <w:footnote w:type="continuationSeparator" w:id="0">
    <w:p w14:paraId="15E101CE" w14:textId="77777777" w:rsidR="005655FD" w:rsidRDefault="0056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9C14" w14:textId="77777777" w:rsidR="00591CE1" w:rsidRDefault="007E1115">
    <w:pPr>
      <w:tabs>
        <w:tab w:val="right" w:pos="11250"/>
      </w:tabs>
      <w:spacing w:after="0" w:line="259" w:lineRule="auto"/>
      <w:ind w:left="-990" w:right="-3230" w:firstLine="0"/>
    </w:pPr>
    <w:r>
      <w:rPr>
        <w:rFonts w:ascii="Times New Roman" w:eastAsia="Times New Roman" w:hAnsi="Times New Roman" w:cs="Times New Roman"/>
        <w:sz w:val="20"/>
      </w:rPr>
      <w:t>IT-anskaffelse opstart - Serviceportal</w:t>
    </w:r>
    <w:r>
      <w:rPr>
        <w:rFonts w:ascii="Times New Roman" w:eastAsia="Times New Roman" w:hAnsi="Times New Roman" w:cs="Times New Roman"/>
        <w:sz w:val="20"/>
      </w:rPr>
      <w:tab/>
      <w:t>https://randers-adm.topdesk.net/tas/public/ssp/content/serviceflow?uni...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E3B4" w14:textId="77777777" w:rsidR="002B32F3" w:rsidRDefault="002B32F3">
    <w:pPr>
      <w:pStyle w:val="Sidehoved"/>
    </w:pPr>
    <w:r>
      <w:rPr>
        <w:noProof/>
      </w:rPr>
      <w:drawing>
        <wp:anchor distT="0" distB="0" distL="114300" distR="114300" simplePos="0" relativeHeight="251684864" behindDoc="1" locked="0" layoutInCell="1" allowOverlap="1" wp14:anchorId="02C5D547" wp14:editId="7A93B57E">
          <wp:simplePos x="0" y="0"/>
          <wp:positionH relativeFrom="margin">
            <wp:posOffset>-497433</wp:posOffset>
          </wp:positionH>
          <wp:positionV relativeFrom="paragraph">
            <wp:posOffset>110236</wp:posOffset>
          </wp:positionV>
          <wp:extent cx="796925" cy="899160"/>
          <wp:effectExtent l="0" t="0" r="3175" b="0"/>
          <wp:wrapTight wrapText="bothSides">
            <wp:wrapPolygon edited="0">
              <wp:start x="0" y="0"/>
              <wp:lineTo x="0" y="21051"/>
              <wp:lineTo x="21170" y="21051"/>
              <wp:lineTo x="21170" y="0"/>
              <wp:lineTo x="0" y="0"/>
            </wp:wrapPolygon>
          </wp:wrapTight>
          <wp:docPr id="5" name="Billede 5" descr="Et billede, der indeholder clipart, illustration/afbildning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clipart, illustration/afbildning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9F6820" w14:textId="77777777" w:rsidR="00591CE1" w:rsidRDefault="00591CE1">
    <w:pPr>
      <w:tabs>
        <w:tab w:val="right" w:pos="11250"/>
      </w:tabs>
      <w:spacing w:after="0" w:line="259" w:lineRule="auto"/>
      <w:ind w:left="-990" w:right="-3230" w:firstLine="0"/>
    </w:pPr>
  </w:p>
  <w:p w14:paraId="316A77A8" w14:textId="77777777" w:rsidR="002B32F3" w:rsidRDefault="002B32F3">
    <w:pPr>
      <w:tabs>
        <w:tab w:val="right" w:pos="11250"/>
      </w:tabs>
      <w:spacing w:after="0" w:line="259" w:lineRule="auto"/>
      <w:ind w:left="-990" w:right="-3230" w:firstLine="0"/>
    </w:pPr>
  </w:p>
  <w:p w14:paraId="5C7D2E50" w14:textId="0CD9C41F" w:rsidR="002B32F3" w:rsidRDefault="001E5CF7" w:rsidP="002B32F3">
    <w:pPr>
      <w:spacing w:after="707" w:line="259" w:lineRule="auto"/>
      <w:ind w:left="0" w:firstLine="0"/>
      <w:jc w:val="center"/>
    </w:pPr>
    <w:r>
      <w:rPr>
        <w:sz w:val="36"/>
      </w:rPr>
      <w:t>Del 1</w:t>
    </w:r>
    <w:r w:rsidR="005D2104">
      <w:rPr>
        <w:sz w:val="36"/>
      </w:rPr>
      <w:t xml:space="preserve">: </w:t>
    </w:r>
    <w:r w:rsidR="005107D9">
      <w:rPr>
        <w:sz w:val="36"/>
      </w:rPr>
      <w:t>Tjekliste til opstart</w:t>
    </w:r>
    <w:r w:rsidR="00921E16">
      <w:rPr>
        <w:sz w:val="36"/>
      </w:rPr>
      <w:t xml:space="preserve"> af indkøb af IT-system.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3B73" w14:textId="77777777" w:rsidR="00591CE1" w:rsidRDefault="007E1115">
    <w:pPr>
      <w:tabs>
        <w:tab w:val="right" w:pos="11250"/>
      </w:tabs>
      <w:spacing w:after="0" w:line="259" w:lineRule="auto"/>
      <w:ind w:left="-990" w:right="-3230" w:firstLine="0"/>
    </w:pPr>
    <w:r>
      <w:rPr>
        <w:rFonts w:ascii="Times New Roman" w:eastAsia="Times New Roman" w:hAnsi="Times New Roman" w:cs="Times New Roman"/>
        <w:sz w:val="20"/>
      </w:rPr>
      <w:t>IT-anskaffelse opstart - Serviceportal</w:t>
    </w:r>
    <w:r>
      <w:rPr>
        <w:rFonts w:ascii="Times New Roman" w:eastAsia="Times New Roman" w:hAnsi="Times New Roman" w:cs="Times New Roman"/>
        <w:sz w:val="20"/>
      </w:rPr>
      <w:tab/>
      <w:t>https://randers-adm.topdesk.net/tas/public/ssp/content/serviceflow?uni...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0148"/>
    <w:multiLevelType w:val="hybridMultilevel"/>
    <w:tmpl w:val="BDD2B908"/>
    <w:lvl w:ilvl="0" w:tplc="F85A484A">
      <w:start w:val="1"/>
      <w:numFmt w:val="decimal"/>
      <w:lvlText w:val="%1."/>
      <w:lvlJc w:val="left"/>
      <w:pPr>
        <w:ind w:left="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229F0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7ADE6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92D0C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6E5C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C09AF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D8288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D09FC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663A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612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DocumentCreation" w:val="jdVW2FK8uI0YHzTHPTEY1w=="/>
    <w:docVar w:name="Encrypted_CloudStatistics_StoryID" w:val="kim6eEm/iqQV1HRNWgUF/g6urY/nUBnfh5se5B4YM+s/EACRXhWQMV+5KFi4EVrc"/>
  </w:docVars>
  <w:rsids>
    <w:rsidRoot w:val="005655FD"/>
    <w:rsid w:val="00010952"/>
    <w:rsid w:val="000856E7"/>
    <w:rsid w:val="00136A58"/>
    <w:rsid w:val="001E5CF7"/>
    <w:rsid w:val="002053B8"/>
    <w:rsid w:val="00223841"/>
    <w:rsid w:val="00232146"/>
    <w:rsid w:val="00283FC4"/>
    <w:rsid w:val="002A115D"/>
    <w:rsid w:val="002B32F3"/>
    <w:rsid w:val="002C1FB5"/>
    <w:rsid w:val="003209B2"/>
    <w:rsid w:val="003F1293"/>
    <w:rsid w:val="00434067"/>
    <w:rsid w:val="004953EC"/>
    <w:rsid w:val="004D5B23"/>
    <w:rsid w:val="005107D9"/>
    <w:rsid w:val="005275CB"/>
    <w:rsid w:val="005279A3"/>
    <w:rsid w:val="005655FD"/>
    <w:rsid w:val="00570E38"/>
    <w:rsid w:val="00572B7B"/>
    <w:rsid w:val="00591CE1"/>
    <w:rsid w:val="005D2104"/>
    <w:rsid w:val="0063465E"/>
    <w:rsid w:val="0064235C"/>
    <w:rsid w:val="00764D47"/>
    <w:rsid w:val="0078599F"/>
    <w:rsid w:val="007C32E9"/>
    <w:rsid w:val="007C77DF"/>
    <w:rsid w:val="007E1115"/>
    <w:rsid w:val="00801122"/>
    <w:rsid w:val="00810DD8"/>
    <w:rsid w:val="008174A2"/>
    <w:rsid w:val="00921E16"/>
    <w:rsid w:val="009300D8"/>
    <w:rsid w:val="009573D2"/>
    <w:rsid w:val="009A638B"/>
    <w:rsid w:val="009D59FE"/>
    <w:rsid w:val="009F4889"/>
    <w:rsid w:val="00A16F86"/>
    <w:rsid w:val="00A3643B"/>
    <w:rsid w:val="00A9297D"/>
    <w:rsid w:val="00AB02D1"/>
    <w:rsid w:val="00AC1C36"/>
    <w:rsid w:val="00AD3A60"/>
    <w:rsid w:val="00B424C7"/>
    <w:rsid w:val="00CA303F"/>
    <w:rsid w:val="00CD30E9"/>
    <w:rsid w:val="00CD7640"/>
    <w:rsid w:val="00D10879"/>
    <w:rsid w:val="00D56100"/>
    <w:rsid w:val="00DD5BA9"/>
    <w:rsid w:val="00DF04D4"/>
    <w:rsid w:val="00F140FD"/>
    <w:rsid w:val="00F52DBE"/>
    <w:rsid w:val="00F94DE9"/>
    <w:rsid w:val="00F96C58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F51A"/>
  <w15:docId w15:val="{F094881F-C3DC-4B97-B9C2-7E889856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9" w:lineRule="auto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10" w:line="265" w:lineRule="auto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209" w:line="265" w:lineRule="auto"/>
      <w:ind w:left="10" w:hanging="10"/>
      <w:outlineLvl w:val="1"/>
    </w:pPr>
    <w:rPr>
      <w:rFonts w:ascii="Verdana" w:eastAsia="Verdana" w:hAnsi="Verdana" w:cs="Verdana"/>
      <w:b/>
      <w:i/>
      <w:color w:val="000000"/>
      <w:sz w:val="18"/>
      <w:u w:val="single" w:color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Verdana" w:eastAsia="Verdana" w:hAnsi="Verdana" w:cs="Verdana"/>
      <w:b/>
      <w:color w:val="000000"/>
      <w:sz w:val="18"/>
    </w:rPr>
  </w:style>
  <w:style w:type="character" w:customStyle="1" w:styleId="Overskrift2Tegn">
    <w:name w:val="Overskrift 2 Tegn"/>
    <w:link w:val="Overskrift2"/>
    <w:rPr>
      <w:rFonts w:ascii="Verdana" w:eastAsia="Verdana" w:hAnsi="Verdana" w:cs="Verdana"/>
      <w:b/>
      <w:i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fod">
    <w:name w:val="footer"/>
    <w:basedOn w:val="Normal"/>
    <w:link w:val="SidefodTegn"/>
    <w:uiPriority w:val="99"/>
    <w:unhideWhenUsed/>
    <w:rsid w:val="00F14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40FD"/>
    <w:rPr>
      <w:rFonts w:ascii="Verdana" w:eastAsia="Verdana" w:hAnsi="Verdana" w:cs="Verdana"/>
      <w:color w:val="000000"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2B32F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2B32F3"/>
    <w:rPr>
      <w:rFonts w:cs="Times New Roman"/>
    </w:rPr>
  </w:style>
  <w:style w:type="character" w:styleId="Pladsholdertekst">
    <w:name w:val="Placeholder Text"/>
    <w:basedOn w:val="Standardskrifttypeiafsnit"/>
    <w:uiPriority w:val="99"/>
    <w:semiHidden/>
    <w:rsid w:val="00232146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2238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nders-adm.topdesk.net/tas/public/ssp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QB1418\Downloads\it-anskaffelse-opstart-serviceportal%20(8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C68039220946239AFF91A0EF968B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A60860-445F-442E-88D7-AC8C941FFA03}"/>
      </w:docPartPr>
      <w:docPartBody>
        <w:p w:rsidR="00BB58F8" w:rsidRDefault="00BB58F8">
          <w:pPr>
            <w:pStyle w:val="F6C68039220946239AFF91A0EF968B64"/>
          </w:pPr>
          <w:r w:rsidRPr="00FC537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EFF75798C3044C3B9909E27C46397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6E9952-4C6C-49BB-B951-5862B15B0501}"/>
      </w:docPartPr>
      <w:docPartBody>
        <w:p w:rsidR="00BB58F8" w:rsidRDefault="00BB58F8">
          <w:pPr>
            <w:pStyle w:val="BEFF75798C3044C3B9909E27C46397D1"/>
          </w:pPr>
          <w:r w:rsidRPr="00014A7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A2794F8F69E426B93330ECBF35C54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B8F6FC-DE6D-4E5B-89B4-FABD75B08C19}"/>
      </w:docPartPr>
      <w:docPartBody>
        <w:p w:rsidR="00BB58F8" w:rsidRDefault="00BB58F8">
          <w:pPr>
            <w:pStyle w:val="DA2794F8F69E426B93330ECBF35C5469"/>
          </w:pPr>
          <w:r w:rsidRPr="00FC537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65052327F04E618C3C0DE1D4C173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B3B992-D4B7-4AF0-AB5C-E53E4E74A714}"/>
      </w:docPartPr>
      <w:docPartBody>
        <w:p w:rsidR="00BB58F8" w:rsidRDefault="00BB58F8" w:rsidP="00BB58F8">
          <w:pPr>
            <w:pStyle w:val="5365052327F04E618C3C0DE1D4C173FB"/>
          </w:pPr>
          <w:r w:rsidRPr="00014A7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6855FB61D5149BEBBC2AA3D4B0F4A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2D0EA-D0AA-4720-A1C7-54A8DB968090}"/>
      </w:docPartPr>
      <w:docPartBody>
        <w:p w:rsidR="00BB58F8" w:rsidRDefault="00BB58F8" w:rsidP="00BB58F8">
          <w:pPr>
            <w:pStyle w:val="F6855FB61D5149BEBBC2AA3D4B0F4A73"/>
          </w:pPr>
          <w:r w:rsidRPr="00014A7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CA3D6C0BFCE451F8103A446050944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BF5D81-12C3-4F4F-9715-AD4916A6D031}"/>
      </w:docPartPr>
      <w:docPartBody>
        <w:p w:rsidR="00BB58F8" w:rsidRDefault="00BB58F8" w:rsidP="00BB58F8">
          <w:pPr>
            <w:pStyle w:val="ECA3D6C0BFCE451F8103A44605094493"/>
          </w:pPr>
          <w:r w:rsidRPr="00014A7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B137317FA6240C58E8AFEBB6B1E8B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B8D806-03F0-4067-AED9-84F5A39F4F76}"/>
      </w:docPartPr>
      <w:docPartBody>
        <w:p w:rsidR="00BB58F8" w:rsidRDefault="00BB58F8" w:rsidP="00BB58F8">
          <w:pPr>
            <w:pStyle w:val="AB137317FA6240C58E8AFEBB6B1E8BC3"/>
          </w:pPr>
          <w:r w:rsidRPr="00014A7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3229D899DD4B30BD2FC16BD3D92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760BB-BE7E-4B1D-91D1-0C682244B600}"/>
      </w:docPartPr>
      <w:docPartBody>
        <w:p w:rsidR="00BB58F8" w:rsidRDefault="00BB58F8" w:rsidP="00BB58F8">
          <w:pPr>
            <w:pStyle w:val="843229D899DD4B30BD2FC16BD3D92161"/>
          </w:pPr>
          <w:r w:rsidRPr="00014A7D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F8"/>
    <w:rsid w:val="00B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B58F8"/>
    <w:rPr>
      <w:color w:val="808080"/>
    </w:rPr>
  </w:style>
  <w:style w:type="paragraph" w:customStyle="1" w:styleId="F6C68039220946239AFF91A0EF968B64">
    <w:name w:val="F6C68039220946239AFF91A0EF968B64"/>
  </w:style>
  <w:style w:type="paragraph" w:customStyle="1" w:styleId="BEFF75798C3044C3B9909E27C46397D1">
    <w:name w:val="BEFF75798C3044C3B9909E27C46397D1"/>
  </w:style>
  <w:style w:type="paragraph" w:customStyle="1" w:styleId="DA2794F8F69E426B93330ECBF35C5469">
    <w:name w:val="DA2794F8F69E426B93330ECBF35C5469"/>
  </w:style>
  <w:style w:type="paragraph" w:customStyle="1" w:styleId="464E151AEB494208BE1C1A00B10467A0">
    <w:name w:val="464E151AEB494208BE1C1A00B10467A0"/>
    <w:rsid w:val="00BB58F8"/>
  </w:style>
  <w:style w:type="paragraph" w:customStyle="1" w:styleId="5365052327F04E618C3C0DE1D4C173FB">
    <w:name w:val="5365052327F04E618C3C0DE1D4C173FB"/>
    <w:rsid w:val="00BB58F8"/>
  </w:style>
  <w:style w:type="paragraph" w:customStyle="1" w:styleId="F6855FB61D5149BEBBC2AA3D4B0F4A73">
    <w:name w:val="F6855FB61D5149BEBBC2AA3D4B0F4A73"/>
    <w:rsid w:val="00BB58F8"/>
  </w:style>
  <w:style w:type="paragraph" w:customStyle="1" w:styleId="ECA3D6C0BFCE451F8103A44605094493">
    <w:name w:val="ECA3D6C0BFCE451F8103A44605094493"/>
    <w:rsid w:val="00BB58F8"/>
  </w:style>
  <w:style w:type="paragraph" w:customStyle="1" w:styleId="AB137317FA6240C58E8AFEBB6B1E8BC3">
    <w:name w:val="AB137317FA6240C58E8AFEBB6B1E8BC3"/>
    <w:rsid w:val="00BB58F8"/>
  </w:style>
  <w:style w:type="paragraph" w:customStyle="1" w:styleId="843229D899DD4B30BD2FC16BD3D92161">
    <w:name w:val="843229D899DD4B30BD2FC16BD3D92161"/>
    <w:rsid w:val="00BB58F8"/>
  </w:style>
  <w:style w:type="paragraph" w:customStyle="1" w:styleId="4547979A693B4880876C057731645CCC">
    <w:name w:val="4547979A693B4880876C057731645CCC"/>
    <w:rsid w:val="00BB5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77D608AAA957459044F540EE339626" ma:contentTypeVersion="9" ma:contentTypeDescription="Opret et nyt dokument." ma:contentTypeScope="" ma:versionID="74b88183594c0db9eaff85c2f5a965c7">
  <xsd:schema xmlns:xsd="http://www.w3.org/2001/XMLSchema" xmlns:xs="http://www.w3.org/2001/XMLSchema" xmlns:p="http://schemas.microsoft.com/office/2006/metadata/properties" xmlns:ns3="13b2463e-60f8-473b-b87a-e6f90f78ea97" targetNamespace="http://schemas.microsoft.com/office/2006/metadata/properties" ma:root="true" ma:fieldsID="eb25d7586a5d889f739685d57401a90c" ns3:_="">
    <xsd:import namespace="13b2463e-60f8-473b-b87a-e6f90f78e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2463e-60f8-473b-b87a-e6f90f78e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b2463e-60f8-473b-b87a-e6f90f78ea97" xsi:nil="true"/>
  </documentManagement>
</p:properties>
</file>

<file path=customXml/itemProps1.xml><?xml version="1.0" encoding="utf-8"?>
<ds:datastoreItem xmlns:ds="http://schemas.openxmlformats.org/officeDocument/2006/customXml" ds:itemID="{6EB8D2E6-D0F0-4036-B29F-D7C29C14B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C64E8-D1EC-4678-B75B-E0D394521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2463e-60f8-473b-b87a-e6f90f78e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0C96D-7270-4925-AC31-AA554ED96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D869B-8002-4272-9890-06021FB0747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3b2463e-60f8-473b-b87a-e6f90f78ea9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it-anskaffelse-opstart-serviceportal (8)</Template>
  <TotalTime>1</TotalTime>
  <Pages>2</Pages>
  <Words>431</Words>
  <Characters>2122</Characters>
  <Application>Microsoft Office Word</Application>
  <DocSecurity>0</DocSecurity>
  <Lines>78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Brogaard Jørgensen</dc:creator>
  <cp:keywords/>
  <dc:description>kontaktperson</dc:description>
  <cp:lastModifiedBy>Pia Brogaard Jørgensen</cp:lastModifiedBy>
  <cp:revision>2</cp:revision>
  <dcterms:created xsi:type="dcterms:W3CDTF">2024-02-13T10:20:00Z</dcterms:created>
  <dcterms:modified xsi:type="dcterms:W3CDTF">2024-02-13T10:20:00Z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0x0101001377D608AAA957459044F540EE339626</vt:lpwstr>
  </property>
</Properties>
</file>