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3C00" w14:textId="1757CF26" w:rsidR="00B86088" w:rsidRDefault="00520B28" w:rsidP="00A7317C">
      <w:pPr>
        <w:spacing w:after="0" w:line="276" w:lineRule="auto"/>
        <w:rPr>
          <w:bCs/>
          <w:szCs w:val="20"/>
        </w:rPr>
      </w:pPr>
      <w:r w:rsidRPr="00520B28">
        <w:rPr>
          <w:bCs/>
          <w:noProof/>
          <w:szCs w:val="20"/>
        </w:rPr>
        <mc:AlternateContent>
          <mc:Choice Requires="wps">
            <w:drawing>
              <wp:anchor distT="45720" distB="45720" distL="114300" distR="114300" simplePos="0" relativeHeight="251659264" behindDoc="0" locked="0" layoutInCell="1" allowOverlap="1" wp14:anchorId="2F3AFA40" wp14:editId="4516B664">
                <wp:simplePos x="0" y="0"/>
                <wp:positionH relativeFrom="page">
                  <wp:align>left</wp:align>
                </wp:positionH>
                <wp:positionV relativeFrom="paragraph">
                  <wp:posOffset>310791</wp:posOffset>
                </wp:positionV>
                <wp:extent cx="7831455" cy="76835"/>
                <wp:effectExtent l="0" t="0" r="17145" b="1841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831455" cy="76835"/>
                        </a:xfrm>
                        <a:prstGeom prst="rect">
                          <a:avLst/>
                        </a:prstGeom>
                        <a:solidFill>
                          <a:schemeClr val="bg1">
                            <a:lumMod val="50000"/>
                            <a:alpha val="29020"/>
                          </a:schemeClr>
                        </a:solidFill>
                        <a:ln w="9525">
                          <a:solidFill>
                            <a:schemeClr val="bg1"/>
                          </a:solidFill>
                          <a:miter lim="800000"/>
                          <a:headEnd/>
                          <a:tailEnd/>
                        </a:ln>
                      </wps:spPr>
                      <wps:txbx>
                        <w:txbxContent>
                          <w:p w14:paraId="6F1A11CA" w14:textId="51EC4045" w:rsidR="00520B28" w:rsidRDefault="00520B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3AFA40" id="_x0000_t202" coordsize="21600,21600" o:spt="202" path="m,l,21600r21600,l21600,xe">
                <v:stroke joinstyle="miter"/>
                <v:path gradientshapeok="t" o:connecttype="rect"/>
              </v:shapetype>
              <v:shape id="Tekstfelt 2" o:spid="_x0000_s1026" type="#_x0000_t202" style="position:absolute;margin-left:0;margin-top:24.45pt;width:616.65pt;height:6.05pt;flip:y;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" fillcolor="#7f7f7f [1612]" strokecolor="white [3212]">
                <v:fill opacity="19018f"/>
                <v:textbox>
                  <w:txbxContent>
                    <w:p w14:paraId="6F1A11CA" w14:textId="51EC4045" w:rsidR="00520B28" w:rsidRDefault="00520B28"/>
                  </w:txbxContent>
                </v:textbox>
                <w10:wrap type="square" anchorx="page"/>
              </v:shape>
            </w:pict>
          </mc:Fallback>
        </mc:AlternateContent>
      </w:r>
    </w:p>
    <w:p w14:paraId="165CA88A" w14:textId="736225FA" w:rsidR="00F63D6A" w:rsidRDefault="00F63D6A" w:rsidP="003858BC"/>
    <w:p w14:paraId="7EB639ED" w14:textId="272D7F73" w:rsidR="00520B28" w:rsidRPr="00602CA0" w:rsidRDefault="00602CA0" w:rsidP="00520B28">
      <w:pPr>
        <w:rPr>
          <w:rFonts w:ascii="72 Light" w:hAnsi="72 Light" w:cs="72 Light"/>
          <w:color w:val="808080" w:themeColor="background1" w:themeShade="80"/>
          <w:sz w:val="32"/>
          <w:szCs w:val="32"/>
        </w:rPr>
      </w:pPr>
      <w:r w:rsidRPr="00602CA0">
        <w:rPr>
          <w:rFonts w:ascii="72 Light" w:hAnsi="72 Light" w:cs="72 Light"/>
          <w:color w:val="808080" w:themeColor="background1" w:themeShade="80"/>
          <w:sz w:val="32"/>
          <w:szCs w:val="32"/>
        </w:rPr>
        <w:t>PROCEDURE</w:t>
      </w:r>
    </w:p>
    <w:p w14:paraId="0EDF81DE" w14:textId="68F82E2D" w:rsidR="00520B28" w:rsidRDefault="000D51A1" w:rsidP="00520B28">
      <w:pPr>
        <w:rPr>
          <w:rFonts w:ascii="72 Light" w:hAnsi="72 Light" w:cs="72 Light"/>
          <w:b/>
          <w:bCs/>
          <w:sz w:val="28"/>
          <w:szCs w:val="28"/>
        </w:rPr>
      </w:pPr>
      <w:r>
        <w:rPr>
          <w:rFonts w:ascii="72 Light" w:hAnsi="72 Light" w:cs="72 Light"/>
          <w:b/>
          <w:bCs/>
          <w:sz w:val="28"/>
          <w:szCs w:val="28"/>
        </w:rPr>
        <w:t xml:space="preserve">ÅRLIG KØREKORTKONTROL </w:t>
      </w:r>
    </w:p>
    <w:p w14:paraId="6711D026" w14:textId="3E225386" w:rsidR="000D51A1" w:rsidRPr="006F46E6" w:rsidRDefault="006F46E6" w:rsidP="00520B28">
      <w:pPr>
        <w:rPr>
          <w:rFonts w:ascii="72 Light" w:hAnsi="72 Light" w:cs="72 Light"/>
          <w:sz w:val="14"/>
          <w:szCs w:val="14"/>
        </w:rPr>
      </w:pPr>
      <w:r w:rsidRPr="006F46E6">
        <w:rPr>
          <w:rFonts w:ascii="72 Light" w:hAnsi="72 Light" w:cs="72 Light"/>
          <w:color w:val="303030"/>
          <w:sz w:val="20"/>
          <w:szCs w:val="20"/>
          <w:shd w:val="clear" w:color="auto" w:fill="FFFFFF"/>
        </w:rPr>
        <w:t>Ved byrådsmøde den 7. oktober 2019 besluttede Byrådet for Randers Kommune, at forvaltningen udarbejder en procedure for, at medarbejdere med tjenstlig kørsel, årligt skal fremvise gyldigt kørekort til medarbejderens umiddelbare leder.</w:t>
      </w:r>
    </w:p>
    <w:p w14:paraId="378F02E9" w14:textId="2E9A36BF" w:rsidR="006F46E6" w:rsidRDefault="006F46E6" w:rsidP="00520B28">
      <w:pPr>
        <w:rPr>
          <w:rFonts w:ascii="72 Light" w:hAnsi="72 Light" w:cs="72 Light"/>
          <w:color w:val="303030"/>
          <w:sz w:val="20"/>
          <w:szCs w:val="20"/>
          <w:shd w:val="clear" w:color="auto" w:fill="FFFFFF"/>
        </w:rPr>
      </w:pPr>
      <w:r w:rsidRPr="006F46E6">
        <w:rPr>
          <w:rFonts w:ascii="72 Light" w:hAnsi="72 Light" w:cs="72 Light"/>
          <w:color w:val="303030"/>
          <w:sz w:val="20"/>
          <w:szCs w:val="20"/>
          <w:shd w:val="clear" w:color="auto" w:fill="FFFFFF"/>
        </w:rPr>
        <w:t>Ved tjenstlig kørsel forstås kørsel, som en medarbejder har som et led i sin ansættelse. Når det er påkrævet, at en medarbejder kører som led i sin ansættelse, er det et krav, at medarbejderen er i besiddelse af et gyldigt kørekort. For en del medarbejdere i Randers Kommune er det påkrævet, at disse har mulighed for at køre som led i deres ansættelse (tjenstlig kørsel), enten i Randers Kommunes køretøjer eller i eget køretøj. Og der kan være tale om såvel kørsel med som uden borgere som passagerer.</w:t>
      </w:r>
    </w:p>
    <w:p w14:paraId="68DBA782" w14:textId="77777777" w:rsidR="006F46E6" w:rsidRPr="006F46E6" w:rsidRDefault="006F46E6" w:rsidP="00520B28">
      <w:pPr>
        <w:rPr>
          <w:rFonts w:ascii="72 Light" w:hAnsi="72 Light" w:cs="72 Light"/>
          <w:sz w:val="24"/>
          <w:szCs w:val="24"/>
        </w:rPr>
      </w:pPr>
    </w:p>
    <w:p w14:paraId="523085D3" w14:textId="27C36750" w:rsidR="006A4E0B" w:rsidRPr="000D51A1" w:rsidRDefault="000D51A1" w:rsidP="000D51A1">
      <w:pPr>
        <w:rPr>
          <w:rFonts w:ascii="72 Light" w:hAnsi="72 Light" w:cs="72 Light"/>
          <w:b/>
          <w:bCs/>
        </w:rPr>
      </w:pPr>
      <w:r w:rsidRPr="000D51A1">
        <w:rPr>
          <w:rFonts w:ascii="72 Light" w:hAnsi="72 Light" w:cs="72 Light"/>
          <w:b/>
          <w:bCs/>
        </w:rPr>
        <w:t>1</w:t>
      </w:r>
      <w:r w:rsidR="001F7019">
        <w:rPr>
          <w:rFonts w:ascii="72 Light" w:hAnsi="72 Light" w:cs="72 Light"/>
          <w:b/>
          <w:bCs/>
        </w:rPr>
        <w:t>.</w:t>
      </w:r>
      <w:r w:rsidRPr="000D51A1">
        <w:rPr>
          <w:rFonts w:ascii="72 Light" w:hAnsi="72 Light" w:cs="72 Light"/>
          <w:b/>
          <w:bCs/>
        </w:rPr>
        <w:t xml:space="preserve"> Kvartal hvert år </w:t>
      </w:r>
      <w:r w:rsidR="006A4E0B" w:rsidRPr="000D51A1">
        <w:rPr>
          <w:rFonts w:ascii="72 Light" w:hAnsi="72 Light" w:cs="72 Light"/>
          <w:b/>
          <w:bCs/>
        </w:rPr>
        <w:t xml:space="preserve"> </w:t>
      </w:r>
    </w:p>
    <w:p w14:paraId="0F328B95" w14:textId="1F42C85C" w:rsidR="006A4E0B" w:rsidRDefault="000D51A1" w:rsidP="001F7019">
      <w:pPr>
        <w:pStyle w:val="Listeafsnit"/>
        <w:numPr>
          <w:ilvl w:val="0"/>
          <w:numId w:val="20"/>
        </w:numPr>
        <w:spacing w:line="360" w:lineRule="auto"/>
        <w:rPr>
          <w:rFonts w:ascii="72 Light" w:hAnsi="72 Light" w:cs="72 Light"/>
          <w:sz w:val="20"/>
          <w:szCs w:val="20"/>
        </w:rPr>
      </w:pPr>
      <w:r>
        <w:rPr>
          <w:rFonts w:ascii="72 Light" w:hAnsi="72 Light" w:cs="72 Light"/>
          <w:sz w:val="20"/>
          <w:szCs w:val="20"/>
        </w:rPr>
        <w:t xml:space="preserve">Administrationen laver udtræk på alle tilbuddets medarbejdere 1. kvartal hvert år </w:t>
      </w:r>
    </w:p>
    <w:p w14:paraId="72F4413C" w14:textId="1EB887A5" w:rsidR="000D51A1" w:rsidRDefault="000D51A1" w:rsidP="001F7019">
      <w:pPr>
        <w:pStyle w:val="Listeafsnit"/>
        <w:numPr>
          <w:ilvl w:val="0"/>
          <w:numId w:val="20"/>
        </w:numPr>
        <w:spacing w:line="360" w:lineRule="auto"/>
        <w:rPr>
          <w:rFonts w:ascii="72 Light" w:hAnsi="72 Light" w:cs="72 Light"/>
          <w:sz w:val="20"/>
          <w:szCs w:val="20"/>
        </w:rPr>
      </w:pPr>
      <w:r>
        <w:rPr>
          <w:rFonts w:ascii="72 Light" w:hAnsi="72 Light" w:cs="72 Light"/>
          <w:sz w:val="20"/>
          <w:szCs w:val="20"/>
        </w:rPr>
        <w:t>Administrationen udleverer kørekort kontrol blanketter, der er udfyldt med navne og tjenestenumre</w:t>
      </w:r>
      <w:r w:rsidR="001F7019">
        <w:rPr>
          <w:rFonts w:ascii="72 Light" w:hAnsi="72 Light" w:cs="72 Light"/>
          <w:sz w:val="20"/>
          <w:szCs w:val="20"/>
        </w:rPr>
        <w:t xml:space="preserve">, sammen med den samlede medarbejderliste </w:t>
      </w:r>
      <w:r w:rsidR="002C2038">
        <w:rPr>
          <w:rFonts w:ascii="72 Light" w:hAnsi="72 Light" w:cs="72 Light"/>
          <w:sz w:val="20"/>
          <w:szCs w:val="20"/>
        </w:rPr>
        <w:t>til afdelingslederen</w:t>
      </w:r>
    </w:p>
    <w:p w14:paraId="1D72FF20" w14:textId="77777777" w:rsidR="001F7019" w:rsidRDefault="001F7019" w:rsidP="001F7019">
      <w:pPr>
        <w:pStyle w:val="Listeafsnit"/>
        <w:numPr>
          <w:ilvl w:val="0"/>
          <w:numId w:val="20"/>
        </w:numPr>
        <w:spacing w:line="360" w:lineRule="auto"/>
        <w:rPr>
          <w:rFonts w:ascii="72 Light" w:hAnsi="72 Light" w:cs="72 Light"/>
          <w:sz w:val="20"/>
          <w:szCs w:val="20"/>
        </w:rPr>
      </w:pPr>
      <w:r>
        <w:rPr>
          <w:rFonts w:ascii="72 Light" w:hAnsi="72 Light" w:cs="72 Light"/>
          <w:sz w:val="20"/>
          <w:szCs w:val="20"/>
        </w:rPr>
        <w:t>Afdelingsleder sørger for alle blanketter udfyldes af medarbejderen (afkrydsning, dato og underskrift)</w:t>
      </w:r>
    </w:p>
    <w:p w14:paraId="70410F80" w14:textId="77777777" w:rsidR="001F7019" w:rsidRDefault="001F7019" w:rsidP="001F7019">
      <w:pPr>
        <w:pStyle w:val="Listeafsnit"/>
        <w:numPr>
          <w:ilvl w:val="0"/>
          <w:numId w:val="20"/>
        </w:numPr>
        <w:spacing w:line="360" w:lineRule="auto"/>
        <w:rPr>
          <w:rFonts w:ascii="72 Light" w:hAnsi="72 Light" w:cs="72 Light"/>
          <w:sz w:val="20"/>
          <w:szCs w:val="20"/>
        </w:rPr>
      </w:pPr>
      <w:r>
        <w:rPr>
          <w:rFonts w:ascii="72 Light" w:hAnsi="72 Light" w:cs="72 Light"/>
          <w:sz w:val="20"/>
          <w:szCs w:val="20"/>
        </w:rPr>
        <w:t>Afdelingsleder sørger for at medarbejderen fremviser sit kørekort</w:t>
      </w:r>
    </w:p>
    <w:p w14:paraId="0682B574" w14:textId="1E445648" w:rsidR="001F7019" w:rsidRDefault="001F7019" w:rsidP="001F7019">
      <w:pPr>
        <w:pStyle w:val="Listeafsnit"/>
        <w:numPr>
          <w:ilvl w:val="0"/>
          <w:numId w:val="20"/>
        </w:numPr>
        <w:spacing w:line="360" w:lineRule="auto"/>
        <w:rPr>
          <w:rFonts w:ascii="72 Light" w:hAnsi="72 Light" w:cs="72 Light"/>
          <w:sz w:val="20"/>
          <w:szCs w:val="20"/>
        </w:rPr>
      </w:pPr>
      <w:r>
        <w:rPr>
          <w:rFonts w:ascii="72 Light" w:hAnsi="72 Light" w:cs="72 Light"/>
          <w:sz w:val="20"/>
          <w:szCs w:val="20"/>
        </w:rPr>
        <w:t>Afdelingsleder scanner blanketterne ind og sende</w:t>
      </w:r>
      <w:r w:rsidR="002C2038">
        <w:rPr>
          <w:rFonts w:ascii="72 Light" w:hAnsi="72 Light" w:cs="72 Light"/>
          <w:sz w:val="20"/>
          <w:szCs w:val="20"/>
        </w:rPr>
        <w:t>r</w:t>
      </w:r>
      <w:r>
        <w:rPr>
          <w:rFonts w:ascii="72 Light" w:hAnsi="72 Light" w:cs="72 Light"/>
          <w:sz w:val="20"/>
          <w:szCs w:val="20"/>
        </w:rPr>
        <w:t xml:space="preserve"> til administrationens fællespostkasse eller aflevere</w:t>
      </w:r>
      <w:r w:rsidR="002C2038">
        <w:rPr>
          <w:rFonts w:ascii="72 Light" w:hAnsi="72 Light" w:cs="72 Light"/>
          <w:sz w:val="20"/>
          <w:szCs w:val="20"/>
        </w:rPr>
        <w:t>r</w:t>
      </w:r>
      <w:r>
        <w:rPr>
          <w:rFonts w:ascii="72 Light" w:hAnsi="72 Light" w:cs="72 Light"/>
          <w:sz w:val="20"/>
          <w:szCs w:val="20"/>
        </w:rPr>
        <w:t xml:space="preserve"> fysisk til administrationen </w:t>
      </w:r>
    </w:p>
    <w:p w14:paraId="5C54440C" w14:textId="2D7E0D7D" w:rsidR="001F7019" w:rsidRDefault="001F7019" w:rsidP="001F7019">
      <w:pPr>
        <w:pStyle w:val="Listeafsnit"/>
        <w:numPr>
          <w:ilvl w:val="0"/>
          <w:numId w:val="20"/>
        </w:numPr>
        <w:spacing w:line="360" w:lineRule="auto"/>
        <w:rPr>
          <w:rFonts w:ascii="72 Light" w:hAnsi="72 Light" w:cs="72 Light"/>
          <w:sz w:val="20"/>
          <w:szCs w:val="20"/>
        </w:rPr>
      </w:pPr>
      <w:r>
        <w:rPr>
          <w:rFonts w:ascii="72 Light" w:hAnsi="72 Light" w:cs="72 Light"/>
          <w:sz w:val="20"/>
          <w:szCs w:val="20"/>
        </w:rPr>
        <w:t>Administrationen sørger for medarbejderens blanket journaliseres på personalesagen og sendes i e-Boks</w:t>
      </w:r>
    </w:p>
    <w:p w14:paraId="345B5A34" w14:textId="6426E5A7" w:rsidR="006A4E0B" w:rsidRDefault="001F7019" w:rsidP="00520B28">
      <w:pPr>
        <w:pStyle w:val="Listeafsnit"/>
        <w:numPr>
          <w:ilvl w:val="0"/>
          <w:numId w:val="20"/>
        </w:numPr>
        <w:spacing w:line="360" w:lineRule="auto"/>
        <w:rPr>
          <w:rFonts w:ascii="72 Light" w:hAnsi="72 Light" w:cs="72 Light"/>
          <w:sz w:val="20"/>
          <w:szCs w:val="20"/>
        </w:rPr>
      </w:pPr>
      <w:r>
        <w:rPr>
          <w:rFonts w:ascii="72 Light" w:hAnsi="72 Light" w:cs="72 Light"/>
          <w:sz w:val="20"/>
          <w:szCs w:val="20"/>
        </w:rPr>
        <w:t>Afdelingsleder har ansvar for at alle medarbejdere udfylder blanketten og afleveres til administrationen</w:t>
      </w:r>
    </w:p>
    <w:p w14:paraId="4D0498DD" w14:textId="77777777" w:rsidR="000D51A1" w:rsidRPr="000D51A1" w:rsidRDefault="000D51A1" w:rsidP="000D51A1">
      <w:pPr>
        <w:rPr>
          <w:rFonts w:ascii="72 Light" w:hAnsi="72 Light" w:cs="72 Light"/>
          <w:b/>
          <w:bCs/>
        </w:rPr>
      </w:pPr>
      <w:r w:rsidRPr="000D51A1">
        <w:rPr>
          <w:rFonts w:ascii="72 Light" w:hAnsi="72 Light" w:cs="72 Light"/>
          <w:b/>
          <w:bCs/>
        </w:rPr>
        <w:t xml:space="preserve">Ved ny ansættelse </w:t>
      </w:r>
    </w:p>
    <w:p w14:paraId="6C7FB9A1" w14:textId="540C98BE" w:rsidR="001F7019" w:rsidRPr="006F46E6" w:rsidRDefault="006F46E6" w:rsidP="006F46E6">
      <w:pPr>
        <w:pStyle w:val="Listeafsnit"/>
        <w:numPr>
          <w:ilvl w:val="0"/>
          <w:numId w:val="20"/>
        </w:numPr>
        <w:spacing w:line="360" w:lineRule="auto"/>
        <w:rPr>
          <w:rFonts w:ascii="72 Light" w:hAnsi="72 Light" w:cs="72 Light"/>
          <w:b/>
          <w:bCs/>
          <w:sz w:val="28"/>
          <w:szCs w:val="28"/>
        </w:rPr>
      </w:pPr>
      <w:r>
        <w:rPr>
          <w:rFonts w:ascii="72 Light" w:hAnsi="72 Light" w:cs="72 Light"/>
          <w:sz w:val="20"/>
          <w:szCs w:val="20"/>
        </w:rPr>
        <w:t xml:space="preserve">Blanketten udleveres til ny medarbejder i sammenhæng med at nøgler udleveres (introduktionsforløb), herunder fremvises kørekort til afdelingsleder </w:t>
      </w:r>
    </w:p>
    <w:p w14:paraId="7B013505" w14:textId="6829FCEB" w:rsidR="001F7019" w:rsidRDefault="006F46E6" w:rsidP="001F7019">
      <w:pPr>
        <w:pStyle w:val="Listeafsnit"/>
        <w:numPr>
          <w:ilvl w:val="0"/>
          <w:numId w:val="20"/>
        </w:numPr>
        <w:spacing w:line="360" w:lineRule="auto"/>
        <w:rPr>
          <w:rFonts w:ascii="72 Light" w:hAnsi="72 Light" w:cs="72 Light"/>
          <w:sz w:val="20"/>
          <w:szCs w:val="20"/>
        </w:rPr>
      </w:pPr>
      <w:r>
        <w:rPr>
          <w:rFonts w:ascii="72 Light" w:hAnsi="72 Light" w:cs="72 Light"/>
          <w:sz w:val="20"/>
          <w:szCs w:val="20"/>
        </w:rPr>
        <w:t>B</w:t>
      </w:r>
      <w:r w:rsidR="001F7019">
        <w:rPr>
          <w:rFonts w:ascii="72 Light" w:hAnsi="72 Light" w:cs="72 Light"/>
          <w:sz w:val="20"/>
          <w:szCs w:val="20"/>
        </w:rPr>
        <w:t>lanket</w:t>
      </w:r>
      <w:r w:rsidR="001F7019">
        <w:rPr>
          <w:rFonts w:ascii="72 Light" w:hAnsi="72 Light" w:cs="72 Light"/>
          <w:sz w:val="20"/>
          <w:szCs w:val="20"/>
        </w:rPr>
        <w:t>ten</w:t>
      </w:r>
      <w:r>
        <w:rPr>
          <w:rFonts w:ascii="72 Light" w:hAnsi="72 Light" w:cs="72 Light"/>
          <w:sz w:val="20"/>
          <w:szCs w:val="20"/>
        </w:rPr>
        <w:t xml:space="preserve"> scannes</w:t>
      </w:r>
      <w:r w:rsidR="001F7019">
        <w:rPr>
          <w:rFonts w:ascii="72 Light" w:hAnsi="72 Light" w:cs="72 Light"/>
          <w:sz w:val="20"/>
          <w:szCs w:val="20"/>
        </w:rPr>
        <w:t xml:space="preserve"> ind og sende</w:t>
      </w:r>
      <w:r>
        <w:rPr>
          <w:rFonts w:ascii="72 Light" w:hAnsi="72 Light" w:cs="72 Light"/>
          <w:sz w:val="20"/>
          <w:szCs w:val="20"/>
        </w:rPr>
        <w:t>s</w:t>
      </w:r>
      <w:r w:rsidR="001F7019">
        <w:rPr>
          <w:rFonts w:ascii="72 Light" w:hAnsi="72 Light" w:cs="72 Light"/>
          <w:sz w:val="20"/>
          <w:szCs w:val="20"/>
        </w:rPr>
        <w:t xml:space="preserve"> til administrationens fællespostkasse eller afleveres fysisk til administrationen </w:t>
      </w:r>
    </w:p>
    <w:p w14:paraId="03B06598" w14:textId="77777777" w:rsidR="002C2038" w:rsidRDefault="002C2038" w:rsidP="00520B28">
      <w:pPr>
        <w:rPr>
          <w:rFonts w:ascii="72 Light" w:hAnsi="72 Light" w:cs="72 Light"/>
          <w:i/>
          <w:iCs/>
        </w:rPr>
      </w:pPr>
    </w:p>
    <w:p w14:paraId="7B1F25BC" w14:textId="7AB2BBEB" w:rsidR="00C06CBB" w:rsidRPr="002C2038" w:rsidRDefault="00C06CBB" w:rsidP="00520B28">
      <w:pPr>
        <w:rPr>
          <w:rFonts w:ascii="72 Light" w:hAnsi="72 Light" w:cs="72 Light"/>
          <w:i/>
          <w:iCs/>
          <w:sz w:val="18"/>
          <w:szCs w:val="18"/>
        </w:rPr>
      </w:pPr>
    </w:p>
    <w:sectPr w:rsidR="00C06CBB" w:rsidRPr="002C2038" w:rsidSect="00136245">
      <w:headerReference w:type="default" r:id="rId8"/>
      <w:footerReference w:type="default" r:id="rId9"/>
      <w:headerReference w:type="first" r:id="rId10"/>
      <w:footerReference w:type="first" r:id="rId11"/>
      <w:type w:val="continuous"/>
      <w:pgSz w:w="11906" w:h="16838" w:code="9"/>
      <w:pgMar w:top="1701" w:right="1134" w:bottom="1701" w:left="1134" w:header="34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A971" w14:textId="77777777" w:rsidR="00B84850" w:rsidRPr="00520B28" w:rsidRDefault="00B84850" w:rsidP="00291C7F">
      <w:pPr>
        <w:spacing w:line="240" w:lineRule="auto"/>
      </w:pPr>
      <w:r w:rsidRPr="00520B28">
        <w:separator/>
      </w:r>
    </w:p>
    <w:p w14:paraId="57FBF5EB" w14:textId="77777777" w:rsidR="00B84850" w:rsidRPr="00520B28" w:rsidRDefault="00B84850"/>
  </w:endnote>
  <w:endnote w:type="continuationSeparator" w:id="0">
    <w:p w14:paraId="025B0392" w14:textId="77777777" w:rsidR="00B84850" w:rsidRPr="00520B28" w:rsidRDefault="00B84850" w:rsidP="00291C7F">
      <w:pPr>
        <w:spacing w:line="240" w:lineRule="auto"/>
      </w:pPr>
      <w:r w:rsidRPr="00520B28">
        <w:continuationSeparator/>
      </w:r>
    </w:p>
    <w:p w14:paraId="78A4B1F5" w14:textId="77777777" w:rsidR="00B84850" w:rsidRPr="00520B28" w:rsidRDefault="00B84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72 Light">
    <w:panose1 w:val="020B03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295633"/>
      <w:docPartObj>
        <w:docPartGallery w:val="Page Numbers (Bottom of Page)"/>
        <w:docPartUnique/>
      </w:docPartObj>
    </w:sdtPr>
    <w:sdtEndPr/>
    <w:sdtContent>
      <w:p w14:paraId="4C1096F0" w14:textId="77777777" w:rsidR="00C011A4" w:rsidRPr="00520B28" w:rsidRDefault="00752E1F" w:rsidP="00CB78C4">
        <w:pPr>
          <w:pStyle w:val="Sidefod"/>
          <w:jc w:val="right"/>
        </w:pPr>
        <w:r w:rsidRPr="00520B28">
          <w:fldChar w:fldCharType="begin"/>
        </w:r>
        <w:r w:rsidRPr="00520B28">
          <w:instrText>PAGE   \* MERGEFORMAT</w:instrText>
        </w:r>
        <w:r w:rsidRPr="00520B28">
          <w:fldChar w:fldCharType="separate"/>
        </w:r>
        <w:r w:rsidRPr="00520B28">
          <w:t>2</w:t>
        </w:r>
        <w:r w:rsidRPr="00520B2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633596"/>
      <w:docPartObj>
        <w:docPartGallery w:val="Page Numbers (Bottom of Page)"/>
        <w:docPartUnique/>
      </w:docPartObj>
    </w:sdtPr>
    <w:sdtEndPr/>
    <w:sdtContent>
      <w:sdt>
        <w:sdtPr>
          <w:id w:val="-1769616900"/>
          <w:docPartObj>
            <w:docPartGallery w:val="Page Numbers (Top of Page)"/>
            <w:docPartUnique/>
          </w:docPartObj>
        </w:sdtPr>
        <w:sdtEndPr/>
        <w:sdtContent>
          <w:p w14:paraId="719E6F19" w14:textId="77777777" w:rsidR="002C2038" w:rsidRPr="002C2038" w:rsidRDefault="002C2038" w:rsidP="002C2038">
            <w:pPr>
              <w:rPr>
                <w:rFonts w:ascii="72 Light" w:hAnsi="72 Light" w:cs="72 Light"/>
                <w:i/>
                <w:iCs/>
                <w:sz w:val="18"/>
                <w:szCs w:val="18"/>
              </w:rPr>
            </w:pPr>
            <w:r w:rsidRPr="002C2038">
              <w:rPr>
                <w:rFonts w:ascii="72 Light" w:hAnsi="72 Light" w:cs="72 Light"/>
                <w:i/>
                <w:iCs/>
                <w:sz w:val="18"/>
                <w:szCs w:val="18"/>
              </w:rPr>
              <w:t>Udarbejdet af fællesadministrationen</w:t>
            </w:r>
          </w:p>
          <w:p w14:paraId="66190A7D" w14:textId="77777777" w:rsidR="002C2038" w:rsidRPr="002C2038" w:rsidRDefault="002C2038" w:rsidP="002C2038">
            <w:pPr>
              <w:rPr>
                <w:rFonts w:ascii="72 Light" w:hAnsi="72 Light" w:cs="72 Light"/>
                <w:i/>
                <w:iCs/>
                <w:sz w:val="18"/>
                <w:szCs w:val="18"/>
              </w:rPr>
            </w:pPr>
            <w:r w:rsidRPr="002C2038">
              <w:rPr>
                <w:rFonts w:ascii="72 Light" w:hAnsi="72 Light" w:cs="72 Light"/>
                <w:i/>
                <w:iCs/>
                <w:sz w:val="18"/>
                <w:szCs w:val="18"/>
              </w:rPr>
              <w:t>Revideres og godkendes årligt i fællesadministration og ledergruppe</w:t>
            </w:r>
          </w:p>
          <w:p w14:paraId="4665B940" w14:textId="69B459B7" w:rsidR="00520B28" w:rsidRDefault="00520B28">
            <w:pPr>
              <w:pStyle w:val="Sidefod"/>
              <w:jc w:val="right"/>
            </w:pPr>
            <w:r w:rsidRPr="00C06CBB">
              <w:rPr>
                <w:rFonts w:ascii="72 Light" w:hAnsi="72 Light" w:cs="72 Light"/>
                <w:i/>
                <w:iCs/>
              </w:rPr>
              <w:t xml:space="preserve">Side </w:t>
            </w:r>
            <w:r w:rsidRPr="00C06CBB">
              <w:rPr>
                <w:rFonts w:ascii="72 Light" w:hAnsi="72 Light" w:cs="72 Light"/>
                <w:b/>
                <w:bCs/>
                <w:i/>
                <w:iCs/>
                <w:sz w:val="24"/>
                <w:szCs w:val="24"/>
              </w:rPr>
              <w:fldChar w:fldCharType="begin"/>
            </w:r>
            <w:r w:rsidRPr="00C06CBB">
              <w:rPr>
                <w:rFonts w:ascii="72 Light" w:hAnsi="72 Light" w:cs="72 Light"/>
                <w:b/>
                <w:bCs/>
                <w:i/>
                <w:iCs/>
              </w:rPr>
              <w:instrText>PAGE</w:instrText>
            </w:r>
            <w:r w:rsidRPr="00C06CBB">
              <w:rPr>
                <w:rFonts w:ascii="72 Light" w:hAnsi="72 Light" w:cs="72 Light"/>
                <w:b/>
                <w:bCs/>
                <w:i/>
                <w:iCs/>
                <w:sz w:val="24"/>
                <w:szCs w:val="24"/>
              </w:rPr>
              <w:fldChar w:fldCharType="separate"/>
            </w:r>
            <w:r w:rsidRPr="00C06CBB">
              <w:rPr>
                <w:rFonts w:ascii="72 Light" w:hAnsi="72 Light" w:cs="72 Light"/>
                <w:b/>
                <w:bCs/>
                <w:i/>
                <w:iCs/>
              </w:rPr>
              <w:t>2</w:t>
            </w:r>
            <w:r w:rsidRPr="00C06CBB">
              <w:rPr>
                <w:rFonts w:ascii="72 Light" w:hAnsi="72 Light" w:cs="72 Light"/>
                <w:b/>
                <w:bCs/>
                <w:i/>
                <w:iCs/>
                <w:sz w:val="24"/>
                <w:szCs w:val="24"/>
              </w:rPr>
              <w:fldChar w:fldCharType="end"/>
            </w:r>
            <w:r w:rsidRPr="00C06CBB">
              <w:rPr>
                <w:rFonts w:ascii="72 Light" w:hAnsi="72 Light" w:cs="72 Light"/>
                <w:i/>
                <w:iCs/>
              </w:rPr>
              <w:t xml:space="preserve"> af </w:t>
            </w:r>
            <w:r w:rsidRPr="00C06CBB">
              <w:rPr>
                <w:rFonts w:ascii="72 Light" w:hAnsi="72 Light" w:cs="72 Light"/>
                <w:b/>
                <w:bCs/>
                <w:i/>
                <w:iCs/>
                <w:sz w:val="24"/>
                <w:szCs w:val="24"/>
              </w:rPr>
              <w:fldChar w:fldCharType="begin"/>
            </w:r>
            <w:r w:rsidRPr="00C06CBB">
              <w:rPr>
                <w:rFonts w:ascii="72 Light" w:hAnsi="72 Light" w:cs="72 Light"/>
                <w:b/>
                <w:bCs/>
                <w:i/>
                <w:iCs/>
              </w:rPr>
              <w:instrText>NUMPAGES</w:instrText>
            </w:r>
            <w:r w:rsidRPr="00C06CBB">
              <w:rPr>
                <w:rFonts w:ascii="72 Light" w:hAnsi="72 Light" w:cs="72 Light"/>
                <w:b/>
                <w:bCs/>
                <w:i/>
                <w:iCs/>
                <w:sz w:val="24"/>
                <w:szCs w:val="24"/>
              </w:rPr>
              <w:fldChar w:fldCharType="separate"/>
            </w:r>
            <w:r w:rsidRPr="00C06CBB">
              <w:rPr>
                <w:rFonts w:ascii="72 Light" w:hAnsi="72 Light" w:cs="72 Light"/>
                <w:b/>
                <w:bCs/>
                <w:i/>
                <w:iCs/>
              </w:rPr>
              <w:t>2</w:t>
            </w:r>
            <w:r w:rsidRPr="00C06CBB">
              <w:rPr>
                <w:rFonts w:ascii="72 Light" w:hAnsi="72 Light" w:cs="72 Light"/>
                <w:b/>
                <w:bCs/>
                <w:i/>
                <w:iCs/>
                <w:sz w:val="24"/>
                <w:szCs w:val="24"/>
              </w:rPr>
              <w:fldChar w:fldCharType="end"/>
            </w:r>
          </w:p>
        </w:sdtContent>
      </w:sdt>
    </w:sdtContent>
  </w:sdt>
  <w:p w14:paraId="00808D96" w14:textId="77777777" w:rsidR="00520B28" w:rsidRDefault="00520B2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67F3" w14:textId="77777777" w:rsidR="00B84850" w:rsidRPr="00520B28" w:rsidRDefault="00B84850" w:rsidP="00291C7F">
      <w:pPr>
        <w:spacing w:line="240" w:lineRule="auto"/>
      </w:pPr>
      <w:r w:rsidRPr="00520B28">
        <w:separator/>
      </w:r>
    </w:p>
    <w:p w14:paraId="3DE2C838" w14:textId="77777777" w:rsidR="00B84850" w:rsidRPr="00520B28" w:rsidRDefault="00B84850"/>
  </w:footnote>
  <w:footnote w:type="continuationSeparator" w:id="0">
    <w:p w14:paraId="539FC2CD" w14:textId="77777777" w:rsidR="00B84850" w:rsidRPr="00520B28" w:rsidRDefault="00B84850" w:rsidP="00291C7F">
      <w:pPr>
        <w:spacing w:line="240" w:lineRule="auto"/>
      </w:pPr>
      <w:r w:rsidRPr="00520B28">
        <w:continuationSeparator/>
      </w:r>
    </w:p>
    <w:p w14:paraId="33010B1D" w14:textId="77777777" w:rsidR="00B84850" w:rsidRPr="00520B28" w:rsidRDefault="00B84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5E0D" w14:textId="77777777" w:rsidR="00B21547" w:rsidRPr="00520B28" w:rsidRDefault="00B21547">
    <w:pPr>
      <w:pStyle w:val="Sidehoved"/>
    </w:pPr>
  </w:p>
  <w:p w14:paraId="353ED3B1" w14:textId="77777777" w:rsidR="00B21547" w:rsidRPr="00520B28" w:rsidRDefault="00B21547">
    <w:pPr>
      <w:pStyle w:val="Sidehoved"/>
    </w:pPr>
  </w:p>
  <w:p w14:paraId="464C0544" w14:textId="77777777" w:rsidR="00B21547" w:rsidRPr="00520B28" w:rsidRDefault="00B2154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A0CB" w14:textId="5AF8665B" w:rsidR="00520B28" w:rsidRDefault="00520B28">
    <w:pPr>
      <w:pStyle w:val="Sidehoved"/>
    </w:pPr>
    <w:r>
      <w:rPr>
        <w:noProof/>
      </w:rPr>
      <mc:AlternateContent>
        <mc:Choice Requires="wps">
          <w:drawing>
            <wp:anchor distT="45720" distB="45720" distL="114300" distR="114300" simplePos="0" relativeHeight="251657215" behindDoc="0" locked="0" layoutInCell="1" allowOverlap="1" wp14:anchorId="067BA9EC" wp14:editId="1DD10715">
              <wp:simplePos x="0" y="0"/>
              <wp:positionH relativeFrom="margin">
                <wp:posOffset>-115266</wp:posOffset>
              </wp:positionH>
              <wp:positionV relativeFrom="paragraph">
                <wp:posOffset>491159</wp:posOffset>
              </wp:positionV>
              <wp:extent cx="4237990" cy="445135"/>
              <wp:effectExtent l="0" t="0" r="10160" b="12065"/>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445135"/>
                      </a:xfrm>
                      <a:prstGeom prst="rect">
                        <a:avLst/>
                      </a:prstGeom>
                      <a:solidFill>
                        <a:srgbClr val="FFFFFF"/>
                      </a:solidFill>
                      <a:ln w="9525">
                        <a:solidFill>
                          <a:schemeClr val="bg1"/>
                        </a:solidFill>
                        <a:miter lim="800000"/>
                        <a:headEnd/>
                        <a:tailEnd/>
                      </a:ln>
                    </wps:spPr>
                    <wps:txbx>
                      <w:txbxContent>
                        <w:p w14:paraId="63329AEF" w14:textId="5CF5AE0E" w:rsidR="00520B28" w:rsidRPr="00602CA0" w:rsidRDefault="00520B28" w:rsidP="00520B28">
                          <w:pPr>
                            <w:rPr>
                              <w:rFonts w:ascii="72 Light" w:hAnsi="72 Light" w:cs="72 Light"/>
                              <w:color w:val="A6A6A6" w:themeColor="background1" w:themeShade="A6"/>
                              <w:sz w:val="32"/>
                              <w:szCs w:val="32"/>
                            </w:rPr>
                          </w:pPr>
                          <w:r w:rsidRPr="00602CA0">
                            <w:rPr>
                              <w:rFonts w:ascii="72 Light" w:hAnsi="72 Light" w:cs="72 Light"/>
                              <w:color w:val="A6A6A6" w:themeColor="background1" w:themeShade="A6"/>
                              <w:sz w:val="32"/>
                              <w:szCs w:val="32"/>
                            </w:rPr>
                            <w:t xml:space="preserve">Botilbuddene Voksen Handicap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7BA9EC" id="_x0000_t202" coordsize="21600,21600" o:spt="202" path="m,l,21600r21600,l21600,xe">
              <v:stroke joinstyle="miter"/>
              <v:path gradientshapeok="t" o:connecttype="rect"/>
            </v:shapetype>
            <v:shape id="_x0000_s1027" type="#_x0000_t202" style="position:absolute;margin-left:-9.1pt;margin-top:38.65pt;width:333.7pt;height:35.05pt;z-index:2516572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" strokecolor="white [3212]">
              <v:textbox>
                <w:txbxContent>
                  <w:p w14:paraId="63329AEF" w14:textId="5CF5AE0E" w:rsidR="00520B28" w:rsidRPr="00602CA0" w:rsidRDefault="00520B28" w:rsidP="00520B28">
                    <w:pPr>
                      <w:rPr>
                        <w:rFonts w:ascii="72 Light" w:hAnsi="72 Light" w:cs="72 Light"/>
                        <w:color w:val="A6A6A6" w:themeColor="background1" w:themeShade="A6"/>
                        <w:sz w:val="32"/>
                        <w:szCs w:val="32"/>
                      </w:rPr>
                    </w:pPr>
                    <w:r w:rsidRPr="00602CA0">
                      <w:rPr>
                        <w:rFonts w:ascii="72 Light" w:hAnsi="72 Light" w:cs="72 Light"/>
                        <w:color w:val="A6A6A6" w:themeColor="background1" w:themeShade="A6"/>
                        <w:sz w:val="32"/>
                        <w:szCs w:val="32"/>
                      </w:rPr>
                      <w:t xml:space="preserve">Botilbuddene Voksen Handicap </w:t>
                    </w:r>
                  </w:p>
                </w:txbxContent>
              </v:textbox>
              <w10:wrap type="square" anchorx="margin"/>
            </v:shape>
          </w:pict>
        </mc:Fallback>
      </mc:AlternateContent>
    </w:r>
    <w:r>
      <w:rPr>
        <w:noProof/>
      </w:rPr>
      <w:drawing>
        <wp:anchor distT="0" distB="0" distL="114300" distR="114300" simplePos="0" relativeHeight="251659264" behindDoc="1" locked="0" layoutInCell="1" allowOverlap="1" wp14:anchorId="1501C38C" wp14:editId="7FB79B36">
          <wp:simplePos x="0" y="0"/>
          <wp:positionH relativeFrom="page">
            <wp:posOffset>719455</wp:posOffset>
          </wp:positionH>
          <wp:positionV relativeFrom="page">
            <wp:posOffset>539750</wp:posOffset>
          </wp:positionV>
          <wp:extent cx="1605915" cy="142875"/>
          <wp:effectExtent l="0" t="0" r="0" b="9525"/>
          <wp:wrapNone/>
          <wp:docPr id="2" name="Billede 2" descr="Logo" title="Logo"/>
          <wp:cNvGraphicFramePr/>
          <a:graphic xmlns:a="http://schemas.openxmlformats.org/drawingml/2006/main">
            <a:graphicData uri="http://schemas.openxmlformats.org/drawingml/2006/picture">
              <pic:pic xmlns:pic="http://schemas.openxmlformats.org/drawingml/2006/picture">
                <pic:nvPicPr>
                  <pic:cNvPr id="2"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605915" cy="142875"/>
                  </a:xfrm>
                  <a:prstGeom prst="rect">
                    <a:avLst/>
                  </a:prstGeom>
                </pic:spPr>
              </pic:pic>
            </a:graphicData>
          </a:graphic>
        </wp:anchor>
      </w:drawing>
    </w:r>
    <w:r>
      <w:rPr>
        <w:noProof/>
      </w:rPr>
      <w:drawing>
        <wp:anchor distT="0" distB="0" distL="114300" distR="114300" simplePos="0" relativeHeight="251658240" behindDoc="1" locked="0" layoutInCell="1" allowOverlap="1" wp14:anchorId="41CA6027" wp14:editId="0BD783A0">
          <wp:simplePos x="0" y="0"/>
          <wp:positionH relativeFrom="page">
            <wp:posOffset>6236335</wp:posOffset>
          </wp:positionH>
          <wp:positionV relativeFrom="page">
            <wp:posOffset>539750</wp:posOffset>
          </wp:positionV>
          <wp:extent cx="603250" cy="682625"/>
          <wp:effectExtent l="0" t="0" r="6350" b="3175"/>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Billede 1" descr="Logo" title="Logo"/>
                  <pic:cNvPicPr/>
                </pic:nvPicPr>
                <pic:blipFill>
                  <a:blip r:embed="rId2">
                    <a:extLst>
                      <a:ext uri="{28A0092B-C50C-407E-A947-70E740481C1C}">
                        <a14:useLocalDpi xmlns:a14="http://schemas.microsoft.com/office/drawing/2010/main" val="0"/>
                      </a:ext>
                    </a:extLst>
                  </a:blip>
                  <a:stretch>
                    <a:fillRect/>
                  </a:stretch>
                </pic:blipFill>
                <pic:spPr>
                  <a:xfrm>
                    <a:off x="0" y="0"/>
                    <a:ext cx="603250" cy="682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2A9"/>
    <w:multiLevelType w:val="hybridMultilevel"/>
    <w:tmpl w:val="2B6AE1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ED06697"/>
    <w:multiLevelType w:val="hybridMultilevel"/>
    <w:tmpl w:val="124656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34469A"/>
    <w:multiLevelType w:val="hybridMultilevel"/>
    <w:tmpl w:val="72B856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C84395D"/>
    <w:multiLevelType w:val="hybridMultilevel"/>
    <w:tmpl w:val="CFA46F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A21838"/>
    <w:multiLevelType w:val="hybridMultilevel"/>
    <w:tmpl w:val="93F6C9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CDE7592"/>
    <w:multiLevelType w:val="hybridMultilevel"/>
    <w:tmpl w:val="51B4C2FE"/>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5C86B46"/>
    <w:multiLevelType w:val="hybridMultilevel"/>
    <w:tmpl w:val="48463A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E2356F"/>
    <w:multiLevelType w:val="hybridMultilevel"/>
    <w:tmpl w:val="F650F39C"/>
    <w:lvl w:ilvl="0" w:tplc="366C3184">
      <w:start w:val="1"/>
      <w:numFmt w:val="decimal"/>
      <w:pStyle w:val="Talopstilling"/>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AB44FA7"/>
    <w:multiLevelType w:val="hybridMultilevel"/>
    <w:tmpl w:val="ADE82F3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D84300B"/>
    <w:multiLevelType w:val="hybridMultilevel"/>
    <w:tmpl w:val="CAD26E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94B7E77"/>
    <w:multiLevelType w:val="hybridMultilevel"/>
    <w:tmpl w:val="2D70B16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B262EF1"/>
    <w:multiLevelType w:val="hybridMultilevel"/>
    <w:tmpl w:val="F2B6E294"/>
    <w:lvl w:ilvl="0" w:tplc="6D46B94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C714713"/>
    <w:multiLevelType w:val="hybridMultilevel"/>
    <w:tmpl w:val="BB3A51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DC24928"/>
    <w:multiLevelType w:val="hybridMultilevel"/>
    <w:tmpl w:val="9F609B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FF9399D"/>
    <w:multiLevelType w:val="hybridMultilevel"/>
    <w:tmpl w:val="530C8E2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42A0A73"/>
    <w:multiLevelType w:val="hybridMultilevel"/>
    <w:tmpl w:val="3790DC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6635D73"/>
    <w:multiLevelType w:val="hybridMultilevel"/>
    <w:tmpl w:val="9AECCB24"/>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A7D1B31"/>
    <w:multiLevelType w:val="hybridMultilevel"/>
    <w:tmpl w:val="725482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95919E1"/>
    <w:multiLevelType w:val="hybridMultilevel"/>
    <w:tmpl w:val="FFE0F8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BE8406D"/>
    <w:multiLevelType w:val="hybridMultilevel"/>
    <w:tmpl w:val="F908733A"/>
    <w:lvl w:ilvl="0" w:tplc="D480AB02">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E915A00"/>
    <w:multiLevelType w:val="hybridMultilevel"/>
    <w:tmpl w:val="2B6AE1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35056706">
    <w:abstractNumId w:val="6"/>
  </w:num>
  <w:num w:numId="2" w16cid:durableId="1493987475">
    <w:abstractNumId w:val="13"/>
  </w:num>
  <w:num w:numId="3" w16cid:durableId="2029140362">
    <w:abstractNumId w:val="0"/>
  </w:num>
  <w:num w:numId="4" w16cid:durableId="1789885596">
    <w:abstractNumId w:val="15"/>
  </w:num>
  <w:num w:numId="5" w16cid:durableId="416286520">
    <w:abstractNumId w:val="1"/>
  </w:num>
  <w:num w:numId="6" w16cid:durableId="172455056">
    <w:abstractNumId w:val="8"/>
  </w:num>
  <w:num w:numId="7" w16cid:durableId="721830983">
    <w:abstractNumId w:val="2"/>
  </w:num>
  <w:num w:numId="8" w16cid:durableId="571813294">
    <w:abstractNumId w:val="12"/>
  </w:num>
  <w:num w:numId="9" w16cid:durableId="1458137601">
    <w:abstractNumId w:val="10"/>
  </w:num>
  <w:num w:numId="10" w16cid:durableId="1318681723">
    <w:abstractNumId w:val="18"/>
  </w:num>
  <w:num w:numId="11" w16cid:durableId="2084377996">
    <w:abstractNumId w:val="9"/>
  </w:num>
  <w:num w:numId="12" w16cid:durableId="1056204884">
    <w:abstractNumId w:val="4"/>
  </w:num>
  <w:num w:numId="13" w16cid:durableId="1482848453">
    <w:abstractNumId w:val="3"/>
  </w:num>
  <w:num w:numId="14" w16cid:durableId="1759519559">
    <w:abstractNumId w:val="20"/>
  </w:num>
  <w:num w:numId="15" w16cid:durableId="1056320114">
    <w:abstractNumId w:val="0"/>
  </w:num>
  <w:num w:numId="16" w16cid:durableId="1606234268">
    <w:abstractNumId w:val="19"/>
  </w:num>
  <w:num w:numId="17" w16cid:durableId="478034814">
    <w:abstractNumId w:val="7"/>
  </w:num>
  <w:num w:numId="18" w16cid:durableId="1554462631">
    <w:abstractNumId w:val="11"/>
  </w:num>
  <w:num w:numId="19" w16cid:durableId="1545874368">
    <w:abstractNumId w:val="5"/>
  </w:num>
  <w:num w:numId="20" w16cid:durableId="1213689084">
    <w:abstractNumId w:val="16"/>
  </w:num>
  <w:num w:numId="21" w16cid:durableId="1981573211">
    <w:abstractNumId w:val="17"/>
  </w:num>
  <w:num w:numId="22" w16cid:durableId="20955863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Dagsorden-Referat.dotm"/>
    <w:docVar w:name="CreatedWithDtVersion" w:val="2.14.008"/>
    <w:docVar w:name="DocumentCreated" w:val="DocumentCreated"/>
    <w:docVar w:name="DocumentCreatedOK" w:val="DocumentCreatedOK"/>
    <w:docVar w:name="DocumentInitialized" w:val="OK"/>
    <w:docVar w:name="Encrypted_CloudStatistics_DocumentCreation" w:val="jdVW2FK8uI0YHzTHPTEY1w=="/>
    <w:docVar w:name="Encrypted_CloudStatistics_StoryID" w:val="jMaOZJt3TAserr1SgcFU+9CjtvTwJbLZNeeQ7lyqR0aJZV2lcllNQDW99XT+55ls"/>
    <w:docVar w:name="Encrypted_DialogFieldValue_cancelbutton" w:val="Go1BF8BBsJqqGsR1izlsvQ=="/>
    <w:docVar w:name="Encrypted_DialogFieldValue_cosignatoryname" w:val="7iM4Unp+tKXeLEJwiuI5oRfbaYzS7fj5kaztQCLX67I="/>
    <w:docVar w:name="Encrypted_DialogFieldValue_docheader" w:val="ZWTL5cW3tnQCZEI6iHzJPg=="/>
    <w:docVar w:name="Encrypted_DialogFieldValue_documentdate" w:val="OxQdYOPINUB3bjQfi8nw7g=="/>
    <w:docVar w:name="Encrypted_DialogFieldValue_finduserbutton" w:val="Go1BF8BBsJqqGsR1izlsvQ=="/>
    <w:docVar w:name="Encrypted_DialogFieldValue_networkprofileuserid" w:val="bYEkQo2PQGVpWeD5GWFhHw=="/>
    <w:docVar w:name="Encrypted_DialogFieldValue_okbutton" w:val="Go1BF8BBsJqqGsR1izlsvQ=="/>
    <w:docVar w:name="Encrypted_DialogFieldValue_sendercompany" w:val="lZmS38J+CMFdhVgK7zy4fA=="/>
    <w:docVar w:name="Encrypted_DialogFieldValue_senderdepartment" w:val="wE3WoXSjiiQvu+Q75aWIf8JMplhFZzJSsCchdG88gcU="/>
    <w:docVar w:name="Encrypted_DialogFieldValue_sendername" w:val="7iM4Unp+tKXeLEJwiuI5oRfbaYzS7fj5kaztQCLX67I="/>
    <w:docVar w:name="Encrypted_DialogFieldValue_showlocalprofiles" w:val="Go1BF8BBsJqqGsR1izlsvQ=="/>
    <w:docVar w:name="Encrypted_DialogFieldValue_shownetworkprofiles" w:val="jdVW2FK8uI0YHzTHPTEY1w=="/>
    <w:docVar w:name="Encrypted_DocHeader" w:val="ZWTL5cW3tnQCZEI6iHzJPg=="/>
    <w:docVar w:name="Encrypted_DocumentChangeThisVar" w:val="Go1BF8BBsJqqGsR1izlsvQ=="/>
    <w:docVar w:name="IntegrationType" w:val="StandAlone"/>
  </w:docVars>
  <w:rsids>
    <w:rsidRoot w:val="00520B28"/>
    <w:rsid w:val="00000080"/>
    <w:rsid w:val="000006BA"/>
    <w:rsid w:val="00001414"/>
    <w:rsid w:val="0000145A"/>
    <w:rsid w:val="00004AA3"/>
    <w:rsid w:val="00004EA5"/>
    <w:rsid w:val="0000669A"/>
    <w:rsid w:val="000109D5"/>
    <w:rsid w:val="00013EA4"/>
    <w:rsid w:val="0001400B"/>
    <w:rsid w:val="00014751"/>
    <w:rsid w:val="00014A0A"/>
    <w:rsid w:val="00016612"/>
    <w:rsid w:val="00020112"/>
    <w:rsid w:val="00023F51"/>
    <w:rsid w:val="00027C81"/>
    <w:rsid w:val="00030939"/>
    <w:rsid w:val="00033891"/>
    <w:rsid w:val="00035465"/>
    <w:rsid w:val="00036990"/>
    <w:rsid w:val="000418D0"/>
    <w:rsid w:val="0004385B"/>
    <w:rsid w:val="0004516D"/>
    <w:rsid w:val="0004537B"/>
    <w:rsid w:val="00053DF0"/>
    <w:rsid w:val="00054172"/>
    <w:rsid w:val="0005682D"/>
    <w:rsid w:val="000604B0"/>
    <w:rsid w:val="00062573"/>
    <w:rsid w:val="0007151F"/>
    <w:rsid w:val="00074088"/>
    <w:rsid w:val="00075D43"/>
    <w:rsid w:val="00081CC8"/>
    <w:rsid w:val="00083235"/>
    <w:rsid w:val="00083C31"/>
    <w:rsid w:val="00084762"/>
    <w:rsid w:val="00084F46"/>
    <w:rsid w:val="00084FB3"/>
    <w:rsid w:val="000900FD"/>
    <w:rsid w:val="00093974"/>
    <w:rsid w:val="000940DD"/>
    <w:rsid w:val="00094A55"/>
    <w:rsid w:val="00094B58"/>
    <w:rsid w:val="0009605B"/>
    <w:rsid w:val="00097FC7"/>
    <w:rsid w:val="000A06BE"/>
    <w:rsid w:val="000A0A49"/>
    <w:rsid w:val="000A1E18"/>
    <w:rsid w:val="000A27E2"/>
    <w:rsid w:val="000A3E38"/>
    <w:rsid w:val="000A70B5"/>
    <w:rsid w:val="000B04BF"/>
    <w:rsid w:val="000B4473"/>
    <w:rsid w:val="000C1B02"/>
    <w:rsid w:val="000C3763"/>
    <w:rsid w:val="000C43B0"/>
    <w:rsid w:val="000C565C"/>
    <w:rsid w:val="000C5906"/>
    <w:rsid w:val="000C5D00"/>
    <w:rsid w:val="000C6E5D"/>
    <w:rsid w:val="000D0A4A"/>
    <w:rsid w:val="000D115A"/>
    <w:rsid w:val="000D1874"/>
    <w:rsid w:val="000D51A1"/>
    <w:rsid w:val="000D54DD"/>
    <w:rsid w:val="000E024F"/>
    <w:rsid w:val="000E05AA"/>
    <w:rsid w:val="000E46A3"/>
    <w:rsid w:val="000E4A9D"/>
    <w:rsid w:val="000F1D4D"/>
    <w:rsid w:val="001018AE"/>
    <w:rsid w:val="001025F1"/>
    <w:rsid w:val="0010318E"/>
    <w:rsid w:val="001047EC"/>
    <w:rsid w:val="00104851"/>
    <w:rsid w:val="00111833"/>
    <w:rsid w:val="00111B40"/>
    <w:rsid w:val="00122947"/>
    <w:rsid w:val="00122D5B"/>
    <w:rsid w:val="00125A78"/>
    <w:rsid w:val="00127F2E"/>
    <w:rsid w:val="00130419"/>
    <w:rsid w:val="00130B63"/>
    <w:rsid w:val="00130DA6"/>
    <w:rsid w:val="00132880"/>
    <w:rsid w:val="001345C8"/>
    <w:rsid w:val="001357B4"/>
    <w:rsid w:val="00136245"/>
    <w:rsid w:val="001370AD"/>
    <w:rsid w:val="001372BD"/>
    <w:rsid w:val="001379B4"/>
    <w:rsid w:val="001426D0"/>
    <w:rsid w:val="00144181"/>
    <w:rsid w:val="001467C7"/>
    <w:rsid w:val="00152AD5"/>
    <w:rsid w:val="001547A6"/>
    <w:rsid w:val="00154C6F"/>
    <w:rsid w:val="00162522"/>
    <w:rsid w:val="00170314"/>
    <w:rsid w:val="001709B8"/>
    <w:rsid w:val="00171BAB"/>
    <w:rsid w:val="00171C91"/>
    <w:rsid w:val="00171CF3"/>
    <w:rsid w:val="00193147"/>
    <w:rsid w:val="001940DA"/>
    <w:rsid w:val="001952BE"/>
    <w:rsid w:val="0019718B"/>
    <w:rsid w:val="00197BA9"/>
    <w:rsid w:val="001A0700"/>
    <w:rsid w:val="001A0ABE"/>
    <w:rsid w:val="001A238A"/>
    <w:rsid w:val="001A2DCF"/>
    <w:rsid w:val="001A4FE3"/>
    <w:rsid w:val="001A5E82"/>
    <w:rsid w:val="001A6303"/>
    <w:rsid w:val="001B7459"/>
    <w:rsid w:val="001B7CB6"/>
    <w:rsid w:val="001C1494"/>
    <w:rsid w:val="001C4088"/>
    <w:rsid w:val="001C5C28"/>
    <w:rsid w:val="001C752F"/>
    <w:rsid w:val="001D42E8"/>
    <w:rsid w:val="001E0768"/>
    <w:rsid w:val="001E0B1C"/>
    <w:rsid w:val="001E17E0"/>
    <w:rsid w:val="001E1B06"/>
    <w:rsid w:val="001E5BCB"/>
    <w:rsid w:val="001E7316"/>
    <w:rsid w:val="001E7CF9"/>
    <w:rsid w:val="001F1102"/>
    <w:rsid w:val="001F1DAE"/>
    <w:rsid w:val="001F2CC6"/>
    <w:rsid w:val="001F7019"/>
    <w:rsid w:val="002038F3"/>
    <w:rsid w:val="002068BB"/>
    <w:rsid w:val="00212D3A"/>
    <w:rsid w:val="00213029"/>
    <w:rsid w:val="002144EE"/>
    <w:rsid w:val="00215FCD"/>
    <w:rsid w:val="00216319"/>
    <w:rsid w:val="00216866"/>
    <w:rsid w:val="00217B2A"/>
    <w:rsid w:val="00220046"/>
    <w:rsid w:val="0022167A"/>
    <w:rsid w:val="002256B9"/>
    <w:rsid w:val="00231409"/>
    <w:rsid w:val="0023418B"/>
    <w:rsid w:val="00234EA8"/>
    <w:rsid w:val="0023648D"/>
    <w:rsid w:val="00240318"/>
    <w:rsid w:val="0024127F"/>
    <w:rsid w:val="00242B2A"/>
    <w:rsid w:val="0024328A"/>
    <w:rsid w:val="002446B8"/>
    <w:rsid w:val="00247E20"/>
    <w:rsid w:val="00250E2D"/>
    <w:rsid w:val="0025606C"/>
    <w:rsid w:val="00262D9C"/>
    <w:rsid w:val="002672B5"/>
    <w:rsid w:val="00274622"/>
    <w:rsid w:val="00274AD4"/>
    <w:rsid w:val="002820B5"/>
    <w:rsid w:val="002828E1"/>
    <w:rsid w:val="002833CD"/>
    <w:rsid w:val="002839BD"/>
    <w:rsid w:val="00283C16"/>
    <w:rsid w:val="00286C88"/>
    <w:rsid w:val="00287669"/>
    <w:rsid w:val="00287F78"/>
    <w:rsid w:val="00291C7F"/>
    <w:rsid w:val="00292CE3"/>
    <w:rsid w:val="00293628"/>
    <w:rsid w:val="002953CC"/>
    <w:rsid w:val="00296593"/>
    <w:rsid w:val="002A40EF"/>
    <w:rsid w:val="002A557F"/>
    <w:rsid w:val="002B099A"/>
    <w:rsid w:val="002B4E17"/>
    <w:rsid w:val="002B5410"/>
    <w:rsid w:val="002C0605"/>
    <w:rsid w:val="002C0CF6"/>
    <w:rsid w:val="002C14DA"/>
    <w:rsid w:val="002C1B8A"/>
    <w:rsid w:val="002C2038"/>
    <w:rsid w:val="002C3618"/>
    <w:rsid w:val="002C3A01"/>
    <w:rsid w:val="002C3B7D"/>
    <w:rsid w:val="002C3DA9"/>
    <w:rsid w:val="002D087A"/>
    <w:rsid w:val="002D4AEF"/>
    <w:rsid w:val="002E7526"/>
    <w:rsid w:val="002F0596"/>
    <w:rsid w:val="002F1CF1"/>
    <w:rsid w:val="00300B16"/>
    <w:rsid w:val="0030293A"/>
    <w:rsid w:val="00310F3F"/>
    <w:rsid w:val="00314114"/>
    <w:rsid w:val="00314EE6"/>
    <w:rsid w:val="00320514"/>
    <w:rsid w:val="003212BC"/>
    <w:rsid w:val="003224BD"/>
    <w:rsid w:val="00332004"/>
    <w:rsid w:val="00336684"/>
    <w:rsid w:val="003368FB"/>
    <w:rsid w:val="00342ADF"/>
    <w:rsid w:val="00350A48"/>
    <w:rsid w:val="00350AFD"/>
    <w:rsid w:val="0035549B"/>
    <w:rsid w:val="00357F5B"/>
    <w:rsid w:val="00371A94"/>
    <w:rsid w:val="003721F1"/>
    <w:rsid w:val="00375AA8"/>
    <w:rsid w:val="003802DC"/>
    <w:rsid w:val="0038208F"/>
    <w:rsid w:val="00382614"/>
    <w:rsid w:val="00383D23"/>
    <w:rsid w:val="00384425"/>
    <w:rsid w:val="00384EAD"/>
    <w:rsid w:val="003858BC"/>
    <w:rsid w:val="003951FB"/>
    <w:rsid w:val="003978D7"/>
    <w:rsid w:val="00397E5F"/>
    <w:rsid w:val="003A28EA"/>
    <w:rsid w:val="003A72E3"/>
    <w:rsid w:val="003A74E9"/>
    <w:rsid w:val="003B0EDE"/>
    <w:rsid w:val="003B10D8"/>
    <w:rsid w:val="003B4367"/>
    <w:rsid w:val="003B48C5"/>
    <w:rsid w:val="003B65E9"/>
    <w:rsid w:val="003B76A0"/>
    <w:rsid w:val="003C05B9"/>
    <w:rsid w:val="003C0CF4"/>
    <w:rsid w:val="003C17C4"/>
    <w:rsid w:val="003D09DF"/>
    <w:rsid w:val="003D105A"/>
    <w:rsid w:val="003D2E23"/>
    <w:rsid w:val="003D3E52"/>
    <w:rsid w:val="003D4A8E"/>
    <w:rsid w:val="003D6AB6"/>
    <w:rsid w:val="003E0167"/>
    <w:rsid w:val="003E04E2"/>
    <w:rsid w:val="003F0413"/>
    <w:rsid w:val="003F13C2"/>
    <w:rsid w:val="003F19EB"/>
    <w:rsid w:val="003F3E0B"/>
    <w:rsid w:val="003F5357"/>
    <w:rsid w:val="003F537D"/>
    <w:rsid w:val="003F715A"/>
    <w:rsid w:val="004003A1"/>
    <w:rsid w:val="0040143E"/>
    <w:rsid w:val="004022F2"/>
    <w:rsid w:val="0040358A"/>
    <w:rsid w:val="00404AEB"/>
    <w:rsid w:val="0040592D"/>
    <w:rsid w:val="00411EF9"/>
    <w:rsid w:val="0041231D"/>
    <w:rsid w:val="004127DF"/>
    <w:rsid w:val="00414E5E"/>
    <w:rsid w:val="00415724"/>
    <w:rsid w:val="004179CB"/>
    <w:rsid w:val="004204BE"/>
    <w:rsid w:val="00420E70"/>
    <w:rsid w:val="00421EB8"/>
    <w:rsid w:val="00422F4C"/>
    <w:rsid w:val="00423973"/>
    <w:rsid w:val="00425976"/>
    <w:rsid w:val="00425A12"/>
    <w:rsid w:val="00425A1A"/>
    <w:rsid w:val="00426DDE"/>
    <w:rsid w:val="00440DBA"/>
    <w:rsid w:val="004423E6"/>
    <w:rsid w:val="00443032"/>
    <w:rsid w:val="00446B0D"/>
    <w:rsid w:val="00447B60"/>
    <w:rsid w:val="00451C3C"/>
    <w:rsid w:val="00451FD4"/>
    <w:rsid w:val="00453D00"/>
    <w:rsid w:val="004546B2"/>
    <w:rsid w:val="004604BD"/>
    <w:rsid w:val="004607AA"/>
    <w:rsid w:val="004646F5"/>
    <w:rsid w:val="00467A19"/>
    <w:rsid w:val="0047080B"/>
    <w:rsid w:val="004751F2"/>
    <w:rsid w:val="0047573F"/>
    <w:rsid w:val="00476531"/>
    <w:rsid w:val="00477E83"/>
    <w:rsid w:val="004800F3"/>
    <w:rsid w:val="004827CC"/>
    <w:rsid w:val="00484326"/>
    <w:rsid w:val="00485C0D"/>
    <w:rsid w:val="00487831"/>
    <w:rsid w:val="00493743"/>
    <w:rsid w:val="00495395"/>
    <w:rsid w:val="00495ED9"/>
    <w:rsid w:val="004965BB"/>
    <w:rsid w:val="0049667B"/>
    <w:rsid w:val="00496DDF"/>
    <w:rsid w:val="004A16E6"/>
    <w:rsid w:val="004A2A52"/>
    <w:rsid w:val="004A5B98"/>
    <w:rsid w:val="004A6D41"/>
    <w:rsid w:val="004B1F2B"/>
    <w:rsid w:val="004B4D36"/>
    <w:rsid w:val="004B550C"/>
    <w:rsid w:val="004B6E03"/>
    <w:rsid w:val="004B77DE"/>
    <w:rsid w:val="004C2138"/>
    <w:rsid w:val="004C2E04"/>
    <w:rsid w:val="004C3294"/>
    <w:rsid w:val="004C5092"/>
    <w:rsid w:val="004C66BB"/>
    <w:rsid w:val="004C7168"/>
    <w:rsid w:val="004D226A"/>
    <w:rsid w:val="004D3D03"/>
    <w:rsid w:val="004D4766"/>
    <w:rsid w:val="004D48EE"/>
    <w:rsid w:val="004E2842"/>
    <w:rsid w:val="004E4C9F"/>
    <w:rsid w:val="004E5DBD"/>
    <w:rsid w:val="004E5DE9"/>
    <w:rsid w:val="004F073C"/>
    <w:rsid w:val="004F092D"/>
    <w:rsid w:val="004F60E7"/>
    <w:rsid w:val="004F6ACD"/>
    <w:rsid w:val="005014E0"/>
    <w:rsid w:val="00503857"/>
    <w:rsid w:val="00506E1D"/>
    <w:rsid w:val="00507F83"/>
    <w:rsid w:val="0051263B"/>
    <w:rsid w:val="0051714E"/>
    <w:rsid w:val="00520B28"/>
    <w:rsid w:val="00522FFD"/>
    <w:rsid w:val="005236BD"/>
    <w:rsid w:val="00525731"/>
    <w:rsid w:val="005258C5"/>
    <w:rsid w:val="0052755B"/>
    <w:rsid w:val="00531AEA"/>
    <w:rsid w:val="00533E18"/>
    <w:rsid w:val="00534338"/>
    <w:rsid w:val="00534E4B"/>
    <w:rsid w:val="005352AE"/>
    <w:rsid w:val="0053543B"/>
    <w:rsid w:val="005401D2"/>
    <w:rsid w:val="0054037D"/>
    <w:rsid w:val="00541E9E"/>
    <w:rsid w:val="00543BB0"/>
    <w:rsid w:val="0054705C"/>
    <w:rsid w:val="00547AFC"/>
    <w:rsid w:val="005501AF"/>
    <w:rsid w:val="00561653"/>
    <w:rsid w:val="005624D9"/>
    <w:rsid w:val="00562CB5"/>
    <w:rsid w:val="00564D42"/>
    <w:rsid w:val="00566D20"/>
    <w:rsid w:val="005718C8"/>
    <w:rsid w:val="005718E9"/>
    <w:rsid w:val="00572497"/>
    <w:rsid w:val="00572823"/>
    <w:rsid w:val="00573E32"/>
    <w:rsid w:val="0057641D"/>
    <w:rsid w:val="00580653"/>
    <w:rsid w:val="005820EA"/>
    <w:rsid w:val="0058356B"/>
    <w:rsid w:val="005855DE"/>
    <w:rsid w:val="00592941"/>
    <w:rsid w:val="00593890"/>
    <w:rsid w:val="005A3369"/>
    <w:rsid w:val="005A42C4"/>
    <w:rsid w:val="005A4D25"/>
    <w:rsid w:val="005A510C"/>
    <w:rsid w:val="005B43D9"/>
    <w:rsid w:val="005C0531"/>
    <w:rsid w:val="005C4960"/>
    <w:rsid w:val="005C732F"/>
    <w:rsid w:val="005C79C4"/>
    <w:rsid w:val="005D109E"/>
    <w:rsid w:val="005D2026"/>
    <w:rsid w:val="005D2DFA"/>
    <w:rsid w:val="005D4994"/>
    <w:rsid w:val="005D7E74"/>
    <w:rsid w:val="005E2523"/>
    <w:rsid w:val="005E4FB2"/>
    <w:rsid w:val="005E6A3F"/>
    <w:rsid w:val="005F3A88"/>
    <w:rsid w:val="005F3EB4"/>
    <w:rsid w:val="005F65B8"/>
    <w:rsid w:val="0060107F"/>
    <w:rsid w:val="00601D13"/>
    <w:rsid w:val="00602CA0"/>
    <w:rsid w:val="00602E62"/>
    <w:rsid w:val="00605A71"/>
    <w:rsid w:val="00606DFC"/>
    <w:rsid w:val="0060700D"/>
    <w:rsid w:val="00611773"/>
    <w:rsid w:val="0061307A"/>
    <w:rsid w:val="00614772"/>
    <w:rsid w:val="00621932"/>
    <w:rsid w:val="00621A6A"/>
    <w:rsid w:val="00624F65"/>
    <w:rsid w:val="006322BD"/>
    <w:rsid w:val="00634C00"/>
    <w:rsid w:val="006371BA"/>
    <w:rsid w:val="00641243"/>
    <w:rsid w:val="00641FEE"/>
    <w:rsid w:val="00646728"/>
    <w:rsid w:val="00646A62"/>
    <w:rsid w:val="0065085D"/>
    <w:rsid w:val="006512F7"/>
    <w:rsid w:val="0065449D"/>
    <w:rsid w:val="006561A5"/>
    <w:rsid w:val="00656909"/>
    <w:rsid w:val="00656D73"/>
    <w:rsid w:val="00656EAD"/>
    <w:rsid w:val="00660155"/>
    <w:rsid w:val="00660245"/>
    <w:rsid w:val="00661B4F"/>
    <w:rsid w:val="00663A5A"/>
    <w:rsid w:val="00664151"/>
    <w:rsid w:val="006641F0"/>
    <w:rsid w:val="00666516"/>
    <w:rsid w:val="00670600"/>
    <w:rsid w:val="00673934"/>
    <w:rsid w:val="00676781"/>
    <w:rsid w:val="00690D94"/>
    <w:rsid w:val="0069150F"/>
    <w:rsid w:val="00693091"/>
    <w:rsid w:val="00693DB9"/>
    <w:rsid w:val="006A3A49"/>
    <w:rsid w:val="006A409C"/>
    <w:rsid w:val="006A4E0B"/>
    <w:rsid w:val="006A75F5"/>
    <w:rsid w:val="006B252F"/>
    <w:rsid w:val="006B402E"/>
    <w:rsid w:val="006B6486"/>
    <w:rsid w:val="006B688F"/>
    <w:rsid w:val="006B72A1"/>
    <w:rsid w:val="006C2796"/>
    <w:rsid w:val="006C419A"/>
    <w:rsid w:val="006C63B8"/>
    <w:rsid w:val="006D1AD9"/>
    <w:rsid w:val="006D3652"/>
    <w:rsid w:val="006D4B69"/>
    <w:rsid w:val="006E0998"/>
    <w:rsid w:val="006E0BD4"/>
    <w:rsid w:val="006E2D6A"/>
    <w:rsid w:val="006E6646"/>
    <w:rsid w:val="006E70F5"/>
    <w:rsid w:val="006F04F9"/>
    <w:rsid w:val="006F37C6"/>
    <w:rsid w:val="006F45F9"/>
    <w:rsid w:val="006F46E6"/>
    <w:rsid w:val="006F5C18"/>
    <w:rsid w:val="00700801"/>
    <w:rsid w:val="00703EB1"/>
    <w:rsid w:val="007105A5"/>
    <w:rsid w:val="0071088F"/>
    <w:rsid w:val="007133C5"/>
    <w:rsid w:val="00713EC1"/>
    <w:rsid w:val="007165D2"/>
    <w:rsid w:val="00720F24"/>
    <w:rsid w:val="00721F2A"/>
    <w:rsid w:val="00724968"/>
    <w:rsid w:val="00730291"/>
    <w:rsid w:val="00730F03"/>
    <w:rsid w:val="007354AE"/>
    <w:rsid w:val="00735948"/>
    <w:rsid w:val="00741C49"/>
    <w:rsid w:val="00742180"/>
    <w:rsid w:val="00743303"/>
    <w:rsid w:val="00743BA7"/>
    <w:rsid w:val="00745D22"/>
    <w:rsid w:val="00750A92"/>
    <w:rsid w:val="00752E1F"/>
    <w:rsid w:val="0076058A"/>
    <w:rsid w:val="00770B9F"/>
    <w:rsid w:val="00773B1F"/>
    <w:rsid w:val="00777448"/>
    <w:rsid w:val="0078064D"/>
    <w:rsid w:val="00780DCF"/>
    <w:rsid w:val="0078196C"/>
    <w:rsid w:val="00782239"/>
    <w:rsid w:val="00782332"/>
    <w:rsid w:val="007831CC"/>
    <w:rsid w:val="00783D12"/>
    <w:rsid w:val="00784C40"/>
    <w:rsid w:val="00787556"/>
    <w:rsid w:val="0079048B"/>
    <w:rsid w:val="00792C3E"/>
    <w:rsid w:val="00792D2E"/>
    <w:rsid w:val="0079528F"/>
    <w:rsid w:val="0079604F"/>
    <w:rsid w:val="00796525"/>
    <w:rsid w:val="0079682F"/>
    <w:rsid w:val="007A2DBD"/>
    <w:rsid w:val="007A4E02"/>
    <w:rsid w:val="007B0CF0"/>
    <w:rsid w:val="007B0F2E"/>
    <w:rsid w:val="007C3346"/>
    <w:rsid w:val="007C52A5"/>
    <w:rsid w:val="007C5B2F"/>
    <w:rsid w:val="007D3337"/>
    <w:rsid w:val="007D5DE4"/>
    <w:rsid w:val="007D5F74"/>
    <w:rsid w:val="007D6808"/>
    <w:rsid w:val="007D707C"/>
    <w:rsid w:val="007E1890"/>
    <w:rsid w:val="007E3366"/>
    <w:rsid w:val="007E754C"/>
    <w:rsid w:val="007E7651"/>
    <w:rsid w:val="007F0AD1"/>
    <w:rsid w:val="007F1419"/>
    <w:rsid w:val="007F3F27"/>
    <w:rsid w:val="0080546F"/>
    <w:rsid w:val="00807424"/>
    <w:rsid w:val="00812956"/>
    <w:rsid w:val="00813F9C"/>
    <w:rsid w:val="00815109"/>
    <w:rsid w:val="00816CE9"/>
    <w:rsid w:val="00823698"/>
    <w:rsid w:val="0082431E"/>
    <w:rsid w:val="0082464C"/>
    <w:rsid w:val="0082526D"/>
    <w:rsid w:val="008256DD"/>
    <w:rsid w:val="008257E7"/>
    <w:rsid w:val="00825B60"/>
    <w:rsid w:val="00831F9A"/>
    <w:rsid w:val="00832B91"/>
    <w:rsid w:val="00832C57"/>
    <w:rsid w:val="008330EB"/>
    <w:rsid w:val="00837ED5"/>
    <w:rsid w:val="00841420"/>
    <w:rsid w:val="008427D7"/>
    <w:rsid w:val="00843A52"/>
    <w:rsid w:val="008455D8"/>
    <w:rsid w:val="00845A45"/>
    <w:rsid w:val="008509C5"/>
    <w:rsid w:val="00851804"/>
    <w:rsid w:val="008519A3"/>
    <w:rsid w:val="00854CC5"/>
    <w:rsid w:val="00856698"/>
    <w:rsid w:val="00856CE2"/>
    <w:rsid w:val="008614F7"/>
    <w:rsid w:val="00861E01"/>
    <w:rsid w:val="00866165"/>
    <w:rsid w:val="00873729"/>
    <w:rsid w:val="00874754"/>
    <w:rsid w:val="00874A93"/>
    <w:rsid w:val="00875E29"/>
    <w:rsid w:val="00877DA0"/>
    <w:rsid w:val="00883E80"/>
    <w:rsid w:val="00884211"/>
    <w:rsid w:val="008874A9"/>
    <w:rsid w:val="008877D8"/>
    <w:rsid w:val="00892920"/>
    <w:rsid w:val="008930F2"/>
    <w:rsid w:val="00893AED"/>
    <w:rsid w:val="00893D9C"/>
    <w:rsid w:val="0089480F"/>
    <w:rsid w:val="0089781B"/>
    <w:rsid w:val="008A27E5"/>
    <w:rsid w:val="008B0633"/>
    <w:rsid w:val="008B07F5"/>
    <w:rsid w:val="008B172A"/>
    <w:rsid w:val="008B2178"/>
    <w:rsid w:val="008B2870"/>
    <w:rsid w:val="008B308A"/>
    <w:rsid w:val="008B4FBE"/>
    <w:rsid w:val="008B5CF0"/>
    <w:rsid w:val="008C2259"/>
    <w:rsid w:val="008C2B08"/>
    <w:rsid w:val="008C3A5A"/>
    <w:rsid w:val="008C4161"/>
    <w:rsid w:val="008C54E3"/>
    <w:rsid w:val="008C633B"/>
    <w:rsid w:val="008D4C07"/>
    <w:rsid w:val="008D689A"/>
    <w:rsid w:val="008D6D62"/>
    <w:rsid w:val="008E331C"/>
    <w:rsid w:val="008E3752"/>
    <w:rsid w:val="008E5BDF"/>
    <w:rsid w:val="008F228C"/>
    <w:rsid w:val="008F248D"/>
    <w:rsid w:val="008F3609"/>
    <w:rsid w:val="008F4247"/>
    <w:rsid w:val="009000DA"/>
    <w:rsid w:val="00901AD7"/>
    <w:rsid w:val="00902140"/>
    <w:rsid w:val="00903D1F"/>
    <w:rsid w:val="00904EF7"/>
    <w:rsid w:val="009102CF"/>
    <w:rsid w:val="0091173E"/>
    <w:rsid w:val="00911B8E"/>
    <w:rsid w:val="00913740"/>
    <w:rsid w:val="009159A2"/>
    <w:rsid w:val="0092452D"/>
    <w:rsid w:val="009259AC"/>
    <w:rsid w:val="009262AC"/>
    <w:rsid w:val="009267B2"/>
    <w:rsid w:val="00931E84"/>
    <w:rsid w:val="0093285E"/>
    <w:rsid w:val="009334CF"/>
    <w:rsid w:val="00935ADC"/>
    <w:rsid w:val="009369D5"/>
    <w:rsid w:val="00941BDB"/>
    <w:rsid w:val="00942447"/>
    <w:rsid w:val="00956A0F"/>
    <w:rsid w:val="00957C13"/>
    <w:rsid w:val="009601E6"/>
    <w:rsid w:val="00963B6C"/>
    <w:rsid w:val="00970035"/>
    <w:rsid w:val="00971D62"/>
    <w:rsid w:val="009737D5"/>
    <w:rsid w:val="00973FD5"/>
    <w:rsid w:val="00981D27"/>
    <w:rsid w:val="009824A2"/>
    <w:rsid w:val="009846F6"/>
    <w:rsid w:val="009958A2"/>
    <w:rsid w:val="009966DB"/>
    <w:rsid w:val="009A1F33"/>
    <w:rsid w:val="009A4660"/>
    <w:rsid w:val="009A6BFC"/>
    <w:rsid w:val="009B0B7F"/>
    <w:rsid w:val="009C2301"/>
    <w:rsid w:val="009D08D1"/>
    <w:rsid w:val="009D2FBF"/>
    <w:rsid w:val="009D30E0"/>
    <w:rsid w:val="009D626E"/>
    <w:rsid w:val="009D78A7"/>
    <w:rsid w:val="009E2C51"/>
    <w:rsid w:val="009E7976"/>
    <w:rsid w:val="009F30A9"/>
    <w:rsid w:val="009F414E"/>
    <w:rsid w:val="009F433A"/>
    <w:rsid w:val="009F5A7B"/>
    <w:rsid w:val="009F5E7F"/>
    <w:rsid w:val="00A01590"/>
    <w:rsid w:val="00A03D05"/>
    <w:rsid w:val="00A04DA2"/>
    <w:rsid w:val="00A067A9"/>
    <w:rsid w:val="00A10E5B"/>
    <w:rsid w:val="00A11346"/>
    <w:rsid w:val="00A132FF"/>
    <w:rsid w:val="00A1356B"/>
    <w:rsid w:val="00A3335B"/>
    <w:rsid w:val="00A3350C"/>
    <w:rsid w:val="00A33726"/>
    <w:rsid w:val="00A34A66"/>
    <w:rsid w:val="00A35C0F"/>
    <w:rsid w:val="00A363D0"/>
    <w:rsid w:val="00A36A07"/>
    <w:rsid w:val="00A4006B"/>
    <w:rsid w:val="00A43A8A"/>
    <w:rsid w:val="00A44338"/>
    <w:rsid w:val="00A5170C"/>
    <w:rsid w:val="00A51B11"/>
    <w:rsid w:val="00A5338E"/>
    <w:rsid w:val="00A552DA"/>
    <w:rsid w:val="00A55BB6"/>
    <w:rsid w:val="00A5719A"/>
    <w:rsid w:val="00A60AB2"/>
    <w:rsid w:val="00A61637"/>
    <w:rsid w:val="00A6256F"/>
    <w:rsid w:val="00A63582"/>
    <w:rsid w:val="00A63624"/>
    <w:rsid w:val="00A64F37"/>
    <w:rsid w:val="00A67315"/>
    <w:rsid w:val="00A70085"/>
    <w:rsid w:val="00A70A3D"/>
    <w:rsid w:val="00A7317C"/>
    <w:rsid w:val="00A7317F"/>
    <w:rsid w:val="00A7343B"/>
    <w:rsid w:val="00A75E5C"/>
    <w:rsid w:val="00A823BA"/>
    <w:rsid w:val="00A82AB3"/>
    <w:rsid w:val="00A90874"/>
    <w:rsid w:val="00A92360"/>
    <w:rsid w:val="00A931EB"/>
    <w:rsid w:val="00A954E3"/>
    <w:rsid w:val="00A9661D"/>
    <w:rsid w:val="00A96685"/>
    <w:rsid w:val="00AA3D1F"/>
    <w:rsid w:val="00AA6EB1"/>
    <w:rsid w:val="00AB09BE"/>
    <w:rsid w:val="00AB0A0E"/>
    <w:rsid w:val="00AB1C70"/>
    <w:rsid w:val="00AB6EFD"/>
    <w:rsid w:val="00AC0FBA"/>
    <w:rsid w:val="00AC45F4"/>
    <w:rsid w:val="00AC7B26"/>
    <w:rsid w:val="00AD0C21"/>
    <w:rsid w:val="00AD69D8"/>
    <w:rsid w:val="00AE2B08"/>
    <w:rsid w:val="00AE6829"/>
    <w:rsid w:val="00AE71C5"/>
    <w:rsid w:val="00AF1959"/>
    <w:rsid w:val="00AF3872"/>
    <w:rsid w:val="00AF5083"/>
    <w:rsid w:val="00AF7237"/>
    <w:rsid w:val="00AF7275"/>
    <w:rsid w:val="00AF759D"/>
    <w:rsid w:val="00B00181"/>
    <w:rsid w:val="00B01030"/>
    <w:rsid w:val="00B01355"/>
    <w:rsid w:val="00B0458C"/>
    <w:rsid w:val="00B056DE"/>
    <w:rsid w:val="00B07F4D"/>
    <w:rsid w:val="00B12AEF"/>
    <w:rsid w:val="00B12BF4"/>
    <w:rsid w:val="00B13700"/>
    <w:rsid w:val="00B16841"/>
    <w:rsid w:val="00B17217"/>
    <w:rsid w:val="00B17834"/>
    <w:rsid w:val="00B1788F"/>
    <w:rsid w:val="00B20A00"/>
    <w:rsid w:val="00B21547"/>
    <w:rsid w:val="00B22EC4"/>
    <w:rsid w:val="00B253FC"/>
    <w:rsid w:val="00B31A7D"/>
    <w:rsid w:val="00B32D03"/>
    <w:rsid w:val="00B35E94"/>
    <w:rsid w:val="00B36A21"/>
    <w:rsid w:val="00B37915"/>
    <w:rsid w:val="00B379F3"/>
    <w:rsid w:val="00B40C88"/>
    <w:rsid w:val="00B4127C"/>
    <w:rsid w:val="00B41D79"/>
    <w:rsid w:val="00B439F2"/>
    <w:rsid w:val="00B4505F"/>
    <w:rsid w:val="00B458C2"/>
    <w:rsid w:val="00B46199"/>
    <w:rsid w:val="00B50136"/>
    <w:rsid w:val="00B50335"/>
    <w:rsid w:val="00B51B5E"/>
    <w:rsid w:val="00B535BF"/>
    <w:rsid w:val="00B56394"/>
    <w:rsid w:val="00B67090"/>
    <w:rsid w:val="00B67B6B"/>
    <w:rsid w:val="00B72E7D"/>
    <w:rsid w:val="00B740FC"/>
    <w:rsid w:val="00B74A35"/>
    <w:rsid w:val="00B75687"/>
    <w:rsid w:val="00B77AC3"/>
    <w:rsid w:val="00B77F0A"/>
    <w:rsid w:val="00B84850"/>
    <w:rsid w:val="00B86088"/>
    <w:rsid w:val="00B87390"/>
    <w:rsid w:val="00B87751"/>
    <w:rsid w:val="00B910BE"/>
    <w:rsid w:val="00B939A6"/>
    <w:rsid w:val="00BA155F"/>
    <w:rsid w:val="00BA276B"/>
    <w:rsid w:val="00BA2982"/>
    <w:rsid w:val="00BA7157"/>
    <w:rsid w:val="00BB3523"/>
    <w:rsid w:val="00BB3E72"/>
    <w:rsid w:val="00BB75E9"/>
    <w:rsid w:val="00BC19F7"/>
    <w:rsid w:val="00BC1D72"/>
    <w:rsid w:val="00BC43BE"/>
    <w:rsid w:val="00BC7669"/>
    <w:rsid w:val="00BD4E3F"/>
    <w:rsid w:val="00BD5E81"/>
    <w:rsid w:val="00BE142E"/>
    <w:rsid w:val="00BE542C"/>
    <w:rsid w:val="00BF2644"/>
    <w:rsid w:val="00BF2FA1"/>
    <w:rsid w:val="00BF755E"/>
    <w:rsid w:val="00C011A4"/>
    <w:rsid w:val="00C01D34"/>
    <w:rsid w:val="00C06CBB"/>
    <w:rsid w:val="00C077EE"/>
    <w:rsid w:val="00C107B1"/>
    <w:rsid w:val="00C11C71"/>
    <w:rsid w:val="00C144E2"/>
    <w:rsid w:val="00C16680"/>
    <w:rsid w:val="00C1782E"/>
    <w:rsid w:val="00C211A8"/>
    <w:rsid w:val="00C27D55"/>
    <w:rsid w:val="00C341A0"/>
    <w:rsid w:val="00C4011C"/>
    <w:rsid w:val="00C42FEA"/>
    <w:rsid w:val="00C4515C"/>
    <w:rsid w:val="00C505F2"/>
    <w:rsid w:val="00C546F2"/>
    <w:rsid w:val="00C600DD"/>
    <w:rsid w:val="00C60188"/>
    <w:rsid w:val="00C61BDF"/>
    <w:rsid w:val="00C6225A"/>
    <w:rsid w:val="00C7051B"/>
    <w:rsid w:val="00C728A4"/>
    <w:rsid w:val="00C7330F"/>
    <w:rsid w:val="00C73429"/>
    <w:rsid w:val="00C748E6"/>
    <w:rsid w:val="00C74FA6"/>
    <w:rsid w:val="00C75A4D"/>
    <w:rsid w:val="00C8131A"/>
    <w:rsid w:val="00C82C80"/>
    <w:rsid w:val="00C833FF"/>
    <w:rsid w:val="00C84BA1"/>
    <w:rsid w:val="00C8639D"/>
    <w:rsid w:val="00C875E2"/>
    <w:rsid w:val="00C906E0"/>
    <w:rsid w:val="00C939C6"/>
    <w:rsid w:val="00C94056"/>
    <w:rsid w:val="00C94A81"/>
    <w:rsid w:val="00C960A4"/>
    <w:rsid w:val="00C97036"/>
    <w:rsid w:val="00C97966"/>
    <w:rsid w:val="00CA0CA3"/>
    <w:rsid w:val="00CA0F88"/>
    <w:rsid w:val="00CA23B0"/>
    <w:rsid w:val="00CA29F4"/>
    <w:rsid w:val="00CA60B9"/>
    <w:rsid w:val="00CB12C9"/>
    <w:rsid w:val="00CB35A2"/>
    <w:rsid w:val="00CB37B8"/>
    <w:rsid w:val="00CB78C4"/>
    <w:rsid w:val="00CC692D"/>
    <w:rsid w:val="00CC7DA8"/>
    <w:rsid w:val="00CD4A42"/>
    <w:rsid w:val="00CD72C5"/>
    <w:rsid w:val="00CE1829"/>
    <w:rsid w:val="00CE2361"/>
    <w:rsid w:val="00CE4C0D"/>
    <w:rsid w:val="00CE51EA"/>
    <w:rsid w:val="00CF02EA"/>
    <w:rsid w:val="00CF081F"/>
    <w:rsid w:val="00CF194C"/>
    <w:rsid w:val="00CF2452"/>
    <w:rsid w:val="00CF53A2"/>
    <w:rsid w:val="00CF5F41"/>
    <w:rsid w:val="00CF746A"/>
    <w:rsid w:val="00D000F0"/>
    <w:rsid w:val="00D01345"/>
    <w:rsid w:val="00D04A71"/>
    <w:rsid w:val="00D05E1B"/>
    <w:rsid w:val="00D13EE9"/>
    <w:rsid w:val="00D16CEF"/>
    <w:rsid w:val="00D20371"/>
    <w:rsid w:val="00D21116"/>
    <w:rsid w:val="00D2165B"/>
    <w:rsid w:val="00D23A1D"/>
    <w:rsid w:val="00D243C8"/>
    <w:rsid w:val="00D249DF"/>
    <w:rsid w:val="00D261DA"/>
    <w:rsid w:val="00D27896"/>
    <w:rsid w:val="00D27B8A"/>
    <w:rsid w:val="00D31359"/>
    <w:rsid w:val="00D34FAA"/>
    <w:rsid w:val="00D36282"/>
    <w:rsid w:val="00D40F2E"/>
    <w:rsid w:val="00D4169E"/>
    <w:rsid w:val="00D43678"/>
    <w:rsid w:val="00D43C5C"/>
    <w:rsid w:val="00D50663"/>
    <w:rsid w:val="00D530A5"/>
    <w:rsid w:val="00D53763"/>
    <w:rsid w:val="00D54556"/>
    <w:rsid w:val="00D54D64"/>
    <w:rsid w:val="00D56039"/>
    <w:rsid w:val="00D561CE"/>
    <w:rsid w:val="00D57199"/>
    <w:rsid w:val="00D61AFD"/>
    <w:rsid w:val="00D65CF5"/>
    <w:rsid w:val="00D67655"/>
    <w:rsid w:val="00D710A9"/>
    <w:rsid w:val="00D71A30"/>
    <w:rsid w:val="00D73DDB"/>
    <w:rsid w:val="00D76D05"/>
    <w:rsid w:val="00D80EF6"/>
    <w:rsid w:val="00D845D4"/>
    <w:rsid w:val="00D8690E"/>
    <w:rsid w:val="00D86914"/>
    <w:rsid w:val="00DA0035"/>
    <w:rsid w:val="00DA40CD"/>
    <w:rsid w:val="00DB1B57"/>
    <w:rsid w:val="00DB28F4"/>
    <w:rsid w:val="00DB5158"/>
    <w:rsid w:val="00DB5F04"/>
    <w:rsid w:val="00DC063C"/>
    <w:rsid w:val="00DC1F44"/>
    <w:rsid w:val="00DC33F3"/>
    <w:rsid w:val="00DC4998"/>
    <w:rsid w:val="00DC4D03"/>
    <w:rsid w:val="00DD1164"/>
    <w:rsid w:val="00DD2A1F"/>
    <w:rsid w:val="00DD5282"/>
    <w:rsid w:val="00DE2230"/>
    <w:rsid w:val="00DE4963"/>
    <w:rsid w:val="00DE60C8"/>
    <w:rsid w:val="00DE64C5"/>
    <w:rsid w:val="00DF267A"/>
    <w:rsid w:val="00DF4BD1"/>
    <w:rsid w:val="00DF5376"/>
    <w:rsid w:val="00DF79F5"/>
    <w:rsid w:val="00E01F12"/>
    <w:rsid w:val="00E05621"/>
    <w:rsid w:val="00E05962"/>
    <w:rsid w:val="00E06928"/>
    <w:rsid w:val="00E069C7"/>
    <w:rsid w:val="00E0704F"/>
    <w:rsid w:val="00E10A8C"/>
    <w:rsid w:val="00E12BFC"/>
    <w:rsid w:val="00E142FA"/>
    <w:rsid w:val="00E14827"/>
    <w:rsid w:val="00E156C0"/>
    <w:rsid w:val="00E17FF1"/>
    <w:rsid w:val="00E217A4"/>
    <w:rsid w:val="00E21949"/>
    <w:rsid w:val="00E230EC"/>
    <w:rsid w:val="00E244B6"/>
    <w:rsid w:val="00E26304"/>
    <w:rsid w:val="00E2758E"/>
    <w:rsid w:val="00E322A6"/>
    <w:rsid w:val="00E33470"/>
    <w:rsid w:val="00E33838"/>
    <w:rsid w:val="00E343EE"/>
    <w:rsid w:val="00E3737F"/>
    <w:rsid w:val="00E4426E"/>
    <w:rsid w:val="00E4502F"/>
    <w:rsid w:val="00E455BD"/>
    <w:rsid w:val="00E47487"/>
    <w:rsid w:val="00E52AC9"/>
    <w:rsid w:val="00E52DE3"/>
    <w:rsid w:val="00E52E71"/>
    <w:rsid w:val="00E55974"/>
    <w:rsid w:val="00E629F0"/>
    <w:rsid w:val="00E63439"/>
    <w:rsid w:val="00E6404A"/>
    <w:rsid w:val="00E65434"/>
    <w:rsid w:val="00E72713"/>
    <w:rsid w:val="00E730D4"/>
    <w:rsid w:val="00E74238"/>
    <w:rsid w:val="00E75081"/>
    <w:rsid w:val="00E769ED"/>
    <w:rsid w:val="00E76F06"/>
    <w:rsid w:val="00E77288"/>
    <w:rsid w:val="00E774D8"/>
    <w:rsid w:val="00E77668"/>
    <w:rsid w:val="00E802B8"/>
    <w:rsid w:val="00E819F5"/>
    <w:rsid w:val="00E81F7B"/>
    <w:rsid w:val="00E86BFA"/>
    <w:rsid w:val="00E87490"/>
    <w:rsid w:val="00E9010C"/>
    <w:rsid w:val="00E93121"/>
    <w:rsid w:val="00E93AEB"/>
    <w:rsid w:val="00E9468B"/>
    <w:rsid w:val="00E96AFA"/>
    <w:rsid w:val="00E97F06"/>
    <w:rsid w:val="00EA1564"/>
    <w:rsid w:val="00EA25C3"/>
    <w:rsid w:val="00EA447E"/>
    <w:rsid w:val="00EB2A12"/>
    <w:rsid w:val="00EB4CD5"/>
    <w:rsid w:val="00EC0C04"/>
    <w:rsid w:val="00EC2307"/>
    <w:rsid w:val="00EC73BC"/>
    <w:rsid w:val="00EC7E98"/>
    <w:rsid w:val="00ED72A6"/>
    <w:rsid w:val="00EE0D05"/>
    <w:rsid w:val="00EE4FBC"/>
    <w:rsid w:val="00EF13A0"/>
    <w:rsid w:val="00EF25AD"/>
    <w:rsid w:val="00EF2EE1"/>
    <w:rsid w:val="00EF72C5"/>
    <w:rsid w:val="00F01536"/>
    <w:rsid w:val="00F0304F"/>
    <w:rsid w:val="00F0569C"/>
    <w:rsid w:val="00F06781"/>
    <w:rsid w:val="00F067EA"/>
    <w:rsid w:val="00F07DBF"/>
    <w:rsid w:val="00F10694"/>
    <w:rsid w:val="00F15084"/>
    <w:rsid w:val="00F17137"/>
    <w:rsid w:val="00F21587"/>
    <w:rsid w:val="00F24500"/>
    <w:rsid w:val="00F257F0"/>
    <w:rsid w:val="00F33D96"/>
    <w:rsid w:val="00F341F9"/>
    <w:rsid w:val="00F361CD"/>
    <w:rsid w:val="00F371BC"/>
    <w:rsid w:val="00F3791C"/>
    <w:rsid w:val="00F4256E"/>
    <w:rsid w:val="00F428C7"/>
    <w:rsid w:val="00F42B5C"/>
    <w:rsid w:val="00F4361E"/>
    <w:rsid w:val="00F45E7C"/>
    <w:rsid w:val="00F4771A"/>
    <w:rsid w:val="00F5022A"/>
    <w:rsid w:val="00F51092"/>
    <w:rsid w:val="00F511CF"/>
    <w:rsid w:val="00F63798"/>
    <w:rsid w:val="00F63D6A"/>
    <w:rsid w:val="00F64969"/>
    <w:rsid w:val="00F6568C"/>
    <w:rsid w:val="00F6742F"/>
    <w:rsid w:val="00F67B40"/>
    <w:rsid w:val="00F67B9D"/>
    <w:rsid w:val="00F7381A"/>
    <w:rsid w:val="00F74592"/>
    <w:rsid w:val="00F805E0"/>
    <w:rsid w:val="00F814DE"/>
    <w:rsid w:val="00F818C8"/>
    <w:rsid w:val="00F83687"/>
    <w:rsid w:val="00F84332"/>
    <w:rsid w:val="00F8537A"/>
    <w:rsid w:val="00F874DA"/>
    <w:rsid w:val="00F95995"/>
    <w:rsid w:val="00F961B7"/>
    <w:rsid w:val="00F97277"/>
    <w:rsid w:val="00FA40DB"/>
    <w:rsid w:val="00FA764A"/>
    <w:rsid w:val="00FB0C95"/>
    <w:rsid w:val="00FB4193"/>
    <w:rsid w:val="00FB6E75"/>
    <w:rsid w:val="00FC055F"/>
    <w:rsid w:val="00FC3854"/>
    <w:rsid w:val="00FC3EE9"/>
    <w:rsid w:val="00FD0772"/>
    <w:rsid w:val="00FD3564"/>
    <w:rsid w:val="00FD379F"/>
    <w:rsid w:val="00FD48FE"/>
    <w:rsid w:val="00FD4A59"/>
    <w:rsid w:val="00FE5F97"/>
    <w:rsid w:val="00FE629E"/>
    <w:rsid w:val="00FF59A6"/>
    <w:rsid w:val="00FF61A4"/>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03F71"/>
  <w15:docId w15:val="{D8B73E34-1BCC-4D81-8B5C-3C75C09A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245"/>
    <w:pPr>
      <w:spacing w:after="160" w:line="259" w:lineRule="auto"/>
    </w:pPr>
    <w:rPr>
      <w:rFonts w:ascii="Calibri" w:hAnsi="Calibri"/>
    </w:rPr>
  </w:style>
  <w:style w:type="paragraph" w:styleId="Overskrift1">
    <w:name w:val="heading 1"/>
    <w:basedOn w:val="Normal"/>
    <w:next w:val="Normal"/>
    <w:link w:val="Overskrift1Tegn"/>
    <w:uiPriority w:val="9"/>
    <w:qFormat/>
    <w:rsid w:val="00136245"/>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136245"/>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136245"/>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136245"/>
    <w:pPr>
      <w:keepNext/>
      <w:keepLines/>
      <w:spacing w:before="240" w:after="0"/>
      <w:outlineLvl w:val="3"/>
    </w:pPr>
    <w:rPr>
      <w:rFonts w:asciiTheme="majorHAnsi" w:eastAsiaTheme="majorEastAsia" w:hAnsiTheme="majorHAnsi" w:cstheme="majorHAnsi"/>
      <w:b/>
      <w:iCs/>
      <w:sz w:val="24"/>
      <w:lang w:val="en-US"/>
    </w:rPr>
  </w:style>
  <w:style w:type="paragraph" w:styleId="Overskrift5">
    <w:name w:val="heading 5"/>
    <w:basedOn w:val="Normal"/>
    <w:next w:val="Normal"/>
    <w:link w:val="Overskrift5Tegn"/>
    <w:uiPriority w:val="9"/>
    <w:unhideWhenUsed/>
    <w:rsid w:val="00136245"/>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136245"/>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136245"/>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136245"/>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136245"/>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3624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36245"/>
    <w:rPr>
      <w:rFonts w:ascii="Tahoma" w:hAnsi="Tahoma" w:cs="Tahoma"/>
      <w:sz w:val="16"/>
      <w:szCs w:val="16"/>
    </w:rPr>
  </w:style>
  <w:style w:type="paragraph" w:styleId="Sidehoved">
    <w:name w:val="header"/>
    <w:basedOn w:val="Normal"/>
    <w:link w:val="SidehovedTegn"/>
    <w:uiPriority w:val="99"/>
    <w:unhideWhenUsed/>
    <w:rsid w:val="001362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36245"/>
    <w:rPr>
      <w:rFonts w:ascii="Calibri" w:hAnsi="Calibri"/>
    </w:rPr>
  </w:style>
  <w:style w:type="paragraph" w:styleId="Sidefod">
    <w:name w:val="footer"/>
    <w:basedOn w:val="Normal"/>
    <w:link w:val="SidefodTegn"/>
    <w:uiPriority w:val="99"/>
    <w:unhideWhenUsed/>
    <w:rsid w:val="0013624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36245"/>
    <w:rPr>
      <w:rFonts w:ascii="Calibri" w:hAnsi="Calibri"/>
    </w:rPr>
  </w:style>
  <w:style w:type="table" w:styleId="Tabel-Gitter">
    <w:name w:val="Table Grid"/>
    <w:basedOn w:val="Tabel-Normal"/>
    <w:uiPriority w:val="39"/>
    <w:rsid w:val="0013624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136245"/>
    <w:rPr>
      <w:color w:val="808080"/>
    </w:rPr>
  </w:style>
  <w:style w:type="character" w:customStyle="1" w:styleId="Overskrift1Tegn">
    <w:name w:val="Overskrift 1 Tegn"/>
    <w:basedOn w:val="Standardskrifttypeiafsnit"/>
    <w:link w:val="Overskrift1"/>
    <w:uiPriority w:val="9"/>
    <w:rsid w:val="00136245"/>
    <w:rPr>
      <w:rFonts w:asciiTheme="majorHAnsi" w:eastAsiaTheme="majorEastAsia" w:hAnsiTheme="majorHAnsi" w:cstheme="majorBidi"/>
      <w:b/>
      <w:sz w:val="40"/>
      <w:szCs w:val="32"/>
    </w:rPr>
  </w:style>
  <w:style w:type="paragraph" w:customStyle="1" w:styleId="Sender">
    <w:name w:val="Sender"/>
    <w:basedOn w:val="Normal"/>
    <w:link w:val="SenderTegn"/>
    <w:rsid w:val="00136245"/>
    <w:pPr>
      <w:spacing w:line="280" w:lineRule="atLeast"/>
    </w:pPr>
    <w:rPr>
      <w:sz w:val="16"/>
    </w:rPr>
  </w:style>
  <w:style w:type="character" w:customStyle="1" w:styleId="Overskrift2Tegn">
    <w:name w:val="Overskrift 2 Tegn"/>
    <w:basedOn w:val="Standardskrifttypeiafsnit"/>
    <w:link w:val="Overskrift2"/>
    <w:uiPriority w:val="9"/>
    <w:rsid w:val="00136245"/>
    <w:rPr>
      <w:rFonts w:asciiTheme="majorHAnsi" w:hAnsiTheme="majorHAnsi"/>
      <w:b/>
      <w:sz w:val="36"/>
      <w:szCs w:val="26"/>
    </w:rPr>
  </w:style>
  <w:style w:type="character" w:styleId="Kommentarhenvisning">
    <w:name w:val="annotation reference"/>
    <w:basedOn w:val="Standardskrifttypeiafsnit"/>
    <w:uiPriority w:val="99"/>
    <w:semiHidden/>
    <w:unhideWhenUsed/>
    <w:rsid w:val="00136245"/>
    <w:rPr>
      <w:sz w:val="16"/>
      <w:szCs w:val="16"/>
    </w:rPr>
  </w:style>
  <w:style w:type="paragraph" w:styleId="Kommentartekst">
    <w:name w:val="annotation text"/>
    <w:basedOn w:val="Normal"/>
    <w:link w:val="KommentartekstTegn"/>
    <w:uiPriority w:val="99"/>
    <w:semiHidden/>
    <w:unhideWhenUsed/>
    <w:rsid w:val="00136245"/>
    <w:pPr>
      <w:spacing w:line="240" w:lineRule="auto"/>
    </w:pPr>
    <w:rPr>
      <w:szCs w:val="20"/>
    </w:rPr>
  </w:style>
  <w:style w:type="character" w:customStyle="1" w:styleId="KommentartekstTegn">
    <w:name w:val="Kommentartekst Tegn"/>
    <w:basedOn w:val="Standardskrifttypeiafsnit"/>
    <w:link w:val="Kommentartekst"/>
    <w:uiPriority w:val="99"/>
    <w:semiHidden/>
    <w:rsid w:val="00136245"/>
    <w:rPr>
      <w:rFonts w:ascii="Calibri" w:hAnsi="Calibri"/>
      <w:szCs w:val="20"/>
    </w:rPr>
  </w:style>
  <w:style w:type="paragraph" w:styleId="Kommentaremne">
    <w:name w:val="annotation subject"/>
    <w:basedOn w:val="Kommentartekst"/>
    <w:next w:val="Kommentartekst"/>
    <w:link w:val="KommentaremneTegn"/>
    <w:uiPriority w:val="99"/>
    <w:semiHidden/>
    <w:unhideWhenUsed/>
    <w:rsid w:val="00136245"/>
    <w:rPr>
      <w:b/>
      <w:bCs/>
    </w:rPr>
  </w:style>
  <w:style w:type="character" w:customStyle="1" w:styleId="KommentaremneTegn">
    <w:name w:val="Kommentaremne Tegn"/>
    <w:basedOn w:val="KommentartekstTegn"/>
    <w:link w:val="Kommentaremne"/>
    <w:uiPriority w:val="99"/>
    <w:semiHidden/>
    <w:rsid w:val="00136245"/>
    <w:rPr>
      <w:rFonts w:ascii="Calibri" w:hAnsi="Calibri"/>
      <w:b/>
      <w:bCs/>
      <w:szCs w:val="20"/>
    </w:rPr>
  </w:style>
  <w:style w:type="paragraph" w:customStyle="1" w:styleId="DocumentDate">
    <w:name w:val="DocumentDate"/>
    <w:basedOn w:val="Sender"/>
    <w:link w:val="DocumentDateChar"/>
    <w:rsid w:val="00136245"/>
    <w:rPr>
      <w:i/>
      <w:sz w:val="20"/>
    </w:rPr>
  </w:style>
  <w:style w:type="paragraph" w:customStyle="1" w:styleId="SenderDepartment">
    <w:name w:val="SenderDepartment"/>
    <w:basedOn w:val="Sender"/>
    <w:link w:val="SenderDepartmentTegn"/>
    <w:rsid w:val="00136245"/>
    <w:rPr>
      <w:b/>
      <w:sz w:val="20"/>
    </w:rPr>
  </w:style>
  <w:style w:type="paragraph" w:customStyle="1" w:styleId="SenderPrefix">
    <w:name w:val="SenderPrefix"/>
    <w:basedOn w:val="Sender"/>
    <w:link w:val="SenderPrefixTegn"/>
    <w:rsid w:val="00136245"/>
    <w:rPr>
      <w:b/>
    </w:rPr>
  </w:style>
  <w:style w:type="character" w:customStyle="1" w:styleId="SenderTegn">
    <w:name w:val="Sender Tegn"/>
    <w:basedOn w:val="Standardskrifttypeiafsnit"/>
    <w:link w:val="Sender"/>
    <w:rsid w:val="00136245"/>
    <w:rPr>
      <w:rFonts w:ascii="Calibri" w:hAnsi="Calibri"/>
      <w:sz w:val="16"/>
    </w:rPr>
  </w:style>
  <w:style w:type="character" w:customStyle="1" w:styleId="DocumentDateChar">
    <w:name w:val="DocumentDate Char"/>
    <w:basedOn w:val="SenderTegn"/>
    <w:link w:val="DocumentDate"/>
    <w:rsid w:val="00136245"/>
    <w:rPr>
      <w:rFonts w:ascii="Calibri" w:hAnsi="Calibri"/>
      <w:i/>
      <w:sz w:val="20"/>
    </w:rPr>
  </w:style>
  <w:style w:type="character" w:customStyle="1" w:styleId="SenderDepartmentTegn">
    <w:name w:val="SenderDepartment Tegn"/>
    <w:basedOn w:val="DocumentDateChar"/>
    <w:link w:val="SenderDepartment"/>
    <w:rsid w:val="00136245"/>
    <w:rPr>
      <w:rFonts w:ascii="Calibri" w:hAnsi="Calibri"/>
      <w:b/>
      <w:i w:val="0"/>
      <w:sz w:val="20"/>
    </w:rPr>
  </w:style>
  <w:style w:type="character" w:customStyle="1" w:styleId="SenderPrefixTegn">
    <w:name w:val="SenderPrefix Tegn"/>
    <w:basedOn w:val="SenderTegn"/>
    <w:link w:val="SenderPrefix"/>
    <w:rsid w:val="00136245"/>
    <w:rPr>
      <w:rFonts w:ascii="Calibri" w:hAnsi="Calibri"/>
      <w:b/>
      <w:sz w:val="16"/>
    </w:rPr>
  </w:style>
  <w:style w:type="paragraph" w:customStyle="1" w:styleId="FirstPageHeaderSpacer">
    <w:name w:val="FirstPageHeaderSpacer"/>
    <w:basedOn w:val="Normal"/>
    <w:rsid w:val="00136245"/>
    <w:pPr>
      <w:spacing w:line="240" w:lineRule="auto"/>
    </w:pPr>
    <w:rPr>
      <w:rFonts w:ascii="Algerian" w:hAnsi="Algerian"/>
      <w:sz w:val="16"/>
    </w:rPr>
  </w:style>
  <w:style w:type="character" w:customStyle="1" w:styleId="Overskrift3Tegn">
    <w:name w:val="Overskrift 3 Tegn"/>
    <w:basedOn w:val="Standardskrifttypeiafsnit"/>
    <w:link w:val="Overskrift3"/>
    <w:uiPriority w:val="9"/>
    <w:rsid w:val="00136245"/>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136245"/>
    <w:rPr>
      <w:rFonts w:asciiTheme="majorHAnsi" w:eastAsiaTheme="majorEastAsia" w:hAnsiTheme="majorHAnsi" w:cstheme="majorHAnsi"/>
      <w:b/>
      <w:iCs/>
      <w:sz w:val="24"/>
      <w:lang w:val="en-US"/>
    </w:rPr>
  </w:style>
  <w:style w:type="character" w:customStyle="1" w:styleId="Overskrift5Tegn">
    <w:name w:val="Overskrift 5 Tegn"/>
    <w:basedOn w:val="Standardskrifttypeiafsnit"/>
    <w:link w:val="Overskrift5"/>
    <w:uiPriority w:val="9"/>
    <w:rsid w:val="00136245"/>
    <w:rPr>
      <w:rFonts w:asciiTheme="majorHAnsi" w:eastAsiaTheme="majorEastAsia" w:hAnsiTheme="majorHAnsi" w:cstheme="majorBidi"/>
      <w:i/>
    </w:rPr>
  </w:style>
  <w:style w:type="paragraph" w:customStyle="1" w:styleId="TitelForside">
    <w:name w:val="TitelForside"/>
    <w:rsid w:val="00DE60C8"/>
    <w:pPr>
      <w:spacing w:after="120" w:line="240" w:lineRule="auto"/>
      <w:ind w:left="567" w:right="567"/>
      <w:outlineLvl w:val="0"/>
    </w:pPr>
    <w:rPr>
      <w:rFonts w:ascii="Candara" w:eastAsiaTheme="majorEastAsia" w:hAnsi="Candara" w:cstheme="majorBidi"/>
      <w:b/>
      <w:iCs/>
      <w:sz w:val="66"/>
      <w:szCs w:val="24"/>
    </w:rPr>
  </w:style>
  <w:style w:type="paragraph" w:customStyle="1" w:styleId="UndertitelForside">
    <w:name w:val="UndertitelForside"/>
    <w:rsid w:val="000D54DD"/>
    <w:pPr>
      <w:spacing w:after="0" w:line="240" w:lineRule="auto"/>
      <w:ind w:left="567" w:right="567"/>
    </w:pPr>
    <w:rPr>
      <w:rFonts w:ascii="Candara" w:hAnsi="Candara"/>
      <w:sz w:val="40"/>
      <w:szCs w:val="40"/>
    </w:rPr>
  </w:style>
  <w:style w:type="paragraph" w:customStyle="1" w:styleId="Manchet">
    <w:name w:val="Manchet"/>
    <w:rsid w:val="00B12AEF"/>
    <w:pPr>
      <w:spacing w:before="240" w:after="240" w:line="400" w:lineRule="atLeast"/>
    </w:pPr>
    <w:rPr>
      <w:rFonts w:ascii="Candara" w:hAnsi="Candara"/>
      <w:b/>
      <w:sz w:val="32"/>
      <w:szCs w:val="32"/>
    </w:rPr>
  </w:style>
  <w:style w:type="paragraph" w:customStyle="1" w:styleId="TitelForsideHvid">
    <w:name w:val="TitelForsideHvid"/>
    <w:basedOn w:val="TitelForside"/>
    <w:rsid w:val="000D54DD"/>
    <w:rPr>
      <w:color w:val="FFFFFF" w:themeColor="background1"/>
    </w:rPr>
  </w:style>
  <w:style w:type="paragraph" w:customStyle="1" w:styleId="UndertitelForsideHvid">
    <w:name w:val="UndertitelForsideHvid"/>
    <w:basedOn w:val="UndertitelForside"/>
    <w:next w:val="Normal"/>
    <w:rsid w:val="00001414"/>
    <w:rPr>
      <w:color w:val="FFFFFF" w:themeColor="background1"/>
    </w:rPr>
  </w:style>
  <w:style w:type="paragraph" w:styleId="Overskrift">
    <w:name w:val="TOC Heading"/>
    <w:basedOn w:val="Overskrift1"/>
    <w:next w:val="Normal"/>
    <w:uiPriority w:val="39"/>
    <w:unhideWhenUsed/>
    <w:rsid w:val="00CF746A"/>
    <w:pPr>
      <w:spacing w:before="240"/>
      <w:outlineLvl w:val="9"/>
    </w:pPr>
    <w:rPr>
      <w:b w:val="0"/>
      <w:color w:val="002659" w:themeColor="accent1" w:themeShade="BF"/>
      <w:sz w:val="32"/>
      <w:lang w:eastAsia="da-DK"/>
    </w:rPr>
  </w:style>
  <w:style w:type="paragraph" w:styleId="Indholdsfortegnelse1">
    <w:name w:val="toc 1"/>
    <w:basedOn w:val="Normal"/>
    <w:next w:val="Normal"/>
    <w:autoRedefine/>
    <w:uiPriority w:val="39"/>
    <w:unhideWhenUsed/>
    <w:rsid w:val="00136245"/>
    <w:pPr>
      <w:spacing w:after="100"/>
    </w:pPr>
  </w:style>
  <w:style w:type="paragraph" w:styleId="Indholdsfortegnelse2">
    <w:name w:val="toc 2"/>
    <w:basedOn w:val="Normal"/>
    <w:next w:val="Normal"/>
    <w:autoRedefine/>
    <w:uiPriority w:val="39"/>
    <w:unhideWhenUsed/>
    <w:rsid w:val="00136245"/>
    <w:pPr>
      <w:spacing w:after="100"/>
      <w:ind w:left="220"/>
    </w:pPr>
  </w:style>
  <w:style w:type="paragraph" w:styleId="Indholdsfortegnelse3">
    <w:name w:val="toc 3"/>
    <w:basedOn w:val="Normal"/>
    <w:next w:val="Normal"/>
    <w:autoRedefine/>
    <w:uiPriority w:val="39"/>
    <w:unhideWhenUsed/>
    <w:rsid w:val="00136245"/>
    <w:pPr>
      <w:spacing w:after="100"/>
      <w:ind w:left="440"/>
    </w:pPr>
  </w:style>
  <w:style w:type="character" w:styleId="Hyperlink">
    <w:name w:val="Hyperlink"/>
    <w:basedOn w:val="Standardskrifttypeiafsnit"/>
    <w:uiPriority w:val="99"/>
    <w:unhideWhenUsed/>
    <w:rsid w:val="00136245"/>
    <w:rPr>
      <w:color w:val="58A618" w:themeColor="hyperlink"/>
      <w:u w:val="single"/>
    </w:rPr>
  </w:style>
  <w:style w:type="paragraph" w:styleId="Indholdsfortegnelse4">
    <w:name w:val="toc 4"/>
    <w:basedOn w:val="Normal"/>
    <w:next w:val="Normal"/>
    <w:autoRedefine/>
    <w:uiPriority w:val="39"/>
    <w:unhideWhenUsed/>
    <w:rsid w:val="003A74E9"/>
    <w:pPr>
      <w:spacing w:before="80" w:after="80" w:line="240" w:lineRule="auto"/>
      <w:ind w:left="680"/>
    </w:pPr>
    <w:rPr>
      <w:rFonts w:ascii="Candara" w:hAnsi="Candara"/>
    </w:rPr>
  </w:style>
  <w:style w:type="paragraph" w:styleId="Brdtekst">
    <w:name w:val="Body Text"/>
    <w:basedOn w:val="Normal"/>
    <w:link w:val="BrdtekstTegn"/>
    <w:uiPriority w:val="1"/>
    <w:rsid w:val="00720F24"/>
    <w:pPr>
      <w:widowControl w:val="0"/>
      <w:autoSpaceDE w:val="0"/>
      <w:autoSpaceDN w:val="0"/>
      <w:spacing w:line="240" w:lineRule="auto"/>
    </w:pPr>
    <w:rPr>
      <w:rFonts w:eastAsia="Verdana" w:cs="Verdana"/>
      <w:szCs w:val="20"/>
      <w:lang w:val="en-US"/>
    </w:rPr>
  </w:style>
  <w:style w:type="character" w:customStyle="1" w:styleId="BrdtekstTegn">
    <w:name w:val="Brødtekst Tegn"/>
    <w:basedOn w:val="Standardskrifttypeiafsnit"/>
    <w:link w:val="Brdtekst"/>
    <w:uiPriority w:val="1"/>
    <w:rsid w:val="00720F24"/>
    <w:rPr>
      <w:rFonts w:ascii="Verdana" w:eastAsia="Verdana" w:hAnsi="Verdana" w:cs="Verdana"/>
      <w:sz w:val="20"/>
      <w:szCs w:val="20"/>
      <w:lang w:val="en-US"/>
    </w:rPr>
  </w:style>
  <w:style w:type="paragraph" w:customStyle="1" w:styleId="LavLinje">
    <w:name w:val="LavLinje"/>
    <w:rsid w:val="00E17FF1"/>
    <w:pPr>
      <w:spacing w:after="0" w:line="20" w:lineRule="exact"/>
    </w:pPr>
    <w:rPr>
      <w:rFonts w:ascii="Verdana" w:hAnsi="Verdana"/>
      <w:sz w:val="20"/>
    </w:rPr>
  </w:style>
  <w:style w:type="paragraph" w:customStyle="1" w:styleId="Datablad">
    <w:name w:val="Datablad"/>
    <w:basedOn w:val="Overskrift2"/>
    <w:rsid w:val="002839BD"/>
    <w:pPr>
      <w:outlineLvl w:val="9"/>
    </w:pPr>
  </w:style>
  <w:style w:type="paragraph" w:styleId="Titel">
    <w:name w:val="Title"/>
    <w:aliases w:val="Rapportnavn"/>
    <w:basedOn w:val="Normal"/>
    <w:next w:val="Normal"/>
    <w:link w:val="TitelTegn"/>
    <w:uiPriority w:val="10"/>
    <w:qFormat/>
    <w:rsid w:val="00136245"/>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136245"/>
    <w:rPr>
      <w:rFonts w:ascii="Calibri" w:eastAsiaTheme="majorEastAsia" w:hAnsi="Calibri" w:cstheme="majorBidi"/>
      <w:caps/>
      <w:spacing w:val="-10"/>
      <w:kern w:val="28"/>
      <w:sz w:val="72"/>
      <w:szCs w:val="56"/>
    </w:rPr>
  </w:style>
  <w:style w:type="paragraph" w:customStyle="1" w:styleId="NormalFed">
    <w:name w:val="NormalFed"/>
    <w:basedOn w:val="Normal"/>
    <w:rsid w:val="00DE60C8"/>
    <w:rPr>
      <w:b/>
    </w:rPr>
  </w:style>
  <w:style w:type="paragraph" w:styleId="Listeafsnit">
    <w:name w:val="List Paragraph"/>
    <w:basedOn w:val="Normal"/>
    <w:uiPriority w:val="34"/>
    <w:qFormat/>
    <w:rsid w:val="00136245"/>
    <w:pPr>
      <w:spacing w:after="480"/>
      <w:ind w:left="720"/>
      <w:contextualSpacing/>
    </w:pPr>
  </w:style>
  <w:style w:type="paragraph" w:customStyle="1" w:styleId="Normaludenafstand">
    <w:name w:val="Normal uden afstand"/>
    <w:basedOn w:val="Normal"/>
    <w:rsid w:val="004003A1"/>
    <w:pPr>
      <w:spacing w:after="0"/>
    </w:pPr>
    <w:rPr>
      <w:noProof/>
    </w:rPr>
  </w:style>
  <w:style w:type="paragraph" w:customStyle="1" w:styleId="KategoritekstInvitation">
    <w:name w:val="KategoritekstInvitation"/>
    <w:basedOn w:val="Overskrift1"/>
    <w:rsid w:val="00DE64C5"/>
    <w:pPr>
      <w:framePr w:wrap="around" w:vAnchor="page" w:hAnchor="page" w:x="568" w:y="5558"/>
      <w:spacing w:line="168" w:lineRule="auto"/>
      <w:suppressOverlap/>
      <w:jc w:val="right"/>
    </w:pPr>
    <w:rPr>
      <w:caps/>
      <w:color w:val="99AEC9"/>
      <w:sz w:val="144"/>
    </w:rPr>
  </w:style>
  <w:style w:type="paragraph" w:customStyle="1" w:styleId="KategoritekstNyhedsbrev">
    <w:name w:val="KategoritekstNyhedsbrev"/>
    <w:basedOn w:val="KategoritekstInvitation"/>
    <w:rsid w:val="002256B9"/>
    <w:pPr>
      <w:framePr w:wrap="around"/>
      <w:outlineLvl w:val="9"/>
    </w:pPr>
    <w:rPr>
      <w:color w:val="BCD5A7"/>
    </w:rPr>
  </w:style>
  <w:style w:type="paragraph" w:customStyle="1" w:styleId="KategoritekstInformation">
    <w:name w:val="KategoritekstInformation"/>
    <w:basedOn w:val="KategoritekstInvitation"/>
    <w:rsid w:val="00DE64C5"/>
    <w:pPr>
      <w:framePr w:wrap="around"/>
      <w:outlineLvl w:val="9"/>
    </w:pPr>
    <w:rPr>
      <w:color w:val="CDCBAE"/>
    </w:rPr>
  </w:style>
  <w:style w:type="paragraph" w:customStyle="1" w:styleId="DatoInformation">
    <w:name w:val="DatoInformation"/>
    <w:basedOn w:val="Normaludenafstand"/>
    <w:rsid w:val="00D71A30"/>
    <w:pPr>
      <w:framePr w:wrap="around" w:vAnchor="page" w:hAnchor="page" w:x="568" w:y="568"/>
      <w:suppressOverlap/>
      <w:jc w:val="right"/>
    </w:pPr>
    <w:rPr>
      <w:rFonts w:ascii="Candara" w:hAnsi="Candara"/>
      <w:sz w:val="28"/>
    </w:rPr>
  </w:style>
  <w:style w:type="paragraph" w:customStyle="1" w:styleId="AfsenderTekst">
    <w:name w:val="AfsenderTekst"/>
    <w:basedOn w:val="Normaludenafstand"/>
    <w:rsid w:val="00D71A30"/>
    <w:pPr>
      <w:framePr w:wrap="around" w:vAnchor="page" w:hAnchor="page" w:x="568" w:y="568"/>
      <w:suppressOverlap/>
      <w:jc w:val="right"/>
    </w:pPr>
    <w:rPr>
      <w:rFonts w:ascii="Candara" w:hAnsi="Candara"/>
      <w:b/>
      <w:sz w:val="28"/>
    </w:rPr>
  </w:style>
  <w:style w:type="paragraph" w:customStyle="1" w:styleId="Program">
    <w:name w:val="Program"/>
    <w:basedOn w:val="Overskrift2"/>
    <w:rsid w:val="003B4367"/>
  </w:style>
  <w:style w:type="paragraph" w:customStyle="1" w:styleId="ProgramTekst">
    <w:name w:val="ProgramTekst"/>
    <w:basedOn w:val="Normal"/>
    <w:rsid w:val="0071088F"/>
    <w:pPr>
      <w:spacing w:after="0" w:line="240" w:lineRule="auto"/>
    </w:pPr>
  </w:style>
  <w:style w:type="paragraph" w:customStyle="1" w:styleId="SidenummerTekst">
    <w:name w:val="SidenummerTekst"/>
    <w:basedOn w:val="Normal"/>
    <w:rsid w:val="0023648D"/>
    <w:pPr>
      <w:framePr w:wrap="around" w:vAnchor="page" w:hAnchor="page" w:x="1022" w:y="15877"/>
      <w:spacing w:after="0"/>
      <w:suppressOverlap/>
    </w:pPr>
    <w:rPr>
      <w:sz w:val="15"/>
    </w:rPr>
  </w:style>
  <w:style w:type="paragraph" w:customStyle="1" w:styleId="SidefodTekst">
    <w:name w:val="SidefodTekst"/>
    <w:basedOn w:val="Normal"/>
    <w:rsid w:val="008B308A"/>
    <w:pPr>
      <w:spacing w:after="0"/>
      <w:jc w:val="right"/>
    </w:pPr>
  </w:style>
  <w:style w:type="paragraph" w:customStyle="1" w:styleId="Afmeldingstekst">
    <w:name w:val="Afmeldingstekst"/>
    <w:basedOn w:val="Normal"/>
    <w:rsid w:val="00C7051B"/>
    <w:pPr>
      <w:framePr w:vSpace="113" w:wrap="around" w:vAnchor="page" w:hAnchor="page" w:x="1022" w:y="14630"/>
      <w:spacing w:after="0"/>
      <w:suppressOverlap/>
    </w:pPr>
    <w:rPr>
      <w:sz w:val="16"/>
    </w:rPr>
  </w:style>
  <w:style w:type="paragraph" w:customStyle="1" w:styleId="Punktopstilling">
    <w:name w:val="Punktopstilling"/>
    <w:basedOn w:val="Listeafsnit"/>
    <w:rsid w:val="00735948"/>
    <w:pPr>
      <w:numPr>
        <w:numId w:val="16"/>
      </w:numPr>
      <w:ind w:left="1985" w:hanging="425"/>
    </w:pPr>
  </w:style>
  <w:style w:type="character" w:styleId="Ulstomtale">
    <w:name w:val="Unresolved Mention"/>
    <w:basedOn w:val="Standardskrifttypeiafsnit"/>
    <w:uiPriority w:val="99"/>
    <w:semiHidden/>
    <w:unhideWhenUsed/>
    <w:rsid w:val="00813F9C"/>
    <w:rPr>
      <w:color w:val="605E5C"/>
      <w:shd w:val="clear" w:color="auto" w:fill="E1DFDD"/>
    </w:rPr>
  </w:style>
  <w:style w:type="paragraph" w:customStyle="1" w:styleId="Talopstilling">
    <w:name w:val="Talopstilling"/>
    <w:basedOn w:val="Listeafsnit"/>
    <w:rsid w:val="000C5906"/>
    <w:pPr>
      <w:numPr>
        <w:numId w:val="17"/>
      </w:numPr>
      <w:ind w:left="1985" w:hanging="425"/>
    </w:pPr>
  </w:style>
  <w:style w:type="paragraph" w:customStyle="1" w:styleId="Adressat">
    <w:name w:val="Adressat"/>
    <w:basedOn w:val="Normal"/>
    <w:rsid w:val="00136245"/>
    <w:pPr>
      <w:spacing w:after="0"/>
    </w:pPr>
  </w:style>
  <w:style w:type="paragraph" w:styleId="Ingenafstand">
    <w:name w:val="No Spacing"/>
    <w:uiPriority w:val="4"/>
    <w:rsid w:val="00136245"/>
    <w:pPr>
      <w:spacing w:after="0" w:line="240" w:lineRule="auto"/>
    </w:pPr>
    <w:rPr>
      <w:rFonts w:ascii="Calibri" w:hAnsi="Calibri"/>
    </w:rPr>
  </w:style>
  <w:style w:type="paragraph" w:customStyle="1" w:styleId="AdressatO1">
    <w:name w:val="Adressat (O1)"/>
    <w:basedOn w:val="Ingenafstand"/>
    <w:next w:val="Normal"/>
    <w:uiPriority w:val="1"/>
    <w:rsid w:val="00136245"/>
    <w:pPr>
      <w:spacing w:line="280" w:lineRule="exact"/>
      <w:outlineLvl w:val="0"/>
    </w:pPr>
    <w:rPr>
      <w:rFonts w:eastAsia="Calibri" w:cs="Times New Roman"/>
    </w:rPr>
  </w:style>
  <w:style w:type="paragraph" w:customStyle="1" w:styleId="Afsender">
    <w:name w:val="Afsender"/>
    <w:basedOn w:val="Normal"/>
    <w:next w:val="Normal"/>
    <w:link w:val="AfsenderTegn"/>
    <w:rsid w:val="00136245"/>
    <w:pPr>
      <w:spacing w:after="0" w:line="200" w:lineRule="exact"/>
    </w:pPr>
    <w:rPr>
      <w:rFonts w:asciiTheme="minorHAnsi" w:eastAsiaTheme="minorEastAsia" w:hAnsiTheme="minorHAnsi" w:cs="Calibri"/>
      <w:color w:val="595959"/>
      <w:sz w:val="16"/>
      <w:szCs w:val="20"/>
      <w:lang w:eastAsia="da-DK"/>
    </w:rPr>
  </w:style>
  <w:style w:type="character" w:customStyle="1" w:styleId="AfsenderTegn">
    <w:name w:val="Afsender Tegn"/>
    <w:basedOn w:val="Standardskrifttypeiafsnit"/>
    <w:link w:val="Afsender"/>
    <w:locked/>
    <w:rsid w:val="00136245"/>
    <w:rPr>
      <w:rFonts w:eastAsiaTheme="minorEastAsia" w:cs="Calibri"/>
      <w:color w:val="595959"/>
      <w:sz w:val="16"/>
      <w:szCs w:val="20"/>
      <w:lang w:eastAsia="da-DK"/>
    </w:rPr>
  </w:style>
  <w:style w:type="paragraph" w:customStyle="1" w:styleId="BrevO1">
    <w:name w:val="Brev (O1)"/>
    <w:basedOn w:val="Normal"/>
    <w:uiPriority w:val="4"/>
    <w:qFormat/>
    <w:rsid w:val="00136245"/>
    <w:pPr>
      <w:widowControl w:val="0"/>
      <w:autoSpaceDE w:val="0"/>
      <w:autoSpaceDN w:val="0"/>
      <w:adjustRightInd w:val="0"/>
      <w:spacing w:before="480" w:after="280" w:line="280" w:lineRule="exact"/>
      <w:outlineLvl w:val="0"/>
    </w:pPr>
    <w:rPr>
      <w:rFonts w:cs="Calibri"/>
      <w:b/>
      <w:bCs/>
      <w:sz w:val="26"/>
      <w:szCs w:val="24"/>
    </w:rPr>
  </w:style>
  <w:style w:type="paragraph" w:customStyle="1" w:styleId="BrevO2">
    <w:name w:val="Brev (O2)"/>
    <w:basedOn w:val="Normal"/>
    <w:next w:val="Normal"/>
    <w:link w:val="BrevO2Tegn"/>
    <w:uiPriority w:val="4"/>
    <w:unhideWhenUsed/>
    <w:qFormat/>
    <w:rsid w:val="00136245"/>
    <w:pPr>
      <w:spacing w:line="280" w:lineRule="exact"/>
      <w:outlineLvl w:val="1"/>
    </w:pPr>
    <w:rPr>
      <w:b/>
      <w:sz w:val="24"/>
    </w:rPr>
  </w:style>
  <w:style w:type="character" w:customStyle="1" w:styleId="BrevO2Tegn">
    <w:name w:val="Brev (O2) Tegn"/>
    <w:basedOn w:val="Standardskrifttypeiafsnit"/>
    <w:link w:val="BrevO2"/>
    <w:uiPriority w:val="4"/>
    <w:rsid w:val="00136245"/>
    <w:rPr>
      <w:rFonts w:ascii="Calibri" w:hAnsi="Calibri"/>
      <w:b/>
      <w:sz w:val="24"/>
    </w:rPr>
  </w:style>
  <w:style w:type="paragraph" w:customStyle="1" w:styleId="BrevO3">
    <w:name w:val="Brev (O3)"/>
    <w:basedOn w:val="Normal"/>
    <w:next w:val="Normal"/>
    <w:link w:val="BrevO3Tegn"/>
    <w:uiPriority w:val="4"/>
    <w:unhideWhenUsed/>
    <w:qFormat/>
    <w:rsid w:val="00136245"/>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136245"/>
    <w:rPr>
      <w:rFonts w:ascii="Calibri" w:hAnsi="Calibri" w:cs="Arial"/>
      <w:b/>
      <w:bCs/>
      <w:szCs w:val="20"/>
    </w:rPr>
  </w:style>
  <w:style w:type="paragraph" w:customStyle="1" w:styleId="BrevO4">
    <w:name w:val="Brev (O4)"/>
    <w:basedOn w:val="Normal"/>
    <w:next w:val="Normal"/>
    <w:link w:val="BrevO4Tegn"/>
    <w:uiPriority w:val="4"/>
    <w:unhideWhenUsed/>
    <w:qFormat/>
    <w:rsid w:val="0013624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136245"/>
    <w:rPr>
      <w:rFonts w:ascii="Calibri" w:hAnsi="Calibri" w:cs="Arial"/>
      <w:bCs/>
      <w:i/>
      <w:szCs w:val="20"/>
    </w:rPr>
  </w:style>
  <w:style w:type="paragraph" w:customStyle="1" w:styleId="BrevnotatKORTO1">
    <w:name w:val="Brev/notat KORT (O1)"/>
    <w:basedOn w:val="Normal"/>
    <w:next w:val="Normal"/>
    <w:link w:val="BrevnotatKORTO1Tegn"/>
    <w:uiPriority w:val="4"/>
    <w:qFormat/>
    <w:rsid w:val="00136245"/>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136245"/>
    <w:rPr>
      <w:rFonts w:ascii="Calibri" w:eastAsia="Calibri" w:hAnsi="Calibri" w:cs="Times New Roman"/>
      <w:b/>
      <w:caps/>
      <w:sz w:val="26"/>
      <w:szCs w:val="20"/>
    </w:rPr>
  </w:style>
  <w:style w:type="paragraph" w:styleId="Citat">
    <w:name w:val="Quote"/>
    <w:basedOn w:val="Normal"/>
    <w:next w:val="Normal"/>
    <w:link w:val="CitatTegn"/>
    <w:uiPriority w:val="29"/>
    <w:qFormat/>
    <w:rsid w:val="00136245"/>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136245"/>
    <w:rPr>
      <w:rFonts w:ascii="Calibri" w:hAnsi="Calibri"/>
      <w:i/>
      <w:iCs/>
      <w:color w:val="404040" w:themeColor="text1" w:themeTint="BF"/>
    </w:rPr>
  </w:style>
  <w:style w:type="paragraph" w:customStyle="1" w:styleId="Dato-JournalO1">
    <w:name w:val="Dato-Journal (O1)"/>
    <w:basedOn w:val="Normal"/>
    <w:link w:val="Dato-JournalO1Tegn"/>
    <w:uiPriority w:val="2"/>
    <w:rsid w:val="00136245"/>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136245"/>
    <w:rPr>
      <w:rFonts w:ascii="Calibri" w:hAnsi="Calibri"/>
      <w:szCs w:val="20"/>
    </w:rPr>
  </w:style>
  <w:style w:type="character" w:styleId="Fremhv">
    <w:name w:val="Emphasis"/>
    <w:basedOn w:val="Standardskrifttypeiafsnit"/>
    <w:uiPriority w:val="20"/>
    <w:qFormat/>
    <w:rsid w:val="00136245"/>
    <w:rPr>
      <w:i/>
      <w:iCs/>
    </w:rPr>
  </w:style>
  <w:style w:type="character" w:styleId="Kraftigfremhvning">
    <w:name w:val="Intense Emphasis"/>
    <w:basedOn w:val="Standardskrifttypeiafsnit"/>
    <w:uiPriority w:val="21"/>
    <w:qFormat/>
    <w:rsid w:val="00136245"/>
    <w:rPr>
      <w:b/>
      <w:i/>
      <w:iCs/>
      <w:color w:val="auto"/>
    </w:rPr>
  </w:style>
  <w:style w:type="character" w:styleId="Kraftighenvisning">
    <w:name w:val="Intense Reference"/>
    <w:basedOn w:val="Standardskrifttypeiafsnit"/>
    <w:uiPriority w:val="32"/>
    <w:qFormat/>
    <w:rsid w:val="00136245"/>
    <w:rPr>
      <w:b/>
      <w:bCs/>
      <w:smallCaps/>
      <w:color w:val="auto"/>
      <w:spacing w:val="5"/>
    </w:rPr>
  </w:style>
  <w:style w:type="character" w:customStyle="1" w:styleId="Overskrift6Tegn">
    <w:name w:val="Overskrift 6 Tegn"/>
    <w:basedOn w:val="Standardskrifttypeiafsnit"/>
    <w:link w:val="Overskrift6"/>
    <w:uiPriority w:val="9"/>
    <w:rsid w:val="00136245"/>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136245"/>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136245"/>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136245"/>
    <w:rPr>
      <w:rFonts w:asciiTheme="majorHAnsi" w:eastAsiaTheme="majorEastAsia" w:hAnsiTheme="majorHAnsi" w:cstheme="majorBidi"/>
      <w:i/>
      <w:iCs/>
      <w:sz w:val="21"/>
      <w:szCs w:val="21"/>
    </w:rPr>
  </w:style>
  <w:style w:type="paragraph" w:styleId="Strktcitat">
    <w:name w:val="Intense Quote"/>
    <w:basedOn w:val="Normal"/>
    <w:next w:val="Normal"/>
    <w:link w:val="StrktcitatTegn"/>
    <w:uiPriority w:val="30"/>
    <w:qFormat/>
    <w:rsid w:val="00136245"/>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136245"/>
    <w:rPr>
      <w:rFonts w:ascii="Calibri" w:hAnsi="Calibri"/>
      <w:i/>
      <w:iCs/>
    </w:rPr>
  </w:style>
  <w:style w:type="character" w:styleId="Svagfremhvning">
    <w:name w:val="Subtle Emphasis"/>
    <w:basedOn w:val="Standardskrifttypeiafsnit"/>
    <w:uiPriority w:val="19"/>
    <w:qFormat/>
    <w:rsid w:val="00136245"/>
    <w:rPr>
      <w:i/>
      <w:iCs/>
      <w:color w:val="595959" w:themeColor="text1" w:themeTint="A6"/>
    </w:rPr>
  </w:style>
  <w:style w:type="character" w:styleId="Svaghenvisning">
    <w:name w:val="Subtle Reference"/>
    <w:basedOn w:val="Standardskrifttypeiafsnit"/>
    <w:uiPriority w:val="31"/>
    <w:qFormat/>
    <w:rsid w:val="00136245"/>
    <w:rPr>
      <w:smallCaps/>
      <w:color w:val="5A5A5A" w:themeColor="text1" w:themeTint="A5"/>
    </w:rPr>
  </w:style>
  <w:style w:type="paragraph" w:customStyle="1" w:styleId="TabBrevtekst">
    <w:name w:val="Tab Brevtekst"/>
    <w:basedOn w:val="Normal"/>
    <w:uiPriority w:val="9"/>
    <w:qFormat/>
    <w:rsid w:val="00136245"/>
    <w:pPr>
      <w:tabs>
        <w:tab w:val="left" w:pos="2835"/>
      </w:tabs>
      <w:spacing w:after="240" w:line="240" w:lineRule="auto"/>
    </w:pPr>
    <w:rPr>
      <w:rFonts w:eastAsiaTheme="minorEastAsia" w:cs="Arial"/>
      <w:bCs/>
      <w:szCs w:val="20"/>
      <w:lang w:eastAsia="da-DK"/>
    </w:rPr>
  </w:style>
  <w:style w:type="paragraph" w:styleId="Undertitel">
    <w:name w:val="Subtitle"/>
    <w:basedOn w:val="Normal"/>
    <w:next w:val="Normal"/>
    <w:link w:val="UndertitelTegn"/>
    <w:uiPriority w:val="11"/>
    <w:qFormat/>
    <w:rsid w:val="0013624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136245"/>
    <w:rPr>
      <w:rFonts w:ascii="Calibri" w:eastAsiaTheme="minorEastAsia" w:hAnsi="Calibri"/>
      <w:color w:val="5A5A5A" w:themeColor="text1" w:themeTint="A5"/>
    </w:rPr>
  </w:style>
  <w:style w:type="paragraph" w:customStyle="1" w:styleId="Dokumentinfofed">
    <w:name w:val="Dokumentinfo fed"/>
    <w:basedOn w:val="Normal"/>
    <w:link w:val="DokumentinfofedTegn"/>
    <w:qFormat/>
    <w:rsid w:val="00941BDB"/>
    <w:pPr>
      <w:spacing w:after="0" w:line="240" w:lineRule="auto"/>
    </w:pPr>
    <w:rPr>
      <w:b/>
      <w:szCs w:val="20"/>
    </w:rPr>
  </w:style>
  <w:style w:type="paragraph" w:customStyle="1" w:styleId="Dokumentinfo">
    <w:name w:val="Dokumentinfo"/>
    <w:basedOn w:val="Dokumentinfofed"/>
    <w:link w:val="DokumentinfoTegn"/>
    <w:qFormat/>
    <w:rsid w:val="00CF2452"/>
    <w:pPr>
      <w:spacing w:after="20"/>
    </w:pPr>
    <w:rPr>
      <w:b w:val="0"/>
      <w:bCs/>
    </w:rPr>
  </w:style>
  <w:style w:type="character" w:customStyle="1" w:styleId="DokumentinfofedTegn">
    <w:name w:val="Dokumentinfo fed Tegn"/>
    <w:basedOn w:val="Standardskrifttypeiafsnit"/>
    <w:link w:val="Dokumentinfofed"/>
    <w:rsid w:val="00941BDB"/>
    <w:rPr>
      <w:rFonts w:ascii="Calibri" w:hAnsi="Calibri"/>
      <w:b/>
      <w:szCs w:val="20"/>
    </w:rPr>
  </w:style>
  <w:style w:type="character" w:customStyle="1" w:styleId="DokumentinfoTegn">
    <w:name w:val="Dokumentinfo Tegn"/>
    <w:basedOn w:val="DokumentinfofedTegn"/>
    <w:link w:val="Dokumentinfo"/>
    <w:rsid w:val="00CF2452"/>
    <w:rPr>
      <w:rFonts w:ascii="Calibri" w:hAnsi="Calibri"/>
      <w:b w:val="0"/>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anders.dk\dfs\DynamicTemplate\Skabeloner\Notat-Dagsorden-Referat.dotm" TargetMode="External"/></Relationships>
</file>

<file path=word/theme/theme1.xml><?xml version="1.0" encoding="utf-8"?>
<a:theme xmlns:a="http://schemas.openxmlformats.org/drawingml/2006/main" name="Galleri">
  <a:themeElements>
    <a:clrScheme name="Lolland Kommune">
      <a:dk1>
        <a:srgbClr val="000000"/>
      </a:dk1>
      <a:lt1>
        <a:srgbClr val="FFFFFF"/>
      </a:lt1>
      <a:dk2>
        <a:srgbClr val="003478"/>
      </a:dk2>
      <a:lt2>
        <a:srgbClr val="E5EAF1"/>
      </a:lt2>
      <a:accent1>
        <a:srgbClr val="003478"/>
      </a:accent1>
      <a:accent2>
        <a:srgbClr val="58A618"/>
      </a:accent2>
      <a:accent3>
        <a:srgbClr val="8FCAE7"/>
      </a:accent3>
      <a:accent4>
        <a:srgbClr val="BED600"/>
      </a:accent4>
      <a:accent5>
        <a:srgbClr val="009BBB"/>
      </a:accent5>
      <a:accent6>
        <a:srgbClr val="827C34"/>
      </a:accent6>
      <a:hlink>
        <a:srgbClr val="58A618"/>
      </a:hlink>
      <a:folHlink>
        <a:srgbClr val="58A618"/>
      </a:folHlink>
    </a:clrScheme>
    <a:fontScheme name="Galleri">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i">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67583-F8C5-4E2E-B681-26EE28D4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Notat-Dagsorden-Referat</Template>
  <TotalTime>9</TotalTime>
  <Pages>1</Pages>
  <Words>261</Words>
  <Characters>1574</Characters>
  <Application>Microsoft Office Word</Application>
  <DocSecurity>0</DocSecurity>
  <Lines>143</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Carlsen Olesen</dc:creator>
  <cp:lastModifiedBy>Maria Carlsen Olesen</cp:lastModifiedBy>
  <cp:revision>2</cp:revision>
  <cp:lastPrinted>2021-07-23T08:42:00Z</cp:lastPrinted>
  <dcterms:created xsi:type="dcterms:W3CDTF">2025-01-09T11:56:00Z</dcterms:created>
  <dcterms:modified xsi:type="dcterms:W3CDTF">2025-01-09T11:56:00Z</dcterms:modified>
</cp:coreProperties>
</file>