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3C00" w14:textId="1757CF26" w:rsidR="00B86088" w:rsidRDefault="00520B28" w:rsidP="00A7317C">
      <w:pPr>
        <w:spacing w:after="0" w:line="276" w:lineRule="auto"/>
        <w:rPr>
          <w:bCs/>
          <w:szCs w:val="20"/>
        </w:rPr>
      </w:pPr>
      <w:r w:rsidRPr="00520B28">
        <w:rPr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AFA40" wp14:editId="4516B664">
                <wp:simplePos x="0" y="0"/>
                <wp:positionH relativeFrom="page">
                  <wp:align>left</wp:align>
                </wp:positionH>
                <wp:positionV relativeFrom="paragraph">
                  <wp:posOffset>310791</wp:posOffset>
                </wp:positionV>
                <wp:extent cx="7831455" cy="76835"/>
                <wp:effectExtent l="0" t="0" r="1714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831455" cy="76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902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11CA" w14:textId="51EC4045" w:rsidR="00520B28" w:rsidRDefault="00520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AFA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4.45pt;width:616.65pt;height:6.05pt;flip:y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" fillcolor="#7f7f7f [1612]" strokecolor="white [3212]">
                <v:fill opacity="19018f"/>
                <v:textbox>
                  <w:txbxContent>
                    <w:p w14:paraId="6F1A11CA" w14:textId="51EC4045" w:rsidR="00520B28" w:rsidRDefault="00520B28"/>
                  </w:txbxContent>
                </v:textbox>
                <w10:wrap type="square" anchorx="page"/>
              </v:shape>
            </w:pict>
          </mc:Fallback>
        </mc:AlternateContent>
      </w:r>
    </w:p>
    <w:p w14:paraId="165CA88A" w14:textId="736225FA" w:rsidR="00F63D6A" w:rsidRDefault="00F63D6A" w:rsidP="003858BC"/>
    <w:p w14:paraId="7EB639ED" w14:textId="64692B4D" w:rsidR="00520B28" w:rsidRPr="00602CA0" w:rsidRDefault="00910B64" w:rsidP="00520B28">
      <w:pPr>
        <w:rPr>
          <w:rFonts w:ascii="72 Light" w:hAnsi="72 Light" w:cs="72 Light"/>
          <w:color w:val="808080" w:themeColor="background1" w:themeShade="80"/>
          <w:sz w:val="32"/>
          <w:szCs w:val="32"/>
        </w:rPr>
      </w:pPr>
      <w:r>
        <w:rPr>
          <w:rFonts w:ascii="72 Light" w:hAnsi="72 Light" w:cs="72 Light"/>
          <w:color w:val="808080" w:themeColor="background1" w:themeShade="80"/>
          <w:sz w:val="32"/>
          <w:szCs w:val="32"/>
        </w:rPr>
        <w:t>LØNINDSTILLINGSSKEMA</w:t>
      </w:r>
    </w:p>
    <w:p w14:paraId="0EDF81DE" w14:textId="76C7A826" w:rsidR="00520B28" w:rsidRDefault="00910B64" w:rsidP="00520B28">
      <w:pPr>
        <w:rPr>
          <w:rFonts w:ascii="72 Light" w:hAnsi="72 Light" w:cs="72 Light"/>
          <w:b/>
          <w:bCs/>
          <w:sz w:val="28"/>
          <w:szCs w:val="28"/>
        </w:rPr>
      </w:pPr>
      <w:r>
        <w:rPr>
          <w:rFonts w:ascii="72 Light" w:hAnsi="72 Light" w:cs="72 Light"/>
          <w:b/>
          <w:bCs/>
          <w:sz w:val="28"/>
          <w:szCs w:val="28"/>
        </w:rPr>
        <w:t xml:space="preserve">Lønforhandling – indstillingsskema til intern brug udfyldes og sendes til din TR </w:t>
      </w:r>
    </w:p>
    <w:p w14:paraId="428E218F" w14:textId="648ABD27" w:rsidR="00910B64" w:rsidRPr="00910B64" w:rsidRDefault="00910B64" w:rsidP="00910B64">
      <w:pPr>
        <w:rPr>
          <w:rFonts w:ascii="72 Light" w:hAnsi="72 Light" w:cs="72 Light"/>
          <w:b/>
        </w:rPr>
      </w:pPr>
    </w:p>
    <w:tbl>
      <w:tblPr>
        <w:tblpPr w:leftFromText="141" w:rightFromText="141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02"/>
      </w:tblGrid>
      <w:tr w:rsidR="00910B64" w:rsidRPr="00910B64" w14:paraId="08029A3A" w14:textId="77777777" w:rsidTr="00D835A3">
        <w:trPr>
          <w:trHeight w:val="530"/>
        </w:trPr>
        <w:tc>
          <w:tcPr>
            <w:tcW w:w="4361" w:type="dxa"/>
            <w:shd w:val="clear" w:color="auto" w:fill="auto"/>
          </w:tcPr>
          <w:p w14:paraId="61AA3ECB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Navn:</w:t>
            </w:r>
          </w:p>
        </w:tc>
        <w:tc>
          <w:tcPr>
            <w:tcW w:w="4502" w:type="dxa"/>
            <w:shd w:val="clear" w:color="auto" w:fill="auto"/>
          </w:tcPr>
          <w:p w14:paraId="5B37D566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3DD9137F" w14:textId="77777777" w:rsidTr="00D835A3">
        <w:trPr>
          <w:trHeight w:val="466"/>
        </w:trPr>
        <w:tc>
          <w:tcPr>
            <w:tcW w:w="4361" w:type="dxa"/>
            <w:shd w:val="clear" w:color="auto" w:fill="auto"/>
          </w:tcPr>
          <w:p w14:paraId="66E35352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Stilling:</w:t>
            </w:r>
          </w:p>
        </w:tc>
        <w:tc>
          <w:tcPr>
            <w:tcW w:w="4502" w:type="dxa"/>
            <w:shd w:val="clear" w:color="auto" w:fill="auto"/>
          </w:tcPr>
          <w:p w14:paraId="3A007018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475CA7A3" w14:textId="77777777" w:rsidTr="00D835A3">
        <w:trPr>
          <w:trHeight w:val="530"/>
        </w:trPr>
        <w:tc>
          <w:tcPr>
            <w:tcW w:w="4361" w:type="dxa"/>
            <w:shd w:val="clear" w:color="auto" w:fill="auto"/>
          </w:tcPr>
          <w:p w14:paraId="4BCDD39D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Afdeling:</w:t>
            </w:r>
          </w:p>
        </w:tc>
        <w:tc>
          <w:tcPr>
            <w:tcW w:w="4502" w:type="dxa"/>
            <w:shd w:val="clear" w:color="auto" w:fill="auto"/>
          </w:tcPr>
          <w:p w14:paraId="323C1E21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671BB92A" w14:textId="77777777" w:rsidTr="00D835A3">
        <w:trPr>
          <w:trHeight w:val="530"/>
        </w:trPr>
        <w:tc>
          <w:tcPr>
            <w:tcW w:w="4361" w:type="dxa"/>
            <w:shd w:val="clear" w:color="auto" w:fill="auto"/>
          </w:tcPr>
          <w:p w14:paraId="4897F54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Anciennitet i nuværende job:</w:t>
            </w:r>
          </w:p>
        </w:tc>
        <w:tc>
          <w:tcPr>
            <w:tcW w:w="4502" w:type="dxa"/>
            <w:shd w:val="clear" w:color="auto" w:fill="auto"/>
          </w:tcPr>
          <w:p w14:paraId="08A96F33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647A90F1" w14:textId="77777777" w:rsidTr="00D835A3">
        <w:trPr>
          <w:trHeight w:val="530"/>
        </w:trPr>
        <w:tc>
          <w:tcPr>
            <w:tcW w:w="4361" w:type="dxa"/>
            <w:shd w:val="clear" w:color="auto" w:fill="auto"/>
          </w:tcPr>
          <w:p w14:paraId="2D9B5E98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Anciennitet fra tidligere relevant job: </w:t>
            </w:r>
          </w:p>
        </w:tc>
        <w:tc>
          <w:tcPr>
            <w:tcW w:w="4502" w:type="dxa"/>
            <w:shd w:val="clear" w:color="auto" w:fill="auto"/>
          </w:tcPr>
          <w:p w14:paraId="3C88BAFF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1ACF1769" w14:textId="77777777" w:rsidTr="00D835A3">
        <w:trPr>
          <w:trHeight w:val="530"/>
        </w:trPr>
        <w:tc>
          <w:tcPr>
            <w:tcW w:w="4361" w:type="dxa"/>
            <w:shd w:val="clear" w:color="auto" w:fill="auto"/>
          </w:tcPr>
          <w:p w14:paraId="4D175241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Nuværende lønsammensætning:</w:t>
            </w:r>
          </w:p>
          <w:p w14:paraId="12BB6640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(Grundløn, centrale løntrin ifølge OK, individuelle tillæg)</w:t>
            </w:r>
          </w:p>
        </w:tc>
        <w:tc>
          <w:tcPr>
            <w:tcW w:w="4502" w:type="dxa"/>
            <w:shd w:val="clear" w:color="auto" w:fill="auto"/>
          </w:tcPr>
          <w:p w14:paraId="3A4E6889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6D0D2DF4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2DA8CFD8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403A6204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0A89974D" w14:textId="77777777" w:rsidTr="00D835A3">
        <w:trPr>
          <w:trHeight w:val="824"/>
        </w:trPr>
        <w:tc>
          <w:tcPr>
            <w:tcW w:w="4361" w:type="dxa"/>
            <w:shd w:val="clear" w:color="auto" w:fill="auto"/>
          </w:tcPr>
          <w:p w14:paraId="15C1D676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Hvornår fik du sidst en lønforbedring?</w:t>
            </w:r>
          </w:p>
          <w:p w14:paraId="484D3300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Løntrin/beløb:</w:t>
            </w:r>
          </w:p>
          <w:p w14:paraId="54AA6170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Med hvilken begrundelse?</w:t>
            </w:r>
          </w:p>
          <w:p w14:paraId="2768E8BF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7EB59FCE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  <w:tc>
          <w:tcPr>
            <w:tcW w:w="4502" w:type="dxa"/>
            <w:shd w:val="clear" w:color="auto" w:fill="auto"/>
          </w:tcPr>
          <w:p w14:paraId="18C0996D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2FCA9A2E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12BD6555" w14:textId="77777777" w:rsidTr="00D835A3">
        <w:trPr>
          <w:trHeight w:val="2930"/>
        </w:trPr>
        <w:tc>
          <w:tcPr>
            <w:tcW w:w="8863" w:type="dxa"/>
            <w:gridSpan w:val="2"/>
            <w:shd w:val="clear" w:color="auto" w:fill="auto"/>
          </w:tcPr>
          <w:p w14:paraId="5B7E2E7A" w14:textId="77777777" w:rsidR="00910B64" w:rsidRPr="00910B64" w:rsidRDefault="00910B64" w:rsidP="00D835A3">
            <w:pPr>
              <w:rPr>
                <w:rFonts w:ascii="72 Light" w:hAnsi="72 Light" w:cs="72 Light"/>
                <w:b/>
              </w:rPr>
            </w:pPr>
            <w:r w:rsidRPr="00910B64">
              <w:rPr>
                <w:rFonts w:ascii="72 Light" w:hAnsi="72 Light" w:cs="72 Light"/>
              </w:rPr>
              <w:t xml:space="preserve">Forslag til </w:t>
            </w:r>
            <w:r w:rsidRPr="00910B64">
              <w:rPr>
                <w:rFonts w:ascii="72 Light" w:hAnsi="72 Light" w:cs="72 Light"/>
                <w:b/>
              </w:rPr>
              <w:t>kvalifikation</w:t>
            </w:r>
            <w:r w:rsidRPr="00910B64">
              <w:rPr>
                <w:rFonts w:ascii="72 Light" w:hAnsi="72 Light" w:cs="72 Light"/>
                <w:b/>
              </w:rPr>
              <w:t>s</w:t>
            </w:r>
            <w:r w:rsidRPr="00910B64">
              <w:rPr>
                <w:rFonts w:ascii="72 Light" w:hAnsi="72 Light" w:cs="72 Light"/>
                <w:b/>
              </w:rPr>
              <w:t>tillæg:</w:t>
            </w:r>
          </w:p>
          <w:p w14:paraId="12C9DF6E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Antal løntrin/beløb:</w:t>
            </w:r>
          </w:p>
          <w:p w14:paraId="658D4205" w14:textId="77777777" w:rsidR="00910B64" w:rsidRPr="00910B64" w:rsidRDefault="00910B64" w:rsidP="00910B64">
            <w:pPr>
              <w:numPr>
                <w:ilvl w:val="0"/>
                <w:numId w:val="22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772AA975" w14:textId="77777777" w:rsidR="00910B64" w:rsidRPr="00910B64" w:rsidRDefault="00910B64" w:rsidP="00910B64">
            <w:pPr>
              <w:numPr>
                <w:ilvl w:val="0"/>
                <w:numId w:val="22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3AB3E012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Begrundelse: </w:t>
            </w:r>
          </w:p>
          <w:p w14:paraId="21A7E20A" w14:textId="77777777" w:rsidR="00910B64" w:rsidRPr="00910B64" w:rsidRDefault="00910B64" w:rsidP="00910B64">
            <w:pPr>
              <w:numPr>
                <w:ilvl w:val="0"/>
                <w:numId w:val="21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409768C2" w14:textId="77777777" w:rsidR="00910B64" w:rsidRPr="00910B64" w:rsidRDefault="00910B64" w:rsidP="00910B64">
            <w:pPr>
              <w:numPr>
                <w:ilvl w:val="0"/>
                <w:numId w:val="21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0B9AAD20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47F06583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Evt. supplerende/uddybende begrundelse til </w:t>
            </w:r>
            <w:proofErr w:type="spellStart"/>
            <w:r w:rsidRPr="00910B64">
              <w:rPr>
                <w:rFonts w:ascii="72 Light" w:hAnsi="72 Light" w:cs="72 Light"/>
              </w:rPr>
              <w:t>TR’s</w:t>
            </w:r>
            <w:proofErr w:type="spellEnd"/>
            <w:r w:rsidRPr="00910B64">
              <w:rPr>
                <w:rFonts w:ascii="72 Light" w:hAnsi="72 Light" w:cs="72 Light"/>
              </w:rPr>
              <w:t xml:space="preserve"> brug under forhandlingen:</w:t>
            </w:r>
          </w:p>
          <w:p w14:paraId="6C7337F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31B548FA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7B8472FF" w14:textId="77777777" w:rsidTr="00D835A3">
        <w:trPr>
          <w:trHeight w:val="3258"/>
        </w:trPr>
        <w:tc>
          <w:tcPr>
            <w:tcW w:w="8863" w:type="dxa"/>
            <w:gridSpan w:val="2"/>
            <w:shd w:val="clear" w:color="auto" w:fill="auto"/>
          </w:tcPr>
          <w:p w14:paraId="06E51E70" w14:textId="77777777" w:rsidR="00910B64" w:rsidRPr="00910B64" w:rsidRDefault="00910B64" w:rsidP="00D835A3">
            <w:pPr>
              <w:rPr>
                <w:rFonts w:ascii="72 Light" w:hAnsi="72 Light" w:cs="72 Light"/>
                <w:b/>
              </w:rPr>
            </w:pPr>
            <w:r w:rsidRPr="00910B64">
              <w:rPr>
                <w:rFonts w:ascii="72 Light" w:hAnsi="72 Light" w:cs="72 Light"/>
              </w:rPr>
              <w:lastRenderedPageBreak/>
              <w:t xml:space="preserve">Forslag til </w:t>
            </w:r>
            <w:r w:rsidRPr="00910B64">
              <w:rPr>
                <w:rFonts w:ascii="72 Light" w:hAnsi="72 Light" w:cs="72 Light"/>
                <w:b/>
              </w:rPr>
              <w:t>funktion</w:t>
            </w:r>
            <w:r w:rsidRPr="00910B64">
              <w:rPr>
                <w:rFonts w:ascii="72 Light" w:hAnsi="72 Light" w:cs="72 Light"/>
                <w:b/>
              </w:rPr>
              <w:t>s</w:t>
            </w:r>
            <w:r w:rsidRPr="00910B64">
              <w:rPr>
                <w:rFonts w:ascii="72 Light" w:hAnsi="72 Light" w:cs="72 Light"/>
                <w:b/>
              </w:rPr>
              <w:t>tillæg:</w:t>
            </w:r>
          </w:p>
          <w:p w14:paraId="1ECD56C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Antal løntrin/beløb:</w:t>
            </w:r>
          </w:p>
          <w:p w14:paraId="4686CA96" w14:textId="77777777" w:rsidR="00910B64" w:rsidRPr="00910B64" w:rsidRDefault="00910B64" w:rsidP="00910B64">
            <w:pPr>
              <w:numPr>
                <w:ilvl w:val="0"/>
                <w:numId w:val="23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3C16C278" w14:textId="77777777" w:rsidR="00910B64" w:rsidRPr="00910B64" w:rsidRDefault="00910B64" w:rsidP="00910B64">
            <w:pPr>
              <w:numPr>
                <w:ilvl w:val="0"/>
                <w:numId w:val="23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502F5799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Begrundelse: </w:t>
            </w:r>
          </w:p>
          <w:p w14:paraId="434078E6" w14:textId="77777777" w:rsidR="00910B64" w:rsidRPr="00910B64" w:rsidRDefault="00910B64" w:rsidP="00910B64">
            <w:pPr>
              <w:numPr>
                <w:ilvl w:val="0"/>
                <w:numId w:val="24"/>
              </w:numPr>
              <w:spacing w:after="0" w:line="240" w:lineRule="auto"/>
              <w:rPr>
                <w:rFonts w:ascii="72 Light" w:hAnsi="72 Light" w:cs="72 Light"/>
              </w:rPr>
            </w:pPr>
          </w:p>
          <w:p w14:paraId="1B6AF41C" w14:textId="77777777" w:rsidR="00910B64" w:rsidRPr="00910B64" w:rsidRDefault="00910B64" w:rsidP="00D835A3">
            <w:pPr>
              <w:ind w:left="360"/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2.</w:t>
            </w:r>
          </w:p>
          <w:p w14:paraId="7123A6DE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7FC58489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Evt. supplerende/uddybende begrundelse til </w:t>
            </w:r>
            <w:proofErr w:type="spellStart"/>
            <w:r w:rsidRPr="00910B64">
              <w:rPr>
                <w:rFonts w:ascii="72 Light" w:hAnsi="72 Light" w:cs="72 Light"/>
              </w:rPr>
              <w:t>TR’s</w:t>
            </w:r>
            <w:proofErr w:type="spellEnd"/>
            <w:r w:rsidRPr="00910B64">
              <w:rPr>
                <w:rFonts w:ascii="72 Light" w:hAnsi="72 Light" w:cs="72 Light"/>
              </w:rPr>
              <w:t xml:space="preserve"> brug under forhandlingen:</w:t>
            </w:r>
          </w:p>
          <w:p w14:paraId="577A7F91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117CCB00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207DD537" w14:textId="77777777" w:rsidTr="00D835A3">
        <w:trPr>
          <w:trHeight w:val="3103"/>
        </w:trPr>
        <w:tc>
          <w:tcPr>
            <w:tcW w:w="8863" w:type="dxa"/>
            <w:gridSpan w:val="2"/>
            <w:shd w:val="clear" w:color="auto" w:fill="auto"/>
          </w:tcPr>
          <w:p w14:paraId="233CA317" w14:textId="77777777" w:rsidR="00910B64" w:rsidRPr="00910B64" w:rsidRDefault="00910B64" w:rsidP="00D835A3">
            <w:pPr>
              <w:rPr>
                <w:rFonts w:ascii="72 Light" w:hAnsi="72 Light" w:cs="72 Light"/>
                <w:b/>
              </w:rPr>
            </w:pPr>
            <w:r w:rsidRPr="00910B64">
              <w:rPr>
                <w:rFonts w:ascii="72 Light" w:hAnsi="72 Light" w:cs="72 Light"/>
              </w:rPr>
              <w:t xml:space="preserve">Forslag til </w:t>
            </w:r>
            <w:r w:rsidRPr="00910B64">
              <w:rPr>
                <w:rFonts w:ascii="72 Light" w:hAnsi="72 Light" w:cs="72 Light"/>
                <w:b/>
              </w:rPr>
              <w:t>engangs</w:t>
            </w:r>
            <w:r w:rsidRPr="00910B64">
              <w:rPr>
                <w:rFonts w:ascii="72 Light" w:hAnsi="72 Light" w:cs="72 Light"/>
                <w:b/>
              </w:rPr>
              <w:t>s</w:t>
            </w:r>
            <w:r w:rsidRPr="00910B64">
              <w:rPr>
                <w:rFonts w:ascii="72 Light" w:hAnsi="72 Light" w:cs="72 Light"/>
                <w:b/>
              </w:rPr>
              <w:t>tillæg:</w:t>
            </w:r>
          </w:p>
          <w:p w14:paraId="684965F8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Størrelse (aktuelt niveau):</w:t>
            </w:r>
          </w:p>
          <w:p w14:paraId="62D9D945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5A7127C6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Begrundelse: </w:t>
            </w:r>
          </w:p>
          <w:p w14:paraId="420FAC7F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6E596E9B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77F534C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14F6BBE5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Evt. supplerende/uddybende begrundelse til </w:t>
            </w:r>
            <w:proofErr w:type="spellStart"/>
            <w:r w:rsidRPr="00910B64">
              <w:rPr>
                <w:rFonts w:ascii="72 Light" w:hAnsi="72 Light" w:cs="72 Light"/>
              </w:rPr>
              <w:t>TR’s</w:t>
            </w:r>
            <w:proofErr w:type="spellEnd"/>
            <w:r w:rsidRPr="00910B64">
              <w:rPr>
                <w:rFonts w:ascii="72 Light" w:hAnsi="72 Light" w:cs="72 Light"/>
              </w:rPr>
              <w:t xml:space="preserve"> brug under forhandlingen:</w:t>
            </w:r>
          </w:p>
          <w:p w14:paraId="5892EE92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17D7419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37FBFC92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59154827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  <w:tr w:rsidR="00910B64" w:rsidRPr="00910B64" w14:paraId="73C386D7" w14:textId="77777777" w:rsidTr="00D835A3">
        <w:trPr>
          <w:trHeight w:val="3103"/>
        </w:trPr>
        <w:tc>
          <w:tcPr>
            <w:tcW w:w="8863" w:type="dxa"/>
            <w:gridSpan w:val="2"/>
            <w:shd w:val="clear" w:color="auto" w:fill="auto"/>
          </w:tcPr>
          <w:p w14:paraId="166958AE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 xml:space="preserve">Jeg indstiller følgende </w:t>
            </w:r>
            <w:r w:rsidRPr="00910B64">
              <w:rPr>
                <w:rFonts w:ascii="72 Light" w:hAnsi="72 Light" w:cs="72 Light"/>
                <w:b/>
              </w:rPr>
              <w:t>kollega</w:t>
            </w:r>
            <w:r w:rsidRPr="00910B64">
              <w:rPr>
                <w:rFonts w:ascii="72 Light" w:hAnsi="72 Light" w:cs="72 Light"/>
              </w:rPr>
              <w:t xml:space="preserve"> til lønforbedring:</w:t>
            </w:r>
          </w:p>
          <w:p w14:paraId="627BB971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  <w:p w14:paraId="3F8600AA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  <w:r w:rsidRPr="00910B64">
              <w:rPr>
                <w:rFonts w:ascii="72 Light" w:hAnsi="72 Light" w:cs="72 Light"/>
              </w:rPr>
              <w:t>Begrundelse:</w:t>
            </w:r>
          </w:p>
          <w:p w14:paraId="12D440B8" w14:textId="77777777" w:rsidR="00910B64" w:rsidRPr="00910B64" w:rsidRDefault="00910B64" w:rsidP="00D835A3">
            <w:pPr>
              <w:rPr>
                <w:rFonts w:ascii="72 Light" w:hAnsi="72 Light" w:cs="72 Light"/>
              </w:rPr>
            </w:pPr>
          </w:p>
        </w:tc>
      </w:tr>
    </w:tbl>
    <w:p w14:paraId="2F18E88F" w14:textId="77777777" w:rsidR="00910B64" w:rsidRPr="00910B64" w:rsidRDefault="00910B64" w:rsidP="00910B64">
      <w:pPr>
        <w:rPr>
          <w:rFonts w:ascii="72 Light" w:hAnsi="72 Light" w:cs="72 Light"/>
        </w:rPr>
      </w:pPr>
    </w:p>
    <w:p w14:paraId="43773A1E" w14:textId="77777777" w:rsidR="006A4E0B" w:rsidRPr="00910B64" w:rsidRDefault="006A4E0B" w:rsidP="00520B28">
      <w:pPr>
        <w:rPr>
          <w:rFonts w:ascii="72 Light" w:hAnsi="72 Light" w:cs="72 Light"/>
          <w:sz w:val="20"/>
          <w:szCs w:val="20"/>
        </w:rPr>
      </w:pPr>
    </w:p>
    <w:p w14:paraId="345B5A34" w14:textId="77777777" w:rsidR="006A4E0B" w:rsidRPr="00910B64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3434E0BA" w14:textId="77777777" w:rsidR="006A4E0B" w:rsidRPr="00910B64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2C8F13D1" w14:textId="77777777" w:rsidR="006A4E0B" w:rsidRPr="00910B64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5042D9EA" w14:textId="77777777" w:rsidR="006A4E0B" w:rsidRPr="00910B64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sectPr w:rsidR="006A4E0B" w:rsidRPr="00910B64" w:rsidSect="0013624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34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6869" w14:textId="77777777" w:rsidR="007813B0" w:rsidRPr="00520B28" w:rsidRDefault="007813B0" w:rsidP="00291C7F">
      <w:pPr>
        <w:spacing w:line="240" w:lineRule="auto"/>
      </w:pPr>
      <w:r w:rsidRPr="00520B28">
        <w:separator/>
      </w:r>
    </w:p>
    <w:p w14:paraId="6C854F5F" w14:textId="77777777" w:rsidR="007813B0" w:rsidRPr="00520B28" w:rsidRDefault="007813B0"/>
  </w:endnote>
  <w:endnote w:type="continuationSeparator" w:id="0">
    <w:p w14:paraId="0C4FBB22" w14:textId="77777777" w:rsidR="007813B0" w:rsidRPr="00520B28" w:rsidRDefault="007813B0" w:rsidP="00291C7F">
      <w:pPr>
        <w:spacing w:line="240" w:lineRule="auto"/>
      </w:pPr>
      <w:r w:rsidRPr="00520B28">
        <w:continuationSeparator/>
      </w:r>
    </w:p>
    <w:p w14:paraId="69CAB9DA" w14:textId="77777777" w:rsidR="007813B0" w:rsidRPr="00520B28" w:rsidRDefault="00781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984983"/>
      <w:docPartObj>
        <w:docPartGallery w:val="Page Numbers (Top of Page)"/>
        <w:docPartUnique/>
      </w:docPartObj>
    </w:sdtPr>
    <w:sdtContent>
      <w:p w14:paraId="235F6836" w14:textId="772F8EC5" w:rsidR="00910B64" w:rsidRDefault="00910B64" w:rsidP="00910B64">
        <w:pPr>
          <w:pStyle w:val="Sidefod"/>
          <w:jc w:val="right"/>
        </w:pPr>
        <w:r w:rsidRPr="00C06CBB">
          <w:rPr>
            <w:rFonts w:ascii="72 Light" w:hAnsi="72 Light" w:cs="72 Light"/>
            <w:i/>
            <w:iCs/>
          </w:rPr>
          <w:t xml:space="preserve">Side </w: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begin"/>
        </w:r>
        <w:r w:rsidRPr="00C06CBB">
          <w:rPr>
            <w:rFonts w:ascii="72 Light" w:hAnsi="72 Light" w:cs="72 Light"/>
            <w:b/>
            <w:bCs/>
            <w:i/>
            <w:iCs/>
          </w:rPr>
          <w:instrText>PAGE</w:instrTex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separate"/>
        </w:r>
        <w:r>
          <w:rPr>
            <w:rFonts w:ascii="72 Light" w:hAnsi="72 Light" w:cs="72 Light"/>
            <w:b/>
            <w:bCs/>
            <w:i/>
            <w:iCs/>
          </w:rPr>
          <w:t>1</w: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end"/>
        </w:r>
        <w:r w:rsidRPr="00C06CBB">
          <w:rPr>
            <w:rFonts w:ascii="72 Light" w:hAnsi="72 Light" w:cs="72 Light"/>
            <w:i/>
            <w:iCs/>
          </w:rPr>
          <w:t xml:space="preserve"> af </w: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begin"/>
        </w:r>
        <w:r w:rsidRPr="00C06CBB">
          <w:rPr>
            <w:rFonts w:ascii="72 Light" w:hAnsi="72 Light" w:cs="72 Light"/>
            <w:b/>
            <w:bCs/>
            <w:i/>
            <w:iCs/>
          </w:rPr>
          <w:instrText>NUMPAGES</w:instrTex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separate"/>
        </w:r>
        <w:r>
          <w:rPr>
            <w:rFonts w:ascii="72 Light" w:hAnsi="72 Light" w:cs="72 Light"/>
            <w:b/>
            <w:bCs/>
            <w:i/>
            <w:iCs/>
          </w:rPr>
          <w:t>2</w:t>
        </w:r>
        <w:r w:rsidRPr="00C06CBB">
          <w:rPr>
            <w:rFonts w:ascii="72 Light" w:hAnsi="72 Light" w:cs="72 Light"/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4C1096F0" w14:textId="6E100227" w:rsidR="00C011A4" w:rsidRPr="00520B28" w:rsidRDefault="00C011A4" w:rsidP="00CB78C4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33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65B940" w14:textId="3D98D441" w:rsidR="00520B28" w:rsidRDefault="00520B28">
            <w:pPr>
              <w:pStyle w:val="Sidefod"/>
              <w:jc w:val="right"/>
            </w:pPr>
            <w:r w:rsidRPr="00C06CBB">
              <w:rPr>
                <w:rFonts w:ascii="72 Light" w:hAnsi="72 Light" w:cs="72 Light"/>
                <w:i/>
                <w:iCs/>
              </w:rPr>
              <w:t xml:space="preserve">Side 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instrText>PAGE</w:instrTex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t>2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C06CBB">
              <w:rPr>
                <w:rFonts w:ascii="72 Light" w:hAnsi="72 Light" w:cs="72 Light"/>
                <w:i/>
                <w:iCs/>
              </w:rPr>
              <w:t xml:space="preserve"> af 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instrText>NUMPAGES</w:instrTex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t>2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00808D96" w14:textId="77777777" w:rsidR="00520B28" w:rsidRDefault="00520B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04C9" w14:textId="77777777" w:rsidR="007813B0" w:rsidRPr="00520B28" w:rsidRDefault="007813B0" w:rsidP="00291C7F">
      <w:pPr>
        <w:spacing w:line="240" w:lineRule="auto"/>
      </w:pPr>
      <w:r w:rsidRPr="00520B28">
        <w:separator/>
      </w:r>
    </w:p>
    <w:p w14:paraId="29744107" w14:textId="77777777" w:rsidR="007813B0" w:rsidRPr="00520B28" w:rsidRDefault="007813B0"/>
  </w:footnote>
  <w:footnote w:type="continuationSeparator" w:id="0">
    <w:p w14:paraId="5BD87792" w14:textId="77777777" w:rsidR="007813B0" w:rsidRPr="00520B28" w:rsidRDefault="007813B0" w:rsidP="00291C7F">
      <w:pPr>
        <w:spacing w:line="240" w:lineRule="auto"/>
      </w:pPr>
      <w:r w:rsidRPr="00520B28">
        <w:continuationSeparator/>
      </w:r>
    </w:p>
    <w:p w14:paraId="1A6FF548" w14:textId="77777777" w:rsidR="007813B0" w:rsidRPr="00520B28" w:rsidRDefault="00781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5E0D" w14:textId="77777777" w:rsidR="00B21547" w:rsidRPr="00520B28" w:rsidRDefault="00B21547">
    <w:pPr>
      <w:pStyle w:val="Sidehoved"/>
    </w:pPr>
  </w:p>
  <w:p w14:paraId="353ED3B1" w14:textId="77777777" w:rsidR="00B21547" w:rsidRPr="00520B28" w:rsidRDefault="00B21547">
    <w:pPr>
      <w:pStyle w:val="Sidehoved"/>
    </w:pPr>
  </w:p>
  <w:p w14:paraId="464C0544" w14:textId="77777777" w:rsidR="00B21547" w:rsidRPr="00520B28" w:rsidRDefault="00B215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A0CB" w14:textId="5AF8665B" w:rsidR="00520B28" w:rsidRDefault="00520B28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067BA9EC" wp14:editId="1DD10715">
              <wp:simplePos x="0" y="0"/>
              <wp:positionH relativeFrom="margin">
                <wp:posOffset>-115266</wp:posOffset>
              </wp:positionH>
              <wp:positionV relativeFrom="paragraph">
                <wp:posOffset>491159</wp:posOffset>
              </wp:positionV>
              <wp:extent cx="4237990" cy="445135"/>
              <wp:effectExtent l="0" t="0" r="10160" b="12065"/>
              <wp:wrapSquare wrapText="bothSides"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29AEF" w14:textId="5CF5AE0E" w:rsidR="00520B28" w:rsidRPr="00602CA0" w:rsidRDefault="00520B28" w:rsidP="00520B28">
                          <w:pPr>
                            <w:rPr>
                              <w:rFonts w:ascii="72 Light" w:hAnsi="72 Light" w:cs="72 Light"/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602CA0">
                            <w:rPr>
                              <w:rFonts w:ascii="72 Light" w:hAnsi="72 Light" w:cs="72 Light"/>
                              <w:color w:val="A6A6A6" w:themeColor="background1" w:themeShade="A6"/>
                              <w:sz w:val="32"/>
                              <w:szCs w:val="32"/>
                            </w:rPr>
                            <w:t xml:space="preserve">Botilbuddene Voksen Handicap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BA9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1pt;margin-top:38.65pt;width:333.7pt;height:35.0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" strokecolor="white [3212]">
              <v:textbox>
                <w:txbxContent>
                  <w:p w14:paraId="63329AEF" w14:textId="5CF5AE0E" w:rsidR="00520B28" w:rsidRPr="00602CA0" w:rsidRDefault="00520B28" w:rsidP="00520B28">
                    <w:pPr>
                      <w:rPr>
                        <w:rFonts w:ascii="72 Light" w:hAnsi="72 Light" w:cs="72 Light"/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602CA0">
                      <w:rPr>
                        <w:rFonts w:ascii="72 Light" w:hAnsi="72 Light" w:cs="72 Light"/>
                        <w:color w:val="A6A6A6" w:themeColor="background1" w:themeShade="A6"/>
                        <w:sz w:val="32"/>
                        <w:szCs w:val="32"/>
                      </w:rPr>
                      <w:t xml:space="preserve">Botilbuddene Voksen Handicap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501C38C" wp14:editId="7FB79B36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05915" cy="142875"/>
          <wp:effectExtent l="0" t="0" r="0" b="9525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CA6027" wp14:editId="0BD783A0">
          <wp:simplePos x="0" y="0"/>
          <wp:positionH relativeFrom="page">
            <wp:posOffset>6236335</wp:posOffset>
          </wp:positionH>
          <wp:positionV relativeFrom="page">
            <wp:posOffset>539750</wp:posOffset>
          </wp:positionV>
          <wp:extent cx="603250" cy="682625"/>
          <wp:effectExtent l="0" t="0" r="6350" b="317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2A9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697"/>
    <w:multiLevelType w:val="hybridMultilevel"/>
    <w:tmpl w:val="12465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69A"/>
    <w:multiLevelType w:val="hybridMultilevel"/>
    <w:tmpl w:val="72B85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395D"/>
    <w:multiLevelType w:val="hybridMultilevel"/>
    <w:tmpl w:val="CFA46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023B"/>
    <w:multiLevelType w:val="hybridMultilevel"/>
    <w:tmpl w:val="7D9437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838"/>
    <w:multiLevelType w:val="hybridMultilevel"/>
    <w:tmpl w:val="93F6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592"/>
    <w:multiLevelType w:val="hybridMultilevel"/>
    <w:tmpl w:val="51B4C2F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6B46"/>
    <w:multiLevelType w:val="hybridMultilevel"/>
    <w:tmpl w:val="48463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56F"/>
    <w:multiLevelType w:val="hybridMultilevel"/>
    <w:tmpl w:val="F650F39C"/>
    <w:lvl w:ilvl="0" w:tplc="366C3184">
      <w:start w:val="1"/>
      <w:numFmt w:val="decimal"/>
      <w:pStyle w:val="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621B"/>
    <w:multiLevelType w:val="hybridMultilevel"/>
    <w:tmpl w:val="C99011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4FA7"/>
    <w:multiLevelType w:val="hybridMultilevel"/>
    <w:tmpl w:val="ADE82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4300B"/>
    <w:multiLevelType w:val="hybridMultilevel"/>
    <w:tmpl w:val="CAD26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1690"/>
    <w:multiLevelType w:val="hybridMultilevel"/>
    <w:tmpl w:val="6FA8E5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7E77"/>
    <w:multiLevelType w:val="hybridMultilevel"/>
    <w:tmpl w:val="2D70B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62EF1"/>
    <w:multiLevelType w:val="hybridMultilevel"/>
    <w:tmpl w:val="F2B6E294"/>
    <w:lvl w:ilvl="0" w:tplc="6D46B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14713"/>
    <w:multiLevelType w:val="hybridMultilevel"/>
    <w:tmpl w:val="BB3A5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24928"/>
    <w:multiLevelType w:val="hybridMultilevel"/>
    <w:tmpl w:val="9F609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A0A73"/>
    <w:multiLevelType w:val="hybridMultilevel"/>
    <w:tmpl w:val="3790D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35D73"/>
    <w:multiLevelType w:val="hybridMultilevel"/>
    <w:tmpl w:val="9AECCB2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1A2F"/>
    <w:multiLevelType w:val="hybridMultilevel"/>
    <w:tmpl w:val="03CAC1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9E1"/>
    <w:multiLevelType w:val="hybridMultilevel"/>
    <w:tmpl w:val="FFE0F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406D"/>
    <w:multiLevelType w:val="hybridMultilevel"/>
    <w:tmpl w:val="F908733A"/>
    <w:lvl w:ilvl="0" w:tplc="D480AB0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15A00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6706">
    <w:abstractNumId w:val="7"/>
  </w:num>
  <w:num w:numId="2" w16cid:durableId="1493987475">
    <w:abstractNumId w:val="16"/>
  </w:num>
  <w:num w:numId="3" w16cid:durableId="2029140362">
    <w:abstractNumId w:val="0"/>
  </w:num>
  <w:num w:numId="4" w16cid:durableId="1789885596">
    <w:abstractNumId w:val="17"/>
  </w:num>
  <w:num w:numId="5" w16cid:durableId="416286520">
    <w:abstractNumId w:val="1"/>
  </w:num>
  <w:num w:numId="6" w16cid:durableId="172455056">
    <w:abstractNumId w:val="10"/>
  </w:num>
  <w:num w:numId="7" w16cid:durableId="721830983">
    <w:abstractNumId w:val="2"/>
  </w:num>
  <w:num w:numId="8" w16cid:durableId="571813294">
    <w:abstractNumId w:val="15"/>
  </w:num>
  <w:num w:numId="9" w16cid:durableId="1458137601">
    <w:abstractNumId w:val="13"/>
  </w:num>
  <w:num w:numId="10" w16cid:durableId="1318681723">
    <w:abstractNumId w:val="20"/>
  </w:num>
  <w:num w:numId="11" w16cid:durableId="2084377996">
    <w:abstractNumId w:val="11"/>
  </w:num>
  <w:num w:numId="12" w16cid:durableId="1056204884">
    <w:abstractNumId w:val="5"/>
  </w:num>
  <w:num w:numId="13" w16cid:durableId="1482848453">
    <w:abstractNumId w:val="3"/>
  </w:num>
  <w:num w:numId="14" w16cid:durableId="1759519559">
    <w:abstractNumId w:val="22"/>
  </w:num>
  <w:num w:numId="15" w16cid:durableId="1056320114">
    <w:abstractNumId w:val="0"/>
  </w:num>
  <w:num w:numId="16" w16cid:durableId="1606234268">
    <w:abstractNumId w:val="21"/>
  </w:num>
  <w:num w:numId="17" w16cid:durableId="478034814">
    <w:abstractNumId w:val="8"/>
  </w:num>
  <w:num w:numId="18" w16cid:durableId="1554462631">
    <w:abstractNumId w:val="14"/>
  </w:num>
  <w:num w:numId="19" w16cid:durableId="1545874368">
    <w:abstractNumId w:val="6"/>
  </w:num>
  <w:num w:numId="20" w16cid:durableId="1213689084">
    <w:abstractNumId w:val="18"/>
  </w:num>
  <w:num w:numId="21" w16cid:durableId="987897040">
    <w:abstractNumId w:val="12"/>
  </w:num>
  <w:num w:numId="22" w16cid:durableId="73288239">
    <w:abstractNumId w:val="19"/>
  </w:num>
  <w:num w:numId="23" w16cid:durableId="651252548">
    <w:abstractNumId w:val="9"/>
  </w:num>
  <w:num w:numId="24" w16cid:durableId="823425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-Dagsorden-Referat.dotm"/>
    <w:docVar w:name="CreatedWithDtVersion" w:val="2.14.008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jMaOZJt3TAserr1SgcFU+9CjtvTwJbLZNeeQ7lyqR0aJZV2lcllNQDW99XT+55ls"/>
    <w:docVar w:name="Encrypted_DialogFieldValue_cancelbutton" w:val="Go1BF8BBsJqqGsR1izlsvQ=="/>
    <w:docVar w:name="Encrypted_DialogFieldValue_cosignatoryname" w:val="7iM4Unp+tKXeLEJwiuI5oRfbaYzS7fj5kaztQCLX67I="/>
    <w:docVar w:name="Encrypted_DialogFieldValue_docheader" w:val="ZWTL5cW3tnQCZEI6iHzJPg=="/>
    <w:docVar w:name="Encrypted_DialogFieldValue_documentdate" w:val="OxQdYOPINUB3bjQfi8nw7g=="/>
    <w:docVar w:name="Encrypted_DialogFieldValue_finduserbutton" w:val="Go1BF8BBsJqqGsR1izlsvQ=="/>
    <w:docVar w:name="Encrypted_DialogFieldValue_networkprofileuserid" w:val="bYEkQo2PQGVpWeD5GWFhHw=="/>
    <w:docVar w:name="Encrypted_DialogFieldValue_okbutton" w:val="Go1BF8BBsJqqGsR1izlsvQ=="/>
    <w:docVar w:name="Encrypted_DialogFieldValue_sendercompany" w:val="lZmS38J+CMFdhVgK7zy4fA=="/>
    <w:docVar w:name="Encrypted_DialogFieldValue_senderdepartment" w:val="wE3WoXSjiiQvu+Q75aWIf8JMplhFZzJSsCchdG88gcU="/>
    <w:docVar w:name="Encrypted_DialogFieldValue_sendername" w:val="7iM4Unp+tKXeLEJwiuI5oRfbaYzS7fj5kaztQCLX67I="/>
    <w:docVar w:name="Encrypted_DialogFieldValue_showlocalprofiles" w:val="Go1BF8BBsJqqGsR1izlsvQ=="/>
    <w:docVar w:name="Encrypted_DialogFieldValue_shownetworkprofiles" w:val="jdVW2FK8uI0YHzTHPTEY1w=="/>
    <w:docVar w:name="Encrypted_DocHeader" w:val="ZWTL5cW3tnQCZEI6iHzJPg=="/>
    <w:docVar w:name="Encrypted_DocumentChangeThisVar" w:val="Go1BF8BBsJqqGsR1izlsvQ=="/>
    <w:docVar w:name="IntegrationType" w:val="StandAlone"/>
  </w:docVars>
  <w:rsids>
    <w:rsidRoot w:val="00520B28"/>
    <w:rsid w:val="00000080"/>
    <w:rsid w:val="000006BA"/>
    <w:rsid w:val="00001414"/>
    <w:rsid w:val="0000145A"/>
    <w:rsid w:val="00004AA3"/>
    <w:rsid w:val="00004EA5"/>
    <w:rsid w:val="0000669A"/>
    <w:rsid w:val="000109D5"/>
    <w:rsid w:val="00013EA4"/>
    <w:rsid w:val="0001400B"/>
    <w:rsid w:val="00014751"/>
    <w:rsid w:val="00014A0A"/>
    <w:rsid w:val="00016612"/>
    <w:rsid w:val="00020112"/>
    <w:rsid w:val="00023F51"/>
    <w:rsid w:val="00027C81"/>
    <w:rsid w:val="00030939"/>
    <w:rsid w:val="00033891"/>
    <w:rsid w:val="00035465"/>
    <w:rsid w:val="00036990"/>
    <w:rsid w:val="000418D0"/>
    <w:rsid w:val="0004385B"/>
    <w:rsid w:val="0004516D"/>
    <w:rsid w:val="0004537B"/>
    <w:rsid w:val="00053DF0"/>
    <w:rsid w:val="00054172"/>
    <w:rsid w:val="0005682D"/>
    <w:rsid w:val="000604B0"/>
    <w:rsid w:val="00062573"/>
    <w:rsid w:val="0007151F"/>
    <w:rsid w:val="00074088"/>
    <w:rsid w:val="00075D43"/>
    <w:rsid w:val="00081CC8"/>
    <w:rsid w:val="00083235"/>
    <w:rsid w:val="00083C31"/>
    <w:rsid w:val="00084762"/>
    <w:rsid w:val="00084F46"/>
    <w:rsid w:val="00084FB3"/>
    <w:rsid w:val="000900FD"/>
    <w:rsid w:val="00093974"/>
    <w:rsid w:val="000940DD"/>
    <w:rsid w:val="00094A55"/>
    <w:rsid w:val="00094B58"/>
    <w:rsid w:val="0009605B"/>
    <w:rsid w:val="00097FC7"/>
    <w:rsid w:val="000A06BE"/>
    <w:rsid w:val="000A0A49"/>
    <w:rsid w:val="000A1E18"/>
    <w:rsid w:val="000A27E2"/>
    <w:rsid w:val="000A3E38"/>
    <w:rsid w:val="000A70B5"/>
    <w:rsid w:val="000B04BF"/>
    <w:rsid w:val="000B4473"/>
    <w:rsid w:val="000C1B02"/>
    <w:rsid w:val="000C3763"/>
    <w:rsid w:val="000C43B0"/>
    <w:rsid w:val="000C565C"/>
    <w:rsid w:val="000C5906"/>
    <w:rsid w:val="000C5D00"/>
    <w:rsid w:val="000C6E5D"/>
    <w:rsid w:val="000D0A4A"/>
    <w:rsid w:val="000D115A"/>
    <w:rsid w:val="000D1874"/>
    <w:rsid w:val="000D54DD"/>
    <w:rsid w:val="000E024F"/>
    <w:rsid w:val="000E05AA"/>
    <w:rsid w:val="000E46A3"/>
    <w:rsid w:val="000E4A9D"/>
    <w:rsid w:val="000F1D4D"/>
    <w:rsid w:val="001018AE"/>
    <w:rsid w:val="001025F1"/>
    <w:rsid w:val="0010318E"/>
    <w:rsid w:val="001047EC"/>
    <w:rsid w:val="00104851"/>
    <w:rsid w:val="00111833"/>
    <w:rsid w:val="00111B40"/>
    <w:rsid w:val="00122947"/>
    <w:rsid w:val="00122D5B"/>
    <w:rsid w:val="00125A78"/>
    <w:rsid w:val="00127F2E"/>
    <w:rsid w:val="00130419"/>
    <w:rsid w:val="00130B63"/>
    <w:rsid w:val="00130DA6"/>
    <w:rsid w:val="00132880"/>
    <w:rsid w:val="001345C8"/>
    <w:rsid w:val="001357B4"/>
    <w:rsid w:val="00136245"/>
    <w:rsid w:val="001370AD"/>
    <w:rsid w:val="001372BD"/>
    <w:rsid w:val="001379B4"/>
    <w:rsid w:val="001426D0"/>
    <w:rsid w:val="00144181"/>
    <w:rsid w:val="001467C7"/>
    <w:rsid w:val="00152AD5"/>
    <w:rsid w:val="001547A6"/>
    <w:rsid w:val="00154C6F"/>
    <w:rsid w:val="00162522"/>
    <w:rsid w:val="00170314"/>
    <w:rsid w:val="001709B8"/>
    <w:rsid w:val="00171BAB"/>
    <w:rsid w:val="00171C91"/>
    <w:rsid w:val="00171CF3"/>
    <w:rsid w:val="00193147"/>
    <w:rsid w:val="001940DA"/>
    <w:rsid w:val="001952BE"/>
    <w:rsid w:val="0019718B"/>
    <w:rsid w:val="00197BA9"/>
    <w:rsid w:val="001A0700"/>
    <w:rsid w:val="001A0ABE"/>
    <w:rsid w:val="001A238A"/>
    <w:rsid w:val="001A2DCF"/>
    <w:rsid w:val="001A4FE3"/>
    <w:rsid w:val="001A5E82"/>
    <w:rsid w:val="001A6303"/>
    <w:rsid w:val="001B7459"/>
    <w:rsid w:val="001B7CB6"/>
    <w:rsid w:val="001C1494"/>
    <w:rsid w:val="001C4088"/>
    <w:rsid w:val="001C5C28"/>
    <w:rsid w:val="001C752F"/>
    <w:rsid w:val="001D42E8"/>
    <w:rsid w:val="001E0768"/>
    <w:rsid w:val="001E0B1C"/>
    <w:rsid w:val="001E17E0"/>
    <w:rsid w:val="001E1B06"/>
    <w:rsid w:val="001E5BCB"/>
    <w:rsid w:val="001E7316"/>
    <w:rsid w:val="001E7CF9"/>
    <w:rsid w:val="001F1102"/>
    <w:rsid w:val="001F1DAE"/>
    <w:rsid w:val="001F2CC6"/>
    <w:rsid w:val="002038F3"/>
    <w:rsid w:val="002068BB"/>
    <w:rsid w:val="00212D3A"/>
    <w:rsid w:val="00213029"/>
    <w:rsid w:val="002144EE"/>
    <w:rsid w:val="00215FCD"/>
    <w:rsid w:val="00216319"/>
    <w:rsid w:val="00216866"/>
    <w:rsid w:val="00217B2A"/>
    <w:rsid w:val="00220046"/>
    <w:rsid w:val="0022167A"/>
    <w:rsid w:val="002256B9"/>
    <w:rsid w:val="00231409"/>
    <w:rsid w:val="0023418B"/>
    <w:rsid w:val="00234EA8"/>
    <w:rsid w:val="0023648D"/>
    <w:rsid w:val="00240318"/>
    <w:rsid w:val="0024127F"/>
    <w:rsid w:val="00242B2A"/>
    <w:rsid w:val="0024328A"/>
    <w:rsid w:val="002446B8"/>
    <w:rsid w:val="00247E20"/>
    <w:rsid w:val="00250E2D"/>
    <w:rsid w:val="0025606C"/>
    <w:rsid w:val="00262D9C"/>
    <w:rsid w:val="002672B5"/>
    <w:rsid w:val="00274622"/>
    <w:rsid w:val="00274AD4"/>
    <w:rsid w:val="002820B5"/>
    <w:rsid w:val="002828E1"/>
    <w:rsid w:val="002833CD"/>
    <w:rsid w:val="002839BD"/>
    <w:rsid w:val="00283C16"/>
    <w:rsid w:val="00286C88"/>
    <w:rsid w:val="00287669"/>
    <w:rsid w:val="00287F78"/>
    <w:rsid w:val="00291C7F"/>
    <w:rsid w:val="00292CE3"/>
    <w:rsid w:val="00293628"/>
    <w:rsid w:val="002953CC"/>
    <w:rsid w:val="00296593"/>
    <w:rsid w:val="002A40EF"/>
    <w:rsid w:val="002A557F"/>
    <w:rsid w:val="002B099A"/>
    <w:rsid w:val="002B4E17"/>
    <w:rsid w:val="002B5410"/>
    <w:rsid w:val="002C0605"/>
    <w:rsid w:val="002C0CF6"/>
    <w:rsid w:val="002C14DA"/>
    <w:rsid w:val="002C1B8A"/>
    <w:rsid w:val="002C3618"/>
    <w:rsid w:val="002C3A01"/>
    <w:rsid w:val="002C3B7D"/>
    <w:rsid w:val="002C3DA9"/>
    <w:rsid w:val="002D087A"/>
    <w:rsid w:val="002D4AEF"/>
    <w:rsid w:val="002E4EC4"/>
    <w:rsid w:val="002E7526"/>
    <w:rsid w:val="002F0596"/>
    <w:rsid w:val="002F1CF1"/>
    <w:rsid w:val="00300B16"/>
    <w:rsid w:val="0030293A"/>
    <w:rsid w:val="00310F3F"/>
    <w:rsid w:val="00314114"/>
    <w:rsid w:val="00314EE6"/>
    <w:rsid w:val="00320514"/>
    <w:rsid w:val="003212BC"/>
    <w:rsid w:val="003224BD"/>
    <w:rsid w:val="00332004"/>
    <w:rsid w:val="00336684"/>
    <w:rsid w:val="003368FB"/>
    <w:rsid w:val="00342ADF"/>
    <w:rsid w:val="00350A48"/>
    <w:rsid w:val="00350AFD"/>
    <w:rsid w:val="0035549B"/>
    <w:rsid w:val="00357F5B"/>
    <w:rsid w:val="00371A94"/>
    <w:rsid w:val="003721F1"/>
    <w:rsid w:val="00375AA8"/>
    <w:rsid w:val="003802DC"/>
    <w:rsid w:val="0038208F"/>
    <w:rsid w:val="00382614"/>
    <w:rsid w:val="00383D23"/>
    <w:rsid w:val="00384425"/>
    <w:rsid w:val="00384EAD"/>
    <w:rsid w:val="003858BC"/>
    <w:rsid w:val="003951FB"/>
    <w:rsid w:val="003978D7"/>
    <w:rsid w:val="00397E5F"/>
    <w:rsid w:val="003A28EA"/>
    <w:rsid w:val="003A72E3"/>
    <w:rsid w:val="003A74E9"/>
    <w:rsid w:val="003B0EDE"/>
    <w:rsid w:val="003B10D8"/>
    <w:rsid w:val="003B4367"/>
    <w:rsid w:val="003B48C5"/>
    <w:rsid w:val="003B65E9"/>
    <w:rsid w:val="003B76A0"/>
    <w:rsid w:val="003C05B9"/>
    <w:rsid w:val="003C0CF4"/>
    <w:rsid w:val="003C17C4"/>
    <w:rsid w:val="003D09DF"/>
    <w:rsid w:val="003D105A"/>
    <w:rsid w:val="003D2E23"/>
    <w:rsid w:val="003D3E52"/>
    <w:rsid w:val="003D4A8E"/>
    <w:rsid w:val="003D6AB6"/>
    <w:rsid w:val="003E0167"/>
    <w:rsid w:val="003E04E2"/>
    <w:rsid w:val="003F0413"/>
    <w:rsid w:val="003F13C2"/>
    <w:rsid w:val="003F19EB"/>
    <w:rsid w:val="003F3E0B"/>
    <w:rsid w:val="003F5357"/>
    <w:rsid w:val="003F537D"/>
    <w:rsid w:val="003F715A"/>
    <w:rsid w:val="004003A1"/>
    <w:rsid w:val="0040143E"/>
    <w:rsid w:val="004022F2"/>
    <w:rsid w:val="0040358A"/>
    <w:rsid w:val="00404AEB"/>
    <w:rsid w:val="0040592D"/>
    <w:rsid w:val="00411EF9"/>
    <w:rsid w:val="0041231D"/>
    <w:rsid w:val="004127DF"/>
    <w:rsid w:val="00414E5E"/>
    <w:rsid w:val="00415724"/>
    <w:rsid w:val="004179CB"/>
    <w:rsid w:val="004204BE"/>
    <w:rsid w:val="00420E70"/>
    <w:rsid w:val="00421EB8"/>
    <w:rsid w:val="00422F4C"/>
    <w:rsid w:val="00423973"/>
    <w:rsid w:val="00425976"/>
    <w:rsid w:val="00425A12"/>
    <w:rsid w:val="00425A1A"/>
    <w:rsid w:val="00426DDE"/>
    <w:rsid w:val="00440DBA"/>
    <w:rsid w:val="004423E6"/>
    <w:rsid w:val="00443032"/>
    <w:rsid w:val="00446B0D"/>
    <w:rsid w:val="00447B60"/>
    <w:rsid w:val="00451C3C"/>
    <w:rsid w:val="00451FD4"/>
    <w:rsid w:val="00453D00"/>
    <w:rsid w:val="004546B2"/>
    <w:rsid w:val="004604BD"/>
    <w:rsid w:val="004607AA"/>
    <w:rsid w:val="004646F5"/>
    <w:rsid w:val="00467A19"/>
    <w:rsid w:val="0047080B"/>
    <w:rsid w:val="004751F2"/>
    <w:rsid w:val="0047573F"/>
    <w:rsid w:val="00476531"/>
    <w:rsid w:val="00477E83"/>
    <w:rsid w:val="004800F3"/>
    <w:rsid w:val="004827CC"/>
    <w:rsid w:val="00484326"/>
    <w:rsid w:val="00485C0D"/>
    <w:rsid w:val="00487831"/>
    <w:rsid w:val="00493743"/>
    <w:rsid w:val="00495395"/>
    <w:rsid w:val="00495ED9"/>
    <w:rsid w:val="004965BB"/>
    <w:rsid w:val="0049667B"/>
    <w:rsid w:val="00496DDF"/>
    <w:rsid w:val="004A16E6"/>
    <w:rsid w:val="004A2A52"/>
    <w:rsid w:val="004A5B98"/>
    <w:rsid w:val="004A6D41"/>
    <w:rsid w:val="004B1F2B"/>
    <w:rsid w:val="004B4D36"/>
    <w:rsid w:val="004B550C"/>
    <w:rsid w:val="004B6E03"/>
    <w:rsid w:val="004B77DE"/>
    <w:rsid w:val="004C2138"/>
    <w:rsid w:val="004C2E04"/>
    <w:rsid w:val="004C3294"/>
    <w:rsid w:val="004C5092"/>
    <w:rsid w:val="004C66BB"/>
    <w:rsid w:val="004C7168"/>
    <w:rsid w:val="004D226A"/>
    <w:rsid w:val="004D3D03"/>
    <w:rsid w:val="004D4766"/>
    <w:rsid w:val="004D48EE"/>
    <w:rsid w:val="004E2842"/>
    <w:rsid w:val="004E4C9F"/>
    <w:rsid w:val="004E5DBD"/>
    <w:rsid w:val="004E5DE9"/>
    <w:rsid w:val="004F073C"/>
    <w:rsid w:val="004F092D"/>
    <w:rsid w:val="004F60E7"/>
    <w:rsid w:val="004F6ACD"/>
    <w:rsid w:val="005014E0"/>
    <w:rsid w:val="00503857"/>
    <w:rsid w:val="00506E1D"/>
    <w:rsid w:val="00507F83"/>
    <w:rsid w:val="0051263B"/>
    <w:rsid w:val="0051714E"/>
    <w:rsid w:val="00520B28"/>
    <w:rsid w:val="00522FFD"/>
    <w:rsid w:val="005236BD"/>
    <w:rsid w:val="00525731"/>
    <w:rsid w:val="005258C5"/>
    <w:rsid w:val="0052755B"/>
    <w:rsid w:val="00531AEA"/>
    <w:rsid w:val="00533E18"/>
    <w:rsid w:val="00534338"/>
    <w:rsid w:val="00534E4B"/>
    <w:rsid w:val="005352AE"/>
    <w:rsid w:val="0053543B"/>
    <w:rsid w:val="005401D2"/>
    <w:rsid w:val="0054037D"/>
    <w:rsid w:val="00541E9E"/>
    <w:rsid w:val="00543BB0"/>
    <w:rsid w:val="0054705C"/>
    <w:rsid w:val="00547AFC"/>
    <w:rsid w:val="005501AF"/>
    <w:rsid w:val="00561653"/>
    <w:rsid w:val="005624D9"/>
    <w:rsid w:val="00562CB5"/>
    <w:rsid w:val="00564D42"/>
    <w:rsid w:val="00566D20"/>
    <w:rsid w:val="005718C8"/>
    <w:rsid w:val="005718E9"/>
    <w:rsid w:val="00572497"/>
    <w:rsid w:val="00572823"/>
    <w:rsid w:val="00573E32"/>
    <w:rsid w:val="0057641D"/>
    <w:rsid w:val="00580653"/>
    <w:rsid w:val="005820EA"/>
    <w:rsid w:val="0058356B"/>
    <w:rsid w:val="005855DE"/>
    <w:rsid w:val="00592941"/>
    <w:rsid w:val="00593890"/>
    <w:rsid w:val="005A3369"/>
    <w:rsid w:val="005A42C4"/>
    <w:rsid w:val="005A4D25"/>
    <w:rsid w:val="005A510C"/>
    <w:rsid w:val="005B43D9"/>
    <w:rsid w:val="005C0531"/>
    <w:rsid w:val="005C4960"/>
    <w:rsid w:val="005C732F"/>
    <w:rsid w:val="005C79C4"/>
    <w:rsid w:val="005D109E"/>
    <w:rsid w:val="005D2026"/>
    <w:rsid w:val="005D2DFA"/>
    <w:rsid w:val="005D4994"/>
    <w:rsid w:val="005D7E74"/>
    <w:rsid w:val="005E2523"/>
    <w:rsid w:val="005E4FB2"/>
    <w:rsid w:val="005E6A3F"/>
    <w:rsid w:val="005F3A88"/>
    <w:rsid w:val="005F3EB4"/>
    <w:rsid w:val="005F65B8"/>
    <w:rsid w:val="0060107F"/>
    <w:rsid w:val="00601D13"/>
    <w:rsid w:val="00602CA0"/>
    <w:rsid w:val="00602E62"/>
    <w:rsid w:val="00605A71"/>
    <w:rsid w:val="00606DFC"/>
    <w:rsid w:val="0060700D"/>
    <w:rsid w:val="00611773"/>
    <w:rsid w:val="0061307A"/>
    <w:rsid w:val="00614772"/>
    <w:rsid w:val="00621932"/>
    <w:rsid w:val="00621A6A"/>
    <w:rsid w:val="00624F65"/>
    <w:rsid w:val="006322BD"/>
    <w:rsid w:val="00634C00"/>
    <w:rsid w:val="006371BA"/>
    <w:rsid w:val="00641243"/>
    <w:rsid w:val="00641FEE"/>
    <w:rsid w:val="00646728"/>
    <w:rsid w:val="00646A62"/>
    <w:rsid w:val="0065085D"/>
    <w:rsid w:val="006512F7"/>
    <w:rsid w:val="0065449D"/>
    <w:rsid w:val="006561A5"/>
    <w:rsid w:val="00656909"/>
    <w:rsid w:val="00656D73"/>
    <w:rsid w:val="00656EAD"/>
    <w:rsid w:val="00660155"/>
    <w:rsid w:val="00660245"/>
    <w:rsid w:val="00661B4F"/>
    <w:rsid w:val="00663A5A"/>
    <w:rsid w:val="00664151"/>
    <w:rsid w:val="006641F0"/>
    <w:rsid w:val="00666516"/>
    <w:rsid w:val="00670600"/>
    <w:rsid w:val="00673934"/>
    <w:rsid w:val="00676781"/>
    <w:rsid w:val="00690D94"/>
    <w:rsid w:val="0069150F"/>
    <w:rsid w:val="00693091"/>
    <w:rsid w:val="00693DB9"/>
    <w:rsid w:val="006A3A49"/>
    <w:rsid w:val="006A409C"/>
    <w:rsid w:val="006A4E0B"/>
    <w:rsid w:val="006A75F5"/>
    <w:rsid w:val="006B252F"/>
    <w:rsid w:val="006B402E"/>
    <w:rsid w:val="006B6486"/>
    <w:rsid w:val="006B688F"/>
    <w:rsid w:val="006B72A1"/>
    <w:rsid w:val="006C2796"/>
    <w:rsid w:val="006C419A"/>
    <w:rsid w:val="006C63B8"/>
    <w:rsid w:val="006D1AD9"/>
    <w:rsid w:val="006D3652"/>
    <w:rsid w:val="006D4B69"/>
    <w:rsid w:val="006E0998"/>
    <w:rsid w:val="006E0BD4"/>
    <w:rsid w:val="006E2D6A"/>
    <w:rsid w:val="006E6646"/>
    <w:rsid w:val="006E70F5"/>
    <w:rsid w:val="006F04F9"/>
    <w:rsid w:val="006F37C6"/>
    <w:rsid w:val="006F45F9"/>
    <w:rsid w:val="006F5C18"/>
    <w:rsid w:val="00700801"/>
    <w:rsid w:val="00703EB1"/>
    <w:rsid w:val="007105A5"/>
    <w:rsid w:val="0071088F"/>
    <w:rsid w:val="007133C5"/>
    <w:rsid w:val="00713EC1"/>
    <w:rsid w:val="007165D2"/>
    <w:rsid w:val="00720F24"/>
    <w:rsid w:val="00721F2A"/>
    <w:rsid w:val="00724968"/>
    <w:rsid w:val="00730291"/>
    <w:rsid w:val="00730F03"/>
    <w:rsid w:val="007354AE"/>
    <w:rsid w:val="00735948"/>
    <w:rsid w:val="00741C49"/>
    <w:rsid w:val="00742180"/>
    <w:rsid w:val="00743303"/>
    <w:rsid w:val="00743BA7"/>
    <w:rsid w:val="00745D22"/>
    <w:rsid w:val="00750A92"/>
    <w:rsid w:val="00752E1F"/>
    <w:rsid w:val="0076058A"/>
    <w:rsid w:val="00770B9F"/>
    <w:rsid w:val="00773B1F"/>
    <w:rsid w:val="00777448"/>
    <w:rsid w:val="0078064D"/>
    <w:rsid w:val="00780DCF"/>
    <w:rsid w:val="007813B0"/>
    <w:rsid w:val="0078196C"/>
    <w:rsid w:val="00782239"/>
    <w:rsid w:val="00782332"/>
    <w:rsid w:val="007831CC"/>
    <w:rsid w:val="00783D12"/>
    <w:rsid w:val="00784C40"/>
    <w:rsid w:val="00787556"/>
    <w:rsid w:val="0079048B"/>
    <w:rsid w:val="00792C3E"/>
    <w:rsid w:val="00792D2E"/>
    <w:rsid w:val="0079528F"/>
    <w:rsid w:val="0079604F"/>
    <w:rsid w:val="00796525"/>
    <w:rsid w:val="0079682F"/>
    <w:rsid w:val="007A2DBD"/>
    <w:rsid w:val="007A4E02"/>
    <w:rsid w:val="007B0CF0"/>
    <w:rsid w:val="007B0F2E"/>
    <w:rsid w:val="007C3346"/>
    <w:rsid w:val="007C52A5"/>
    <w:rsid w:val="007C5B2F"/>
    <w:rsid w:val="007D3337"/>
    <w:rsid w:val="007D5DE4"/>
    <w:rsid w:val="007D5F74"/>
    <w:rsid w:val="007D6808"/>
    <w:rsid w:val="007D707C"/>
    <w:rsid w:val="007E1890"/>
    <w:rsid w:val="007E3366"/>
    <w:rsid w:val="007E754C"/>
    <w:rsid w:val="007E7651"/>
    <w:rsid w:val="007F0AD1"/>
    <w:rsid w:val="007F1419"/>
    <w:rsid w:val="007F3F27"/>
    <w:rsid w:val="0080546F"/>
    <w:rsid w:val="00807424"/>
    <w:rsid w:val="00812956"/>
    <w:rsid w:val="00813F9C"/>
    <w:rsid w:val="00815109"/>
    <w:rsid w:val="00816CE9"/>
    <w:rsid w:val="00823698"/>
    <w:rsid w:val="0082431E"/>
    <w:rsid w:val="0082464C"/>
    <w:rsid w:val="0082526D"/>
    <w:rsid w:val="008256DD"/>
    <w:rsid w:val="008257E7"/>
    <w:rsid w:val="00825B60"/>
    <w:rsid w:val="00831F9A"/>
    <w:rsid w:val="00832B91"/>
    <w:rsid w:val="00832C57"/>
    <w:rsid w:val="008330EB"/>
    <w:rsid w:val="00837ED5"/>
    <w:rsid w:val="00841420"/>
    <w:rsid w:val="008427D7"/>
    <w:rsid w:val="00843A52"/>
    <w:rsid w:val="008455D8"/>
    <w:rsid w:val="00845A45"/>
    <w:rsid w:val="008509C5"/>
    <w:rsid w:val="00851804"/>
    <w:rsid w:val="008519A3"/>
    <w:rsid w:val="00854CC5"/>
    <w:rsid w:val="00856698"/>
    <w:rsid w:val="00856CE2"/>
    <w:rsid w:val="008614F7"/>
    <w:rsid w:val="00861E01"/>
    <w:rsid w:val="00866165"/>
    <w:rsid w:val="00873729"/>
    <w:rsid w:val="00874754"/>
    <w:rsid w:val="00874A93"/>
    <w:rsid w:val="00875E29"/>
    <w:rsid w:val="00877DA0"/>
    <w:rsid w:val="00883E80"/>
    <w:rsid w:val="00884211"/>
    <w:rsid w:val="008874A9"/>
    <w:rsid w:val="008877D8"/>
    <w:rsid w:val="00892920"/>
    <w:rsid w:val="008930F2"/>
    <w:rsid w:val="00893AED"/>
    <w:rsid w:val="00893D9C"/>
    <w:rsid w:val="0089480F"/>
    <w:rsid w:val="0089781B"/>
    <w:rsid w:val="008A27E5"/>
    <w:rsid w:val="008B0633"/>
    <w:rsid w:val="008B07F5"/>
    <w:rsid w:val="008B172A"/>
    <w:rsid w:val="008B2178"/>
    <w:rsid w:val="008B2870"/>
    <w:rsid w:val="008B308A"/>
    <w:rsid w:val="008B4FBE"/>
    <w:rsid w:val="008B5CF0"/>
    <w:rsid w:val="008C2259"/>
    <w:rsid w:val="008C2B08"/>
    <w:rsid w:val="008C3A5A"/>
    <w:rsid w:val="008C4161"/>
    <w:rsid w:val="008C54E3"/>
    <w:rsid w:val="008C633B"/>
    <w:rsid w:val="008D4C07"/>
    <w:rsid w:val="008D689A"/>
    <w:rsid w:val="008D6D62"/>
    <w:rsid w:val="008E331C"/>
    <w:rsid w:val="008E3752"/>
    <w:rsid w:val="008E5BDF"/>
    <w:rsid w:val="008F228C"/>
    <w:rsid w:val="008F248D"/>
    <w:rsid w:val="008F3609"/>
    <w:rsid w:val="008F4247"/>
    <w:rsid w:val="009000DA"/>
    <w:rsid w:val="00901AD7"/>
    <w:rsid w:val="00902140"/>
    <w:rsid w:val="00903D1F"/>
    <w:rsid w:val="00904EF7"/>
    <w:rsid w:val="009102CF"/>
    <w:rsid w:val="00910B64"/>
    <w:rsid w:val="0091173E"/>
    <w:rsid w:val="00911B8E"/>
    <w:rsid w:val="00913740"/>
    <w:rsid w:val="009159A2"/>
    <w:rsid w:val="0092452D"/>
    <w:rsid w:val="009259AC"/>
    <w:rsid w:val="009262AC"/>
    <w:rsid w:val="009267B2"/>
    <w:rsid w:val="00931E84"/>
    <w:rsid w:val="0093285E"/>
    <w:rsid w:val="009334CF"/>
    <w:rsid w:val="00935ADC"/>
    <w:rsid w:val="009369D5"/>
    <w:rsid w:val="00941BDB"/>
    <w:rsid w:val="00942447"/>
    <w:rsid w:val="00956A0F"/>
    <w:rsid w:val="00957C13"/>
    <w:rsid w:val="009601E6"/>
    <w:rsid w:val="00963B6C"/>
    <w:rsid w:val="00970035"/>
    <w:rsid w:val="00971D62"/>
    <w:rsid w:val="009737D5"/>
    <w:rsid w:val="00973FD5"/>
    <w:rsid w:val="00981D27"/>
    <w:rsid w:val="009824A2"/>
    <w:rsid w:val="009846F6"/>
    <w:rsid w:val="009958A2"/>
    <w:rsid w:val="009966DB"/>
    <w:rsid w:val="009A1F33"/>
    <w:rsid w:val="009A4660"/>
    <w:rsid w:val="009A6BFC"/>
    <w:rsid w:val="009B0B7F"/>
    <w:rsid w:val="009C2301"/>
    <w:rsid w:val="009D08D1"/>
    <w:rsid w:val="009D2FBF"/>
    <w:rsid w:val="009D30E0"/>
    <w:rsid w:val="009D626E"/>
    <w:rsid w:val="009D78A7"/>
    <w:rsid w:val="009E2C51"/>
    <w:rsid w:val="009E7976"/>
    <w:rsid w:val="009F30A9"/>
    <w:rsid w:val="009F414E"/>
    <w:rsid w:val="009F433A"/>
    <w:rsid w:val="009F5A7B"/>
    <w:rsid w:val="009F5E7F"/>
    <w:rsid w:val="00A01590"/>
    <w:rsid w:val="00A03D05"/>
    <w:rsid w:val="00A04DA2"/>
    <w:rsid w:val="00A067A9"/>
    <w:rsid w:val="00A10E5B"/>
    <w:rsid w:val="00A11346"/>
    <w:rsid w:val="00A132FF"/>
    <w:rsid w:val="00A1356B"/>
    <w:rsid w:val="00A3335B"/>
    <w:rsid w:val="00A3350C"/>
    <w:rsid w:val="00A33726"/>
    <w:rsid w:val="00A34A66"/>
    <w:rsid w:val="00A35C0F"/>
    <w:rsid w:val="00A363D0"/>
    <w:rsid w:val="00A36A07"/>
    <w:rsid w:val="00A4006B"/>
    <w:rsid w:val="00A43A8A"/>
    <w:rsid w:val="00A44338"/>
    <w:rsid w:val="00A5170C"/>
    <w:rsid w:val="00A51B11"/>
    <w:rsid w:val="00A5338E"/>
    <w:rsid w:val="00A552DA"/>
    <w:rsid w:val="00A55BB6"/>
    <w:rsid w:val="00A5719A"/>
    <w:rsid w:val="00A60AB2"/>
    <w:rsid w:val="00A61637"/>
    <w:rsid w:val="00A6256F"/>
    <w:rsid w:val="00A63582"/>
    <w:rsid w:val="00A63624"/>
    <w:rsid w:val="00A64F37"/>
    <w:rsid w:val="00A67315"/>
    <w:rsid w:val="00A70085"/>
    <w:rsid w:val="00A70A3D"/>
    <w:rsid w:val="00A7317C"/>
    <w:rsid w:val="00A7317F"/>
    <w:rsid w:val="00A7343B"/>
    <w:rsid w:val="00A75E5C"/>
    <w:rsid w:val="00A823BA"/>
    <w:rsid w:val="00A82AB3"/>
    <w:rsid w:val="00A90874"/>
    <w:rsid w:val="00A92360"/>
    <w:rsid w:val="00A931EB"/>
    <w:rsid w:val="00A954E3"/>
    <w:rsid w:val="00A9661D"/>
    <w:rsid w:val="00A96685"/>
    <w:rsid w:val="00AA3D1F"/>
    <w:rsid w:val="00AA6EB1"/>
    <w:rsid w:val="00AB09BE"/>
    <w:rsid w:val="00AB0A0E"/>
    <w:rsid w:val="00AB1C70"/>
    <w:rsid w:val="00AB6EFD"/>
    <w:rsid w:val="00AC0FBA"/>
    <w:rsid w:val="00AC45F4"/>
    <w:rsid w:val="00AC7B26"/>
    <w:rsid w:val="00AD0C21"/>
    <w:rsid w:val="00AD69D8"/>
    <w:rsid w:val="00AE2B08"/>
    <w:rsid w:val="00AE6829"/>
    <w:rsid w:val="00AE71C5"/>
    <w:rsid w:val="00AF1959"/>
    <w:rsid w:val="00AF3872"/>
    <w:rsid w:val="00AF5083"/>
    <w:rsid w:val="00AF7237"/>
    <w:rsid w:val="00AF7275"/>
    <w:rsid w:val="00AF759D"/>
    <w:rsid w:val="00B00181"/>
    <w:rsid w:val="00B01030"/>
    <w:rsid w:val="00B01355"/>
    <w:rsid w:val="00B0458C"/>
    <w:rsid w:val="00B056DE"/>
    <w:rsid w:val="00B07F4D"/>
    <w:rsid w:val="00B12AEF"/>
    <w:rsid w:val="00B12BF4"/>
    <w:rsid w:val="00B13700"/>
    <w:rsid w:val="00B16841"/>
    <w:rsid w:val="00B17217"/>
    <w:rsid w:val="00B17834"/>
    <w:rsid w:val="00B1788F"/>
    <w:rsid w:val="00B20A00"/>
    <w:rsid w:val="00B21547"/>
    <w:rsid w:val="00B22EC4"/>
    <w:rsid w:val="00B253FC"/>
    <w:rsid w:val="00B31A7D"/>
    <w:rsid w:val="00B32D03"/>
    <w:rsid w:val="00B35E94"/>
    <w:rsid w:val="00B36A21"/>
    <w:rsid w:val="00B37915"/>
    <w:rsid w:val="00B379F3"/>
    <w:rsid w:val="00B40C88"/>
    <w:rsid w:val="00B4127C"/>
    <w:rsid w:val="00B41D79"/>
    <w:rsid w:val="00B439F2"/>
    <w:rsid w:val="00B4505F"/>
    <w:rsid w:val="00B458C2"/>
    <w:rsid w:val="00B46199"/>
    <w:rsid w:val="00B50136"/>
    <w:rsid w:val="00B50335"/>
    <w:rsid w:val="00B51B5E"/>
    <w:rsid w:val="00B535BF"/>
    <w:rsid w:val="00B56394"/>
    <w:rsid w:val="00B67090"/>
    <w:rsid w:val="00B67B6B"/>
    <w:rsid w:val="00B72E7D"/>
    <w:rsid w:val="00B740FC"/>
    <w:rsid w:val="00B74A35"/>
    <w:rsid w:val="00B75687"/>
    <w:rsid w:val="00B77AC3"/>
    <w:rsid w:val="00B77F0A"/>
    <w:rsid w:val="00B84850"/>
    <w:rsid w:val="00B86088"/>
    <w:rsid w:val="00B87390"/>
    <w:rsid w:val="00B87751"/>
    <w:rsid w:val="00B910BE"/>
    <w:rsid w:val="00B939A6"/>
    <w:rsid w:val="00BA155F"/>
    <w:rsid w:val="00BA276B"/>
    <w:rsid w:val="00BA2982"/>
    <w:rsid w:val="00BA7157"/>
    <w:rsid w:val="00BB3523"/>
    <w:rsid w:val="00BB3E72"/>
    <w:rsid w:val="00BB75E9"/>
    <w:rsid w:val="00BC19F7"/>
    <w:rsid w:val="00BC1D72"/>
    <w:rsid w:val="00BC43BE"/>
    <w:rsid w:val="00BC7669"/>
    <w:rsid w:val="00BD4E3F"/>
    <w:rsid w:val="00BD5E81"/>
    <w:rsid w:val="00BE142E"/>
    <w:rsid w:val="00BE542C"/>
    <w:rsid w:val="00BF2644"/>
    <w:rsid w:val="00BF2FA1"/>
    <w:rsid w:val="00BF755E"/>
    <w:rsid w:val="00C011A4"/>
    <w:rsid w:val="00C01D34"/>
    <w:rsid w:val="00C06CBB"/>
    <w:rsid w:val="00C077EE"/>
    <w:rsid w:val="00C107B1"/>
    <w:rsid w:val="00C11C71"/>
    <w:rsid w:val="00C144E2"/>
    <w:rsid w:val="00C16680"/>
    <w:rsid w:val="00C1782E"/>
    <w:rsid w:val="00C211A8"/>
    <w:rsid w:val="00C27D55"/>
    <w:rsid w:val="00C341A0"/>
    <w:rsid w:val="00C4011C"/>
    <w:rsid w:val="00C42FEA"/>
    <w:rsid w:val="00C4515C"/>
    <w:rsid w:val="00C505F2"/>
    <w:rsid w:val="00C546F2"/>
    <w:rsid w:val="00C600DD"/>
    <w:rsid w:val="00C60188"/>
    <w:rsid w:val="00C61BDF"/>
    <w:rsid w:val="00C6225A"/>
    <w:rsid w:val="00C7051B"/>
    <w:rsid w:val="00C728A4"/>
    <w:rsid w:val="00C7330F"/>
    <w:rsid w:val="00C73429"/>
    <w:rsid w:val="00C748E6"/>
    <w:rsid w:val="00C74FA6"/>
    <w:rsid w:val="00C75A4D"/>
    <w:rsid w:val="00C8131A"/>
    <w:rsid w:val="00C82C80"/>
    <w:rsid w:val="00C833FF"/>
    <w:rsid w:val="00C84BA1"/>
    <w:rsid w:val="00C8639D"/>
    <w:rsid w:val="00C875E2"/>
    <w:rsid w:val="00C906E0"/>
    <w:rsid w:val="00C939C6"/>
    <w:rsid w:val="00C94056"/>
    <w:rsid w:val="00C94A81"/>
    <w:rsid w:val="00C960A4"/>
    <w:rsid w:val="00C97036"/>
    <w:rsid w:val="00C97966"/>
    <w:rsid w:val="00CA0CA3"/>
    <w:rsid w:val="00CA0F88"/>
    <w:rsid w:val="00CA23B0"/>
    <w:rsid w:val="00CA29F4"/>
    <w:rsid w:val="00CA60B9"/>
    <w:rsid w:val="00CB12C9"/>
    <w:rsid w:val="00CB35A2"/>
    <w:rsid w:val="00CB37B8"/>
    <w:rsid w:val="00CB78C4"/>
    <w:rsid w:val="00CC692D"/>
    <w:rsid w:val="00CC7DA8"/>
    <w:rsid w:val="00CD4A42"/>
    <w:rsid w:val="00CD72C5"/>
    <w:rsid w:val="00CE1829"/>
    <w:rsid w:val="00CE2361"/>
    <w:rsid w:val="00CE4C0D"/>
    <w:rsid w:val="00CE51EA"/>
    <w:rsid w:val="00CF02EA"/>
    <w:rsid w:val="00CF081F"/>
    <w:rsid w:val="00CF194C"/>
    <w:rsid w:val="00CF2452"/>
    <w:rsid w:val="00CF53A2"/>
    <w:rsid w:val="00CF5F41"/>
    <w:rsid w:val="00CF746A"/>
    <w:rsid w:val="00D000F0"/>
    <w:rsid w:val="00D01345"/>
    <w:rsid w:val="00D04A71"/>
    <w:rsid w:val="00D05E1B"/>
    <w:rsid w:val="00D13EE9"/>
    <w:rsid w:val="00D16CEF"/>
    <w:rsid w:val="00D20371"/>
    <w:rsid w:val="00D21116"/>
    <w:rsid w:val="00D2165B"/>
    <w:rsid w:val="00D23A1D"/>
    <w:rsid w:val="00D243C8"/>
    <w:rsid w:val="00D249DF"/>
    <w:rsid w:val="00D261DA"/>
    <w:rsid w:val="00D27896"/>
    <w:rsid w:val="00D27B8A"/>
    <w:rsid w:val="00D31359"/>
    <w:rsid w:val="00D34FAA"/>
    <w:rsid w:val="00D36282"/>
    <w:rsid w:val="00D40F2E"/>
    <w:rsid w:val="00D4169E"/>
    <w:rsid w:val="00D43678"/>
    <w:rsid w:val="00D43C5C"/>
    <w:rsid w:val="00D50663"/>
    <w:rsid w:val="00D530A5"/>
    <w:rsid w:val="00D53763"/>
    <w:rsid w:val="00D54556"/>
    <w:rsid w:val="00D54D64"/>
    <w:rsid w:val="00D56039"/>
    <w:rsid w:val="00D561CE"/>
    <w:rsid w:val="00D57199"/>
    <w:rsid w:val="00D61AFD"/>
    <w:rsid w:val="00D65CF5"/>
    <w:rsid w:val="00D67655"/>
    <w:rsid w:val="00D710A9"/>
    <w:rsid w:val="00D71A30"/>
    <w:rsid w:val="00D73DDB"/>
    <w:rsid w:val="00D76D05"/>
    <w:rsid w:val="00D80EF6"/>
    <w:rsid w:val="00D845D4"/>
    <w:rsid w:val="00D8690E"/>
    <w:rsid w:val="00D86914"/>
    <w:rsid w:val="00DA0035"/>
    <w:rsid w:val="00DA40CD"/>
    <w:rsid w:val="00DB1B57"/>
    <w:rsid w:val="00DB28F4"/>
    <w:rsid w:val="00DB5158"/>
    <w:rsid w:val="00DB5F04"/>
    <w:rsid w:val="00DC063C"/>
    <w:rsid w:val="00DC1F44"/>
    <w:rsid w:val="00DC33F3"/>
    <w:rsid w:val="00DC4998"/>
    <w:rsid w:val="00DC4D03"/>
    <w:rsid w:val="00DD1164"/>
    <w:rsid w:val="00DD2A1F"/>
    <w:rsid w:val="00DD5282"/>
    <w:rsid w:val="00DE2230"/>
    <w:rsid w:val="00DE4963"/>
    <w:rsid w:val="00DE60C8"/>
    <w:rsid w:val="00DE64C5"/>
    <w:rsid w:val="00DF267A"/>
    <w:rsid w:val="00DF4BD1"/>
    <w:rsid w:val="00DF5376"/>
    <w:rsid w:val="00DF79F5"/>
    <w:rsid w:val="00E01F12"/>
    <w:rsid w:val="00E05621"/>
    <w:rsid w:val="00E05962"/>
    <w:rsid w:val="00E06928"/>
    <w:rsid w:val="00E069C7"/>
    <w:rsid w:val="00E0704F"/>
    <w:rsid w:val="00E10A8C"/>
    <w:rsid w:val="00E12BFC"/>
    <w:rsid w:val="00E142FA"/>
    <w:rsid w:val="00E14827"/>
    <w:rsid w:val="00E156C0"/>
    <w:rsid w:val="00E17FF1"/>
    <w:rsid w:val="00E217A4"/>
    <w:rsid w:val="00E21949"/>
    <w:rsid w:val="00E230EC"/>
    <w:rsid w:val="00E244B6"/>
    <w:rsid w:val="00E26304"/>
    <w:rsid w:val="00E2758E"/>
    <w:rsid w:val="00E322A6"/>
    <w:rsid w:val="00E33470"/>
    <w:rsid w:val="00E33838"/>
    <w:rsid w:val="00E343EE"/>
    <w:rsid w:val="00E3737F"/>
    <w:rsid w:val="00E4426E"/>
    <w:rsid w:val="00E4502F"/>
    <w:rsid w:val="00E455BD"/>
    <w:rsid w:val="00E47487"/>
    <w:rsid w:val="00E52AC9"/>
    <w:rsid w:val="00E52DE3"/>
    <w:rsid w:val="00E52E71"/>
    <w:rsid w:val="00E55974"/>
    <w:rsid w:val="00E629F0"/>
    <w:rsid w:val="00E63439"/>
    <w:rsid w:val="00E6404A"/>
    <w:rsid w:val="00E65434"/>
    <w:rsid w:val="00E72713"/>
    <w:rsid w:val="00E730D4"/>
    <w:rsid w:val="00E74238"/>
    <w:rsid w:val="00E75081"/>
    <w:rsid w:val="00E769ED"/>
    <w:rsid w:val="00E76F06"/>
    <w:rsid w:val="00E77288"/>
    <w:rsid w:val="00E774D8"/>
    <w:rsid w:val="00E77668"/>
    <w:rsid w:val="00E802B8"/>
    <w:rsid w:val="00E819F5"/>
    <w:rsid w:val="00E81F7B"/>
    <w:rsid w:val="00E86BFA"/>
    <w:rsid w:val="00E87490"/>
    <w:rsid w:val="00E9010C"/>
    <w:rsid w:val="00E93121"/>
    <w:rsid w:val="00E93AEB"/>
    <w:rsid w:val="00E9468B"/>
    <w:rsid w:val="00E96AFA"/>
    <w:rsid w:val="00E97F06"/>
    <w:rsid w:val="00EA1564"/>
    <w:rsid w:val="00EA25C3"/>
    <w:rsid w:val="00EA447E"/>
    <w:rsid w:val="00EB2A12"/>
    <w:rsid w:val="00EB4CD5"/>
    <w:rsid w:val="00EC0C04"/>
    <w:rsid w:val="00EC2307"/>
    <w:rsid w:val="00EC73BC"/>
    <w:rsid w:val="00EC7E98"/>
    <w:rsid w:val="00ED72A6"/>
    <w:rsid w:val="00EE0D05"/>
    <w:rsid w:val="00EE4FBC"/>
    <w:rsid w:val="00EF13A0"/>
    <w:rsid w:val="00EF25AD"/>
    <w:rsid w:val="00EF2EE1"/>
    <w:rsid w:val="00EF72C5"/>
    <w:rsid w:val="00F01536"/>
    <w:rsid w:val="00F0304F"/>
    <w:rsid w:val="00F0569C"/>
    <w:rsid w:val="00F06781"/>
    <w:rsid w:val="00F067EA"/>
    <w:rsid w:val="00F07DBF"/>
    <w:rsid w:val="00F10694"/>
    <w:rsid w:val="00F15084"/>
    <w:rsid w:val="00F17137"/>
    <w:rsid w:val="00F21587"/>
    <w:rsid w:val="00F24500"/>
    <w:rsid w:val="00F257F0"/>
    <w:rsid w:val="00F33D96"/>
    <w:rsid w:val="00F341F9"/>
    <w:rsid w:val="00F361CD"/>
    <w:rsid w:val="00F371BC"/>
    <w:rsid w:val="00F3791C"/>
    <w:rsid w:val="00F4256E"/>
    <w:rsid w:val="00F428C7"/>
    <w:rsid w:val="00F42B5C"/>
    <w:rsid w:val="00F4361E"/>
    <w:rsid w:val="00F45E7C"/>
    <w:rsid w:val="00F4771A"/>
    <w:rsid w:val="00F5022A"/>
    <w:rsid w:val="00F51092"/>
    <w:rsid w:val="00F511CF"/>
    <w:rsid w:val="00F63798"/>
    <w:rsid w:val="00F63D6A"/>
    <w:rsid w:val="00F64969"/>
    <w:rsid w:val="00F6568C"/>
    <w:rsid w:val="00F6742F"/>
    <w:rsid w:val="00F67B40"/>
    <w:rsid w:val="00F67B9D"/>
    <w:rsid w:val="00F7381A"/>
    <w:rsid w:val="00F74592"/>
    <w:rsid w:val="00F805E0"/>
    <w:rsid w:val="00F814DE"/>
    <w:rsid w:val="00F818C8"/>
    <w:rsid w:val="00F83687"/>
    <w:rsid w:val="00F84332"/>
    <w:rsid w:val="00F84F88"/>
    <w:rsid w:val="00F8537A"/>
    <w:rsid w:val="00F874DA"/>
    <w:rsid w:val="00F95995"/>
    <w:rsid w:val="00F961B7"/>
    <w:rsid w:val="00F97277"/>
    <w:rsid w:val="00FA40DB"/>
    <w:rsid w:val="00FA764A"/>
    <w:rsid w:val="00FB0C95"/>
    <w:rsid w:val="00FB4193"/>
    <w:rsid w:val="00FB6E75"/>
    <w:rsid w:val="00FC055F"/>
    <w:rsid w:val="00FC3854"/>
    <w:rsid w:val="00FC3EE9"/>
    <w:rsid w:val="00FD0772"/>
    <w:rsid w:val="00FD3564"/>
    <w:rsid w:val="00FD379F"/>
    <w:rsid w:val="00FD48FE"/>
    <w:rsid w:val="00FD4A59"/>
    <w:rsid w:val="00FE5F97"/>
    <w:rsid w:val="00FE629E"/>
    <w:rsid w:val="00FF59A6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03F71"/>
  <w15:docId w15:val="{D8B73E34-1BCC-4D81-8B5C-3C75C09A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45"/>
    <w:pPr>
      <w:spacing w:after="160" w:line="259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6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245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6245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3624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36245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36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136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136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362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2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24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3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6245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13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6245"/>
    <w:rPr>
      <w:rFonts w:ascii="Calibri" w:hAnsi="Calibri"/>
    </w:rPr>
  </w:style>
  <w:style w:type="table" w:styleId="Tabel-Gitter">
    <w:name w:val="Table Grid"/>
    <w:basedOn w:val="Tabel-Normal"/>
    <w:uiPriority w:val="39"/>
    <w:rsid w:val="0013624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36245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6245"/>
    <w:rPr>
      <w:rFonts w:asciiTheme="majorHAnsi" w:eastAsiaTheme="majorEastAsia" w:hAnsiTheme="majorHAnsi" w:cstheme="majorBidi"/>
      <w:b/>
      <w:sz w:val="40"/>
      <w:szCs w:val="32"/>
    </w:rPr>
  </w:style>
  <w:style w:type="paragraph" w:customStyle="1" w:styleId="Sender">
    <w:name w:val="Sender"/>
    <w:basedOn w:val="Normal"/>
    <w:link w:val="SenderTegn"/>
    <w:rsid w:val="0013624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6245"/>
    <w:rPr>
      <w:rFonts w:asciiTheme="majorHAnsi" w:hAnsiTheme="majorHAnsi"/>
      <w:b/>
      <w:sz w:val="3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62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624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6245"/>
    <w:rPr>
      <w:rFonts w:ascii="Calibri" w:hAnsi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62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6245"/>
    <w:rPr>
      <w:rFonts w:ascii="Calibri" w:hAnsi="Calibri"/>
      <w:b/>
      <w:bCs/>
      <w:szCs w:val="20"/>
    </w:rPr>
  </w:style>
  <w:style w:type="paragraph" w:customStyle="1" w:styleId="DocumentDate">
    <w:name w:val="DocumentDate"/>
    <w:basedOn w:val="Sender"/>
    <w:link w:val="DocumentDateChar"/>
    <w:rsid w:val="00136245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13624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136245"/>
    <w:rPr>
      <w:b/>
    </w:rPr>
  </w:style>
  <w:style w:type="character" w:customStyle="1" w:styleId="SenderTegn">
    <w:name w:val="Sender Tegn"/>
    <w:basedOn w:val="Standardskrifttypeiafsnit"/>
    <w:link w:val="Sender"/>
    <w:rsid w:val="00136245"/>
    <w:rPr>
      <w:rFonts w:ascii="Calibri" w:hAnsi="Calibri"/>
      <w:sz w:val="16"/>
    </w:rPr>
  </w:style>
  <w:style w:type="character" w:customStyle="1" w:styleId="DocumentDateChar">
    <w:name w:val="DocumentDate Char"/>
    <w:basedOn w:val="SenderTegn"/>
    <w:link w:val="DocumentDate"/>
    <w:rsid w:val="00136245"/>
    <w:rPr>
      <w:rFonts w:ascii="Calibri" w:hAnsi="Calibri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136245"/>
    <w:rPr>
      <w:rFonts w:ascii="Calibri" w:hAnsi="Calibri"/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rsid w:val="00136245"/>
    <w:rPr>
      <w:rFonts w:ascii="Calibri" w:hAnsi="Calibri"/>
      <w:b/>
      <w:sz w:val="16"/>
    </w:rPr>
  </w:style>
  <w:style w:type="paragraph" w:customStyle="1" w:styleId="FirstPageHeaderSpacer">
    <w:name w:val="FirstPageHeaderSpacer"/>
    <w:basedOn w:val="Normal"/>
    <w:rsid w:val="00136245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6245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36245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36245"/>
    <w:rPr>
      <w:rFonts w:asciiTheme="majorHAnsi" w:eastAsiaTheme="majorEastAsia" w:hAnsiTheme="majorHAnsi" w:cstheme="majorBidi"/>
      <w:i/>
    </w:rPr>
  </w:style>
  <w:style w:type="paragraph" w:customStyle="1" w:styleId="TitelForside">
    <w:name w:val="TitelForside"/>
    <w:rsid w:val="00DE60C8"/>
    <w:pPr>
      <w:spacing w:after="120" w:line="240" w:lineRule="auto"/>
      <w:ind w:left="567" w:right="567"/>
      <w:outlineLvl w:val="0"/>
    </w:pPr>
    <w:rPr>
      <w:rFonts w:ascii="Candara" w:eastAsiaTheme="majorEastAsia" w:hAnsi="Candara" w:cstheme="majorBidi"/>
      <w:b/>
      <w:iCs/>
      <w:sz w:val="66"/>
      <w:szCs w:val="24"/>
    </w:rPr>
  </w:style>
  <w:style w:type="paragraph" w:customStyle="1" w:styleId="UndertitelForside">
    <w:name w:val="UndertitelForside"/>
    <w:rsid w:val="000D54DD"/>
    <w:pPr>
      <w:spacing w:after="0" w:line="240" w:lineRule="auto"/>
      <w:ind w:left="567" w:right="567"/>
    </w:pPr>
    <w:rPr>
      <w:rFonts w:ascii="Candara" w:hAnsi="Candara"/>
      <w:sz w:val="40"/>
      <w:szCs w:val="40"/>
    </w:rPr>
  </w:style>
  <w:style w:type="paragraph" w:customStyle="1" w:styleId="Manchet">
    <w:name w:val="Manchet"/>
    <w:rsid w:val="00B12AEF"/>
    <w:pPr>
      <w:spacing w:before="240" w:after="240" w:line="400" w:lineRule="atLeast"/>
    </w:pPr>
    <w:rPr>
      <w:rFonts w:ascii="Candara" w:hAnsi="Candara"/>
      <w:b/>
      <w:sz w:val="32"/>
      <w:szCs w:val="32"/>
    </w:rPr>
  </w:style>
  <w:style w:type="paragraph" w:customStyle="1" w:styleId="TitelForsideHvid">
    <w:name w:val="TitelForsideHvid"/>
    <w:basedOn w:val="TitelForside"/>
    <w:rsid w:val="000D54DD"/>
    <w:rPr>
      <w:color w:val="FFFFFF" w:themeColor="background1"/>
    </w:rPr>
  </w:style>
  <w:style w:type="paragraph" w:customStyle="1" w:styleId="UndertitelForsideHvid">
    <w:name w:val="UndertitelForsideHvid"/>
    <w:basedOn w:val="UndertitelForside"/>
    <w:next w:val="Normal"/>
    <w:rsid w:val="00001414"/>
    <w:rPr>
      <w:color w:val="FFFFFF" w:themeColor="background1"/>
    </w:rPr>
  </w:style>
  <w:style w:type="paragraph" w:styleId="Overskrift">
    <w:name w:val="TOC Heading"/>
    <w:basedOn w:val="Overskrift1"/>
    <w:next w:val="Normal"/>
    <w:uiPriority w:val="39"/>
    <w:unhideWhenUsed/>
    <w:rsid w:val="00CF746A"/>
    <w:pPr>
      <w:spacing w:before="240"/>
      <w:outlineLvl w:val="9"/>
    </w:pPr>
    <w:rPr>
      <w:b w:val="0"/>
      <w:color w:val="002659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624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136245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36245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136245"/>
    <w:rPr>
      <w:color w:val="58A618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A74E9"/>
    <w:pPr>
      <w:spacing w:before="80" w:after="80" w:line="240" w:lineRule="auto"/>
      <w:ind w:left="680"/>
    </w:pPr>
    <w:rPr>
      <w:rFonts w:ascii="Candara" w:hAnsi="Candara"/>
    </w:rPr>
  </w:style>
  <w:style w:type="paragraph" w:styleId="Brdtekst">
    <w:name w:val="Body Text"/>
    <w:basedOn w:val="Normal"/>
    <w:link w:val="BrdtekstTegn"/>
    <w:uiPriority w:val="1"/>
    <w:rsid w:val="00720F24"/>
    <w:pPr>
      <w:widowControl w:val="0"/>
      <w:autoSpaceDE w:val="0"/>
      <w:autoSpaceDN w:val="0"/>
      <w:spacing w:line="240" w:lineRule="auto"/>
    </w:pPr>
    <w:rPr>
      <w:rFonts w:eastAsia="Verdana" w:cs="Verdana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20F24"/>
    <w:rPr>
      <w:rFonts w:ascii="Verdana" w:eastAsia="Verdana" w:hAnsi="Verdana" w:cs="Verdana"/>
      <w:sz w:val="20"/>
      <w:szCs w:val="20"/>
      <w:lang w:val="en-US"/>
    </w:rPr>
  </w:style>
  <w:style w:type="paragraph" w:customStyle="1" w:styleId="LavLinje">
    <w:name w:val="LavLinje"/>
    <w:rsid w:val="00E17FF1"/>
    <w:pPr>
      <w:spacing w:after="0" w:line="20" w:lineRule="exact"/>
    </w:pPr>
    <w:rPr>
      <w:rFonts w:ascii="Verdana" w:hAnsi="Verdana"/>
      <w:sz w:val="20"/>
    </w:rPr>
  </w:style>
  <w:style w:type="paragraph" w:customStyle="1" w:styleId="Datablad">
    <w:name w:val="Datablad"/>
    <w:basedOn w:val="Overskrift2"/>
    <w:rsid w:val="002839BD"/>
    <w:pPr>
      <w:outlineLvl w:val="9"/>
    </w:p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136245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136245"/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paragraph" w:customStyle="1" w:styleId="NormalFed">
    <w:name w:val="NormalFed"/>
    <w:basedOn w:val="Normal"/>
    <w:rsid w:val="00DE60C8"/>
    <w:rPr>
      <w:b/>
    </w:rPr>
  </w:style>
  <w:style w:type="paragraph" w:styleId="Listeafsnit">
    <w:name w:val="List Paragraph"/>
    <w:basedOn w:val="Normal"/>
    <w:uiPriority w:val="34"/>
    <w:qFormat/>
    <w:rsid w:val="00136245"/>
    <w:pPr>
      <w:spacing w:after="480"/>
      <w:ind w:left="720"/>
      <w:contextualSpacing/>
    </w:pPr>
  </w:style>
  <w:style w:type="paragraph" w:customStyle="1" w:styleId="Normaludenafstand">
    <w:name w:val="Normal uden afstand"/>
    <w:basedOn w:val="Normal"/>
    <w:rsid w:val="004003A1"/>
    <w:pPr>
      <w:spacing w:after="0"/>
    </w:pPr>
    <w:rPr>
      <w:noProof/>
    </w:rPr>
  </w:style>
  <w:style w:type="paragraph" w:customStyle="1" w:styleId="KategoritekstInvitation">
    <w:name w:val="KategoritekstInvitation"/>
    <w:basedOn w:val="Overskrift1"/>
    <w:rsid w:val="00DE64C5"/>
    <w:pPr>
      <w:framePr w:wrap="around" w:vAnchor="page" w:hAnchor="page" w:x="568" w:y="5558"/>
      <w:spacing w:line="168" w:lineRule="auto"/>
      <w:suppressOverlap/>
      <w:jc w:val="right"/>
    </w:pPr>
    <w:rPr>
      <w:caps/>
      <w:color w:val="99AEC9"/>
      <w:sz w:val="144"/>
    </w:rPr>
  </w:style>
  <w:style w:type="paragraph" w:customStyle="1" w:styleId="KategoritekstNyhedsbrev">
    <w:name w:val="KategoritekstNyhedsbrev"/>
    <w:basedOn w:val="KategoritekstInvitation"/>
    <w:rsid w:val="002256B9"/>
    <w:pPr>
      <w:framePr w:wrap="around"/>
      <w:outlineLvl w:val="9"/>
    </w:pPr>
    <w:rPr>
      <w:color w:val="BCD5A7"/>
    </w:rPr>
  </w:style>
  <w:style w:type="paragraph" w:customStyle="1" w:styleId="KategoritekstInformation">
    <w:name w:val="KategoritekstInformation"/>
    <w:basedOn w:val="KategoritekstInvitation"/>
    <w:rsid w:val="00DE64C5"/>
    <w:pPr>
      <w:framePr w:wrap="around"/>
      <w:outlineLvl w:val="9"/>
    </w:pPr>
    <w:rPr>
      <w:color w:val="CDCBAE"/>
    </w:rPr>
  </w:style>
  <w:style w:type="paragraph" w:customStyle="1" w:styleId="DatoInformation">
    <w:name w:val="DatoInformation"/>
    <w:basedOn w:val="Normaludenafstand"/>
    <w:rsid w:val="00D71A30"/>
    <w:pPr>
      <w:framePr w:wrap="around" w:vAnchor="page" w:hAnchor="page" w:x="568" w:y="568"/>
      <w:suppressOverlap/>
      <w:jc w:val="right"/>
    </w:pPr>
    <w:rPr>
      <w:rFonts w:ascii="Candara" w:hAnsi="Candara"/>
      <w:sz w:val="28"/>
    </w:rPr>
  </w:style>
  <w:style w:type="paragraph" w:customStyle="1" w:styleId="AfsenderTekst">
    <w:name w:val="AfsenderTekst"/>
    <w:basedOn w:val="Normaludenafstand"/>
    <w:rsid w:val="00D71A30"/>
    <w:pPr>
      <w:framePr w:wrap="around" w:vAnchor="page" w:hAnchor="page" w:x="568" w:y="568"/>
      <w:suppressOverlap/>
      <w:jc w:val="right"/>
    </w:pPr>
    <w:rPr>
      <w:rFonts w:ascii="Candara" w:hAnsi="Candara"/>
      <w:b/>
      <w:sz w:val="28"/>
    </w:rPr>
  </w:style>
  <w:style w:type="paragraph" w:customStyle="1" w:styleId="Program">
    <w:name w:val="Program"/>
    <w:basedOn w:val="Overskrift2"/>
    <w:rsid w:val="003B4367"/>
  </w:style>
  <w:style w:type="paragraph" w:customStyle="1" w:styleId="ProgramTekst">
    <w:name w:val="ProgramTekst"/>
    <w:basedOn w:val="Normal"/>
    <w:rsid w:val="0071088F"/>
    <w:pPr>
      <w:spacing w:after="0" w:line="240" w:lineRule="auto"/>
    </w:pPr>
  </w:style>
  <w:style w:type="paragraph" w:customStyle="1" w:styleId="SidenummerTekst">
    <w:name w:val="SidenummerTekst"/>
    <w:basedOn w:val="Normal"/>
    <w:rsid w:val="0023648D"/>
    <w:pPr>
      <w:framePr w:wrap="around" w:vAnchor="page" w:hAnchor="page" w:x="1022" w:y="15877"/>
      <w:spacing w:after="0"/>
      <w:suppressOverlap/>
    </w:pPr>
    <w:rPr>
      <w:sz w:val="15"/>
    </w:rPr>
  </w:style>
  <w:style w:type="paragraph" w:customStyle="1" w:styleId="SidefodTekst">
    <w:name w:val="SidefodTekst"/>
    <w:basedOn w:val="Normal"/>
    <w:rsid w:val="008B308A"/>
    <w:pPr>
      <w:spacing w:after="0"/>
      <w:jc w:val="right"/>
    </w:pPr>
  </w:style>
  <w:style w:type="paragraph" w:customStyle="1" w:styleId="Afmeldingstekst">
    <w:name w:val="Afmeldingstekst"/>
    <w:basedOn w:val="Normal"/>
    <w:rsid w:val="00C7051B"/>
    <w:pPr>
      <w:framePr w:vSpace="113" w:wrap="around" w:vAnchor="page" w:hAnchor="page" w:x="1022" w:y="14630"/>
      <w:spacing w:after="0"/>
      <w:suppressOverlap/>
    </w:pPr>
    <w:rPr>
      <w:sz w:val="16"/>
    </w:rPr>
  </w:style>
  <w:style w:type="paragraph" w:customStyle="1" w:styleId="Punktopstilling">
    <w:name w:val="Punktopstilling"/>
    <w:basedOn w:val="Listeafsnit"/>
    <w:rsid w:val="00735948"/>
    <w:pPr>
      <w:numPr>
        <w:numId w:val="16"/>
      </w:numPr>
      <w:ind w:left="1985" w:hanging="425"/>
    </w:pPr>
  </w:style>
  <w:style w:type="character" w:styleId="Ulstomtale">
    <w:name w:val="Unresolved Mention"/>
    <w:basedOn w:val="Standardskrifttypeiafsnit"/>
    <w:uiPriority w:val="99"/>
    <w:semiHidden/>
    <w:unhideWhenUsed/>
    <w:rsid w:val="00813F9C"/>
    <w:rPr>
      <w:color w:val="605E5C"/>
      <w:shd w:val="clear" w:color="auto" w:fill="E1DFDD"/>
    </w:rPr>
  </w:style>
  <w:style w:type="paragraph" w:customStyle="1" w:styleId="Talopstilling">
    <w:name w:val="Talopstilling"/>
    <w:basedOn w:val="Listeafsnit"/>
    <w:rsid w:val="000C5906"/>
    <w:pPr>
      <w:numPr>
        <w:numId w:val="17"/>
      </w:numPr>
      <w:ind w:left="1985" w:hanging="425"/>
    </w:pPr>
  </w:style>
  <w:style w:type="paragraph" w:customStyle="1" w:styleId="Adressat">
    <w:name w:val="Adressat"/>
    <w:basedOn w:val="Normal"/>
    <w:rsid w:val="00136245"/>
    <w:pPr>
      <w:spacing w:after="0"/>
    </w:pPr>
  </w:style>
  <w:style w:type="paragraph" w:styleId="Ingenafstand">
    <w:name w:val="No Spacing"/>
    <w:uiPriority w:val="4"/>
    <w:rsid w:val="00136245"/>
    <w:pPr>
      <w:spacing w:after="0" w:line="240" w:lineRule="auto"/>
    </w:pPr>
    <w:rPr>
      <w:rFonts w:ascii="Calibri" w:hAnsi="Calibri"/>
    </w:rPr>
  </w:style>
  <w:style w:type="paragraph" w:customStyle="1" w:styleId="AdressatO1">
    <w:name w:val="Adressat (O1)"/>
    <w:basedOn w:val="Ingenafstand"/>
    <w:next w:val="Normal"/>
    <w:uiPriority w:val="1"/>
    <w:rsid w:val="00136245"/>
    <w:pPr>
      <w:spacing w:line="280" w:lineRule="exact"/>
      <w:outlineLvl w:val="0"/>
    </w:pPr>
    <w:rPr>
      <w:rFonts w:eastAsia="Calibri" w:cs="Times New Roman"/>
    </w:rPr>
  </w:style>
  <w:style w:type="paragraph" w:customStyle="1" w:styleId="Afsender">
    <w:name w:val="Afsender"/>
    <w:basedOn w:val="Normal"/>
    <w:next w:val="Normal"/>
    <w:link w:val="AfsenderTegn"/>
    <w:rsid w:val="00136245"/>
    <w:pPr>
      <w:spacing w:after="0" w:line="200" w:lineRule="exact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Tegn">
    <w:name w:val="Afsender Tegn"/>
    <w:basedOn w:val="Standardskrifttypeiafsnit"/>
    <w:link w:val="Afsender"/>
    <w:locked/>
    <w:rsid w:val="00136245"/>
    <w:rPr>
      <w:rFonts w:eastAsiaTheme="minorEastAsia" w:cs="Calibri"/>
      <w:color w:val="595959"/>
      <w:sz w:val="16"/>
      <w:szCs w:val="20"/>
      <w:lang w:eastAsia="da-DK"/>
    </w:rPr>
  </w:style>
  <w:style w:type="paragraph" w:customStyle="1" w:styleId="BrevO1">
    <w:name w:val="Brev (O1)"/>
    <w:basedOn w:val="Normal"/>
    <w:uiPriority w:val="4"/>
    <w:qFormat/>
    <w:rsid w:val="00136245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136245"/>
    <w:pPr>
      <w:spacing w:line="280" w:lineRule="exact"/>
      <w:outlineLvl w:val="1"/>
    </w:pPr>
    <w:rPr>
      <w:b/>
      <w:sz w:val="24"/>
    </w:rPr>
  </w:style>
  <w:style w:type="character" w:customStyle="1" w:styleId="BrevO2Tegn">
    <w:name w:val="Brev (O2) Tegn"/>
    <w:basedOn w:val="Standardskrifttypeiafsnit"/>
    <w:link w:val="BrevO2"/>
    <w:uiPriority w:val="4"/>
    <w:rsid w:val="00136245"/>
    <w:rPr>
      <w:rFonts w:ascii="Calibri" w:hAnsi="Calibri"/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136245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136245"/>
    <w:rPr>
      <w:rFonts w:ascii="Calibri" w:hAnsi="Calibri"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13624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136245"/>
    <w:rPr>
      <w:rFonts w:ascii="Calibri" w:hAnsi="Calibri" w:cs="Arial"/>
      <w:bCs/>
      <w:i/>
      <w:szCs w:val="20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136245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136245"/>
    <w:rPr>
      <w:rFonts w:ascii="Calibri" w:eastAsia="Calibri" w:hAnsi="Calibri" w:cs="Times New Roman"/>
      <w:b/>
      <w:caps/>
      <w:sz w:val="26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136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6245"/>
    <w:rPr>
      <w:rFonts w:ascii="Calibri" w:hAnsi="Calibri"/>
      <w:i/>
      <w:iCs/>
      <w:color w:val="404040" w:themeColor="text1" w:themeTint="BF"/>
    </w:rPr>
  </w:style>
  <w:style w:type="paragraph" w:customStyle="1" w:styleId="Dato-JournalO1">
    <w:name w:val="Dato-Journal (O1)"/>
    <w:basedOn w:val="Normal"/>
    <w:link w:val="Dato-JournalO1Tegn"/>
    <w:uiPriority w:val="2"/>
    <w:rsid w:val="00136245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136245"/>
    <w:rPr>
      <w:rFonts w:ascii="Calibri" w:hAnsi="Calibri"/>
      <w:szCs w:val="20"/>
    </w:rPr>
  </w:style>
  <w:style w:type="character" w:styleId="Fremhv">
    <w:name w:val="Emphasis"/>
    <w:basedOn w:val="Standardskrifttypeiafsnit"/>
    <w:uiPriority w:val="20"/>
    <w:qFormat/>
    <w:rsid w:val="00136245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136245"/>
    <w:rPr>
      <w:b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136245"/>
    <w:rPr>
      <w:b/>
      <w:bCs/>
      <w:smallCaps/>
      <w:color w:val="auto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36245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36245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36245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3624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624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6245"/>
    <w:rPr>
      <w:rFonts w:ascii="Calibri" w:hAnsi="Calibri"/>
      <w:i/>
      <w:iCs/>
    </w:rPr>
  </w:style>
  <w:style w:type="character" w:styleId="Svagfremhvning">
    <w:name w:val="Subtle Emphasis"/>
    <w:basedOn w:val="Standardskrifttypeiafsnit"/>
    <w:uiPriority w:val="19"/>
    <w:qFormat/>
    <w:rsid w:val="00136245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136245"/>
    <w:rPr>
      <w:smallCaps/>
      <w:color w:val="5A5A5A" w:themeColor="text1" w:themeTint="A5"/>
    </w:rPr>
  </w:style>
  <w:style w:type="paragraph" w:customStyle="1" w:styleId="TabBrevtekst">
    <w:name w:val="Tab Brevtekst"/>
    <w:basedOn w:val="Normal"/>
    <w:uiPriority w:val="9"/>
    <w:qFormat/>
    <w:rsid w:val="00136245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624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6245"/>
    <w:rPr>
      <w:rFonts w:ascii="Calibri" w:eastAsiaTheme="minorEastAsia" w:hAnsi="Calibri"/>
      <w:color w:val="5A5A5A" w:themeColor="text1" w:themeTint="A5"/>
    </w:rPr>
  </w:style>
  <w:style w:type="paragraph" w:customStyle="1" w:styleId="Dokumentinfofed">
    <w:name w:val="Dokumentinfo fed"/>
    <w:basedOn w:val="Normal"/>
    <w:link w:val="DokumentinfofedTegn"/>
    <w:qFormat/>
    <w:rsid w:val="00941BDB"/>
    <w:pPr>
      <w:spacing w:after="0" w:line="240" w:lineRule="auto"/>
    </w:pPr>
    <w:rPr>
      <w:b/>
      <w:szCs w:val="20"/>
    </w:rPr>
  </w:style>
  <w:style w:type="paragraph" w:customStyle="1" w:styleId="Dokumentinfo">
    <w:name w:val="Dokumentinfo"/>
    <w:basedOn w:val="Dokumentinfofed"/>
    <w:link w:val="DokumentinfoTegn"/>
    <w:qFormat/>
    <w:rsid w:val="00CF2452"/>
    <w:pPr>
      <w:spacing w:after="20"/>
    </w:pPr>
    <w:rPr>
      <w:b w:val="0"/>
      <w:bCs/>
    </w:rPr>
  </w:style>
  <w:style w:type="character" w:customStyle="1" w:styleId="DokumentinfofedTegn">
    <w:name w:val="Dokumentinfo fed Tegn"/>
    <w:basedOn w:val="Standardskrifttypeiafsnit"/>
    <w:link w:val="Dokumentinfofed"/>
    <w:rsid w:val="00941BDB"/>
    <w:rPr>
      <w:rFonts w:ascii="Calibri" w:hAnsi="Calibri"/>
      <w:b/>
      <w:szCs w:val="20"/>
    </w:rPr>
  </w:style>
  <w:style w:type="character" w:customStyle="1" w:styleId="DokumentinfoTegn">
    <w:name w:val="Dokumentinfo Tegn"/>
    <w:basedOn w:val="DokumentinfofedTegn"/>
    <w:link w:val="Dokumentinfo"/>
    <w:rsid w:val="00CF2452"/>
    <w:rPr>
      <w:rFonts w:ascii="Calibri" w:hAnsi="Calibri"/>
      <w:b w:val="0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nders.dk\dfs\DynamicTemplate\Skabeloner\Notat-Dagsorden-Referat.dotm" TargetMode="External"/></Relationships>
</file>

<file path=word/theme/theme1.xml><?xml version="1.0" encoding="utf-8"?>
<a:theme xmlns:a="http://schemas.openxmlformats.org/drawingml/2006/main" name="Galleri">
  <a:themeElements>
    <a:clrScheme name="Lolland 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Gal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Notat-Dagsorden-Referat</Template>
  <TotalTime>3</TotalTime>
  <Pages>2</Pages>
  <Words>150</Words>
  <Characters>765</Characters>
  <Application>Microsoft Office Word</Application>
  <DocSecurity>0</DocSecurity>
  <Lines>382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Carlsen Olesen</dc:creator>
  <cp:lastModifiedBy>Maria Carlsen Olesen</cp:lastModifiedBy>
  <cp:revision>3</cp:revision>
  <cp:lastPrinted>2024-04-25T10:05:00Z</cp:lastPrinted>
  <dcterms:created xsi:type="dcterms:W3CDTF">2024-04-25T10:04:00Z</dcterms:created>
  <dcterms:modified xsi:type="dcterms:W3CDTF">2024-04-25T10:05:00Z</dcterms:modified>
</cp:coreProperties>
</file>