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3A" w:rsidRDefault="00C22E71" w:rsidP="000613AC">
      <w:pPr>
        <w:spacing w:line="360" w:lineRule="auto"/>
        <w:rPr>
          <w:b/>
          <w:sz w:val="29"/>
          <w:szCs w:val="29"/>
        </w:rPr>
      </w:pPr>
      <w:r>
        <w:rPr>
          <w:b/>
          <w:sz w:val="29"/>
          <w:szCs w:val="29"/>
        </w:rPr>
        <w:t>XX arrangement, adresse, dato og klokkeslæt</w:t>
      </w:r>
    </w:p>
    <w:p w:rsidR="00BB4E0D" w:rsidRDefault="00BB4E0D" w:rsidP="000613AC">
      <w:pPr>
        <w:spacing w:line="360" w:lineRule="auto"/>
        <w:rPr>
          <w:b/>
          <w:sz w:val="29"/>
          <w:szCs w:val="29"/>
        </w:rPr>
      </w:pPr>
    </w:p>
    <w:p w:rsidR="00C22E71" w:rsidRPr="00C22E71" w:rsidRDefault="00C22E71" w:rsidP="007A5D6E">
      <w:pPr>
        <w:spacing w:line="360" w:lineRule="auto"/>
        <w:rPr>
          <w:sz w:val="29"/>
          <w:szCs w:val="29"/>
        </w:rPr>
      </w:pPr>
      <w:r>
        <w:rPr>
          <w:sz w:val="29"/>
          <w:szCs w:val="29"/>
        </w:rPr>
        <w:t>Skriv talen her</w:t>
      </w:r>
      <w:bookmarkStart w:id="0" w:name="_GoBack"/>
      <w:bookmarkEnd w:id="0"/>
    </w:p>
    <w:sectPr w:rsidR="00C22E71" w:rsidRPr="00C22E71">
      <w:headerReference w:type="even" r:id="rId7"/>
      <w:headerReference w:type="default" r:id="rId8"/>
      <w:type w:val="continuous"/>
      <w:pgSz w:w="11906" w:h="16838"/>
      <w:pgMar w:top="1701" w:right="1418" w:bottom="9639" w:left="226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FD" w:rsidRDefault="009226FD">
      <w:r>
        <w:separator/>
      </w:r>
    </w:p>
  </w:endnote>
  <w:endnote w:type="continuationSeparator" w:id="0">
    <w:p w:rsidR="009226FD" w:rsidRDefault="0092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FD" w:rsidRDefault="009226FD">
      <w:r>
        <w:separator/>
      </w:r>
    </w:p>
  </w:footnote>
  <w:footnote w:type="continuationSeparator" w:id="0">
    <w:p w:rsidR="009226FD" w:rsidRDefault="00922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2A" w:rsidRDefault="00586D2A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586D2A" w:rsidRDefault="00586D2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2A" w:rsidRDefault="00586D2A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22E71">
      <w:rPr>
        <w:rStyle w:val="Sidetal"/>
        <w:noProof/>
      </w:rPr>
      <w:t>1</w:t>
    </w:r>
    <w:r>
      <w:rPr>
        <w:rStyle w:val="Sidetal"/>
      </w:rPr>
      <w:fldChar w:fldCharType="end"/>
    </w:r>
  </w:p>
  <w:p w:rsidR="00586D2A" w:rsidRDefault="00586D2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2DF"/>
    <w:multiLevelType w:val="hybridMultilevel"/>
    <w:tmpl w:val="5F8AA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2E11"/>
    <w:multiLevelType w:val="hybridMultilevel"/>
    <w:tmpl w:val="79B6C99A"/>
    <w:lvl w:ilvl="0" w:tplc="3484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75067"/>
    <w:multiLevelType w:val="hybridMultilevel"/>
    <w:tmpl w:val="3B7EA19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A1"/>
    <w:rsid w:val="00015FED"/>
    <w:rsid w:val="00035C12"/>
    <w:rsid w:val="000613AC"/>
    <w:rsid w:val="00072ACD"/>
    <w:rsid w:val="00075B55"/>
    <w:rsid w:val="00081B3F"/>
    <w:rsid w:val="000B3704"/>
    <w:rsid w:val="000B651B"/>
    <w:rsid w:val="000C2277"/>
    <w:rsid w:val="000E2850"/>
    <w:rsid w:val="001008AE"/>
    <w:rsid w:val="001142DA"/>
    <w:rsid w:val="0012275A"/>
    <w:rsid w:val="00134140"/>
    <w:rsid w:val="001354EF"/>
    <w:rsid w:val="00137466"/>
    <w:rsid w:val="00140BD8"/>
    <w:rsid w:val="00142D69"/>
    <w:rsid w:val="00144CA7"/>
    <w:rsid w:val="00150A94"/>
    <w:rsid w:val="00150FED"/>
    <w:rsid w:val="0015112F"/>
    <w:rsid w:val="0015668D"/>
    <w:rsid w:val="00160628"/>
    <w:rsid w:val="00163B7E"/>
    <w:rsid w:val="00165DF5"/>
    <w:rsid w:val="001668C0"/>
    <w:rsid w:val="00170F76"/>
    <w:rsid w:val="001A78B9"/>
    <w:rsid w:val="001B4B06"/>
    <w:rsid w:val="001B71C4"/>
    <w:rsid w:val="001C2141"/>
    <w:rsid w:val="001C61AC"/>
    <w:rsid w:val="001D4D02"/>
    <w:rsid w:val="00206A4A"/>
    <w:rsid w:val="002157B8"/>
    <w:rsid w:val="00217564"/>
    <w:rsid w:val="00250789"/>
    <w:rsid w:val="00250E8E"/>
    <w:rsid w:val="0026244C"/>
    <w:rsid w:val="002927B5"/>
    <w:rsid w:val="002941A2"/>
    <w:rsid w:val="00294387"/>
    <w:rsid w:val="002C7A1B"/>
    <w:rsid w:val="002D48D0"/>
    <w:rsid w:val="002D4F7B"/>
    <w:rsid w:val="002D6355"/>
    <w:rsid w:val="002F4EAD"/>
    <w:rsid w:val="003022BD"/>
    <w:rsid w:val="00304B0A"/>
    <w:rsid w:val="0030548F"/>
    <w:rsid w:val="00315958"/>
    <w:rsid w:val="0031626E"/>
    <w:rsid w:val="0032093A"/>
    <w:rsid w:val="00321DA1"/>
    <w:rsid w:val="00322587"/>
    <w:rsid w:val="003318BF"/>
    <w:rsid w:val="00337786"/>
    <w:rsid w:val="003403C0"/>
    <w:rsid w:val="00343EB0"/>
    <w:rsid w:val="00343F7A"/>
    <w:rsid w:val="00345CD8"/>
    <w:rsid w:val="00353ED7"/>
    <w:rsid w:val="00371A3E"/>
    <w:rsid w:val="00382709"/>
    <w:rsid w:val="003A1B74"/>
    <w:rsid w:val="003A48AF"/>
    <w:rsid w:val="003B6F30"/>
    <w:rsid w:val="003C45C3"/>
    <w:rsid w:val="003D22D1"/>
    <w:rsid w:val="003E351E"/>
    <w:rsid w:val="003F1BD4"/>
    <w:rsid w:val="003F4F56"/>
    <w:rsid w:val="0040130F"/>
    <w:rsid w:val="004170E1"/>
    <w:rsid w:val="004345FA"/>
    <w:rsid w:val="004360A9"/>
    <w:rsid w:val="00436402"/>
    <w:rsid w:val="0047063A"/>
    <w:rsid w:val="00494B07"/>
    <w:rsid w:val="0049670C"/>
    <w:rsid w:val="004B4509"/>
    <w:rsid w:val="004F225B"/>
    <w:rsid w:val="005009E4"/>
    <w:rsid w:val="00511BC0"/>
    <w:rsid w:val="00514BBB"/>
    <w:rsid w:val="0052792C"/>
    <w:rsid w:val="0053485B"/>
    <w:rsid w:val="0053509A"/>
    <w:rsid w:val="00542AA0"/>
    <w:rsid w:val="005436B9"/>
    <w:rsid w:val="00553266"/>
    <w:rsid w:val="00566F9B"/>
    <w:rsid w:val="005735FA"/>
    <w:rsid w:val="0057553C"/>
    <w:rsid w:val="00586D2A"/>
    <w:rsid w:val="00590685"/>
    <w:rsid w:val="005C5A81"/>
    <w:rsid w:val="005D63A1"/>
    <w:rsid w:val="00623D6A"/>
    <w:rsid w:val="00630047"/>
    <w:rsid w:val="00652FFB"/>
    <w:rsid w:val="0065304B"/>
    <w:rsid w:val="00667BE4"/>
    <w:rsid w:val="00687D04"/>
    <w:rsid w:val="00692476"/>
    <w:rsid w:val="006979F0"/>
    <w:rsid w:val="006A27F4"/>
    <w:rsid w:val="006A6CC1"/>
    <w:rsid w:val="006B1B5B"/>
    <w:rsid w:val="006B7627"/>
    <w:rsid w:val="006C1DFA"/>
    <w:rsid w:val="006E2252"/>
    <w:rsid w:val="006E62B9"/>
    <w:rsid w:val="0070261B"/>
    <w:rsid w:val="00704A8D"/>
    <w:rsid w:val="00712FBD"/>
    <w:rsid w:val="007271D8"/>
    <w:rsid w:val="00756FB0"/>
    <w:rsid w:val="0075735A"/>
    <w:rsid w:val="00777EBB"/>
    <w:rsid w:val="007A13EA"/>
    <w:rsid w:val="007A5D6E"/>
    <w:rsid w:val="007D01D5"/>
    <w:rsid w:val="007D1798"/>
    <w:rsid w:val="007D73F0"/>
    <w:rsid w:val="007F4E35"/>
    <w:rsid w:val="007F55D3"/>
    <w:rsid w:val="00804D79"/>
    <w:rsid w:val="008108AA"/>
    <w:rsid w:val="00817A85"/>
    <w:rsid w:val="008431BE"/>
    <w:rsid w:val="0084535B"/>
    <w:rsid w:val="00850A72"/>
    <w:rsid w:val="00851523"/>
    <w:rsid w:val="00876C17"/>
    <w:rsid w:val="00884506"/>
    <w:rsid w:val="008901F0"/>
    <w:rsid w:val="00892E48"/>
    <w:rsid w:val="008A6731"/>
    <w:rsid w:val="008A6E3A"/>
    <w:rsid w:val="008B107A"/>
    <w:rsid w:val="008B3398"/>
    <w:rsid w:val="008C4C2B"/>
    <w:rsid w:val="008E0AFF"/>
    <w:rsid w:val="008E6285"/>
    <w:rsid w:val="008F4A2A"/>
    <w:rsid w:val="008F4F4A"/>
    <w:rsid w:val="009061A0"/>
    <w:rsid w:val="00914F3F"/>
    <w:rsid w:val="0092131C"/>
    <w:rsid w:val="00921760"/>
    <w:rsid w:val="009226FD"/>
    <w:rsid w:val="009233FF"/>
    <w:rsid w:val="00942AE2"/>
    <w:rsid w:val="00946E6E"/>
    <w:rsid w:val="0095671D"/>
    <w:rsid w:val="009637FE"/>
    <w:rsid w:val="0097484A"/>
    <w:rsid w:val="00991E82"/>
    <w:rsid w:val="009927C2"/>
    <w:rsid w:val="009B23DF"/>
    <w:rsid w:val="009C7E40"/>
    <w:rsid w:val="009D1298"/>
    <w:rsid w:val="009D53EC"/>
    <w:rsid w:val="00A141EC"/>
    <w:rsid w:val="00A16739"/>
    <w:rsid w:val="00A259E7"/>
    <w:rsid w:val="00A3187E"/>
    <w:rsid w:val="00A5494A"/>
    <w:rsid w:val="00A56822"/>
    <w:rsid w:val="00A57F07"/>
    <w:rsid w:val="00A62D92"/>
    <w:rsid w:val="00A64E33"/>
    <w:rsid w:val="00A6532A"/>
    <w:rsid w:val="00A70A79"/>
    <w:rsid w:val="00AA7141"/>
    <w:rsid w:val="00AB17E2"/>
    <w:rsid w:val="00AD6EF8"/>
    <w:rsid w:val="00AE042A"/>
    <w:rsid w:val="00AE60AA"/>
    <w:rsid w:val="00B04A43"/>
    <w:rsid w:val="00B06EDA"/>
    <w:rsid w:val="00B33881"/>
    <w:rsid w:val="00B4097D"/>
    <w:rsid w:val="00B47728"/>
    <w:rsid w:val="00B57856"/>
    <w:rsid w:val="00B61A0B"/>
    <w:rsid w:val="00B737AD"/>
    <w:rsid w:val="00BB4E0D"/>
    <w:rsid w:val="00BC143D"/>
    <w:rsid w:val="00BF0961"/>
    <w:rsid w:val="00BF41C1"/>
    <w:rsid w:val="00C11AA6"/>
    <w:rsid w:val="00C16DDF"/>
    <w:rsid w:val="00C20277"/>
    <w:rsid w:val="00C22E71"/>
    <w:rsid w:val="00C22F9E"/>
    <w:rsid w:val="00C31DC6"/>
    <w:rsid w:val="00C41536"/>
    <w:rsid w:val="00C42C82"/>
    <w:rsid w:val="00C43719"/>
    <w:rsid w:val="00C87955"/>
    <w:rsid w:val="00CA2FE7"/>
    <w:rsid w:val="00CC0EB2"/>
    <w:rsid w:val="00CD6B40"/>
    <w:rsid w:val="00CD6ED4"/>
    <w:rsid w:val="00CD7117"/>
    <w:rsid w:val="00CE302A"/>
    <w:rsid w:val="00CE5D2C"/>
    <w:rsid w:val="00CF2D05"/>
    <w:rsid w:val="00CF7530"/>
    <w:rsid w:val="00D12C8E"/>
    <w:rsid w:val="00D2277F"/>
    <w:rsid w:val="00D53281"/>
    <w:rsid w:val="00D56F4B"/>
    <w:rsid w:val="00DC1ED3"/>
    <w:rsid w:val="00DC2DE3"/>
    <w:rsid w:val="00DC7CC3"/>
    <w:rsid w:val="00DF66C0"/>
    <w:rsid w:val="00E218C6"/>
    <w:rsid w:val="00E263F4"/>
    <w:rsid w:val="00E3292A"/>
    <w:rsid w:val="00E40F8A"/>
    <w:rsid w:val="00E500CF"/>
    <w:rsid w:val="00E74566"/>
    <w:rsid w:val="00E834D3"/>
    <w:rsid w:val="00E839CA"/>
    <w:rsid w:val="00E91984"/>
    <w:rsid w:val="00EA0032"/>
    <w:rsid w:val="00EA015E"/>
    <w:rsid w:val="00EB26CE"/>
    <w:rsid w:val="00EB42DF"/>
    <w:rsid w:val="00EC6A6B"/>
    <w:rsid w:val="00ED5094"/>
    <w:rsid w:val="00EE61B5"/>
    <w:rsid w:val="00EF5EA7"/>
    <w:rsid w:val="00F01E2E"/>
    <w:rsid w:val="00F17AAC"/>
    <w:rsid w:val="00F217D0"/>
    <w:rsid w:val="00F336C2"/>
    <w:rsid w:val="00F43AAE"/>
    <w:rsid w:val="00F44448"/>
    <w:rsid w:val="00F45F1E"/>
    <w:rsid w:val="00F50EBD"/>
    <w:rsid w:val="00F67EEC"/>
    <w:rsid w:val="00F97121"/>
    <w:rsid w:val="00FB032C"/>
    <w:rsid w:val="00FB09BA"/>
    <w:rsid w:val="00FB31B4"/>
    <w:rsid w:val="00FC2964"/>
    <w:rsid w:val="00FC7A5A"/>
    <w:rsid w:val="00FD3559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B1281B-091C-4FD5-A3D2-477966F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3AC"/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Brdtekst">
    <w:name w:val="Body Text"/>
    <w:basedOn w:val="Normal"/>
    <w:pPr>
      <w:spacing w:line="360" w:lineRule="auto"/>
    </w:pPr>
    <w:rPr>
      <w:sz w:val="26"/>
    </w:rPr>
  </w:style>
  <w:style w:type="paragraph" w:styleId="Ingenafstand">
    <w:name w:val="No Spacing"/>
    <w:uiPriority w:val="1"/>
    <w:qFormat/>
    <w:rsid w:val="002D48D0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5436B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42AA0"/>
    <w:pPr>
      <w:ind w:left="720"/>
      <w:contextualSpacing/>
    </w:pPr>
    <w:rPr>
      <w:rFonts w:ascii="Arial" w:hAnsi="Arial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F01E2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F01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nerelle\Borgmester\tale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tale.dot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Punkt nr</vt:lpstr>
    </vt:vector>
  </TitlesOfParts>
  <Company>RANDERS KOMMUNE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nr</dc:title>
  <dc:subject/>
  <dc:creator>dq14139</dc:creator>
  <cp:keywords/>
  <dc:description/>
  <cp:lastModifiedBy>Christian Sloth Olesen</cp:lastModifiedBy>
  <cp:revision>2</cp:revision>
  <cp:lastPrinted>2018-07-09T10:27:00Z</cp:lastPrinted>
  <dcterms:created xsi:type="dcterms:W3CDTF">2022-10-21T12:16:00Z</dcterms:created>
  <dcterms:modified xsi:type="dcterms:W3CDTF">2022-10-21T12:16:00Z</dcterms:modified>
</cp:coreProperties>
</file>