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5E08" w14:textId="77777777" w:rsidR="00213A23" w:rsidRDefault="00213A23" w:rsidP="00213A23"/>
    <w:p w14:paraId="1D4B4448" w14:textId="31C357AB" w:rsidR="00BD08F3" w:rsidRDefault="00BD08F3" w:rsidP="00BD08F3">
      <w:pPr>
        <w:spacing w:after="275" w:line="259" w:lineRule="auto"/>
        <w:ind w:left="-270" w:right="-2509" w:firstLine="0"/>
      </w:pPr>
      <w:r>
        <w:t>Formål med dette dokument er at få flere informationer i forbindelse med indkøbsprocessen. Dokument</w:t>
      </w:r>
      <w:r w:rsidR="00977431">
        <w:t>et</w:t>
      </w:r>
      <w:r>
        <w:t xml:space="preserve"> kan danne </w:t>
      </w:r>
      <w:r>
        <w:br/>
        <w:t>grundlag for en kravspecifikation</w:t>
      </w:r>
      <w:r w:rsidR="006418D2">
        <w:t>, hvis der ikke allerede er lavet en</w:t>
      </w:r>
      <w:r>
        <w:t>.</w:t>
      </w:r>
      <w:r>
        <w:br/>
      </w:r>
      <w:r>
        <w:br/>
        <w:t xml:space="preserve">Dokumentet kan udfyldes alene eller i samarbejde med sagsbehandler fra </w:t>
      </w:r>
      <w:r w:rsidR="006418D2">
        <w:t>IT</w:t>
      </w:r>
      <w:r>
        <w:t xml:space="preserve"> &amp; </w:t>
      </w:r>
      <w:r w:rsidR="006418D2">
        <w:t>D</w:t>
      </w:r>
      <w:r>
        <w:t>igitaliserin</w:t>
      </w:r>
      <w:r w:rsidR="006418D2">
        <w:t>g</w:t>
      </w:r>
      <w:r>
        <w:t>.</w:t>
      </w:r>
    </w:p>
    <w:p w14:paraId="7378C0DA" w14:textId="612E4FC0" w:rsidR="00BD08F3" w:rsidRPr="00BD08F3" w:rsidRDefault="00BD08F3" w:rsidP="00FC67CA">
      <w:pPr>
        <w:spacing w:after="275" w:line="259" w:lineRule="auto"/>
        <w:ind w:left="-270" w:right="-2509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139E6" wp14:editId="0D2C245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993331" cy="21946"/>
                <wp:effectExtent l="0" t="0" r="36195" b="3556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3331" cy="2194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EE030" id="Lige forbindelse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5pt" to="550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14:paraId="7A8B51D8" w14:textId="77777777" w:rsidR="00213A23" w:rsidRDefault="00213A23" w:rsidP="00213A23">
      <w:pPr>
        <w:spacing w:after="323"/>
        <w:ind w:left="-5" w:right="612"/>
      </w:pPr>
      <w:r>
        <w:t xml:space="preserve">I forbindelse med anskaffelsen af den nye løsning SKAL der etableres en arbejdsgruppe, hvor det ansvarlige fagområde og IT og Digitalisering i fællesskab afdækker og tager stilling til de forskellige elementer i Tjeklisten. </w:t>
      </w:r>
      <w:r w:rsidR="00BD08F3">
        <w:br/>
      </w:r>
      <w:r w:rsidR="00BD08F3">
        <w:br/>
      </w:r>
      <w:r>
        <w:t>Arbejdsgruppen kan bestå af følgende kompetencer:</w:t>
      </w:r>
    </w:p>
    <w:p w14:paraId="4DCFC5FA" w14:textId="77777777" w:rsidR="00213A23" w:rsidRDefault="00213A23" w:rsidP="00213A23">
      <w:pPr>
        <w:spacing w:after="131"/>
        <w:ind w:left="-5" w:right="101"/>
      </w:pPr>
      <w:r>
        <w:t>Ansvarlig fra fagområdet</w:t>
      </w:r>
      <w:r w:rsidR="00844B97">
        <w:tab/>
      </w:r>
      <w:r w:rsidR="00844B97">
        <w:tab/>
      </w:r>
      <w:sdt>
        <w:sdtPr>
          <w:id w:val="-819258962"/>
          <w:placeholder>
            <w:docPart w:val="C6ED628F5C344B51A44E01E74689FDF7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36EAE110" w14:textId="77777777" w:rsidR="00213A23" w:rsidRDefault="00213A23" w:rsidP="00213A23">
      <w:pPr>
        <w:spacing w:after="131"/>
        <w:ind w:left="-5" w:right="101"/>
      </w:pPr>
      <w:r>
        <w:t>Repræsentant fra Infrastruktur i IT</w:t>
      </w:r>
      <w:r w:rsidR="00844B97">
        <w:tab/>
      </w:r>
      <w:sdt>
        <w:sdtPr>
          <w:id w:val="-1859648442"/>
          <w:placeholder>
            <w:docPart w:val="EB784B21E7D743269475997CC7CCB03F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6BC8E319" w14:textId="77777777" w:rsidR="00213A23" w:rsidRDefault="00213A23" w:rsidP="00213A23">
      <w:pPr>
        <w:spacing w:after="131"/>
        <w:ind w:left="-5" w:right="101"/>
      </w:pPr>
      <w:r>
        <w:t>Digitalisering</w:t>
      </w:r>
      <w:r w:rsidR="00844B97">
        <w:tab/>
      </w:r>
      <w:r w:rsidR="00844B97">
        <w:tab/>
      </w:r>
      <w:r w:rsidR="00844B97">
        <w:tab/>
      </w:r>
      <w:sdt>
        <w:sdtPr>
          <w:id w:val="722107824"/>
          <w:placeholder>
            <w:docPart w:val="152AD5A3A9234546A8630B616496B330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14BD3071" w14:textId="77777777" w:rsidR="00213A23" w:rsidRDefault="00213A23" w:rsidP="00213A23">
      <w:pPr>
        <w:spacing w:after="131"/>
        <w:ind w:left="-5" w:right="101"/>
      </w:pPr>
      <w:r>
        <w:t>Drift og support</w:t>
      </w:r>
      <w:r w:rsidR="00844B97">
        <w:tab/>
      </w:r>
      <w:r w:rsidR="00844B97">
        <w:tab/>
      </w:r>
      <w:sdt>
        <w:sdtPr>
          <w:id w:val="1760102473"/>
          <w:placeholder>
            <w:docPart w:val="006774E9A2B247B5A9B4D8274F4A41EB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38F82A5B" w14:textId="77777777" w:rsidR="00213A23" w:rsidRDefault="00213A23" w:rsidP="00213A23">
      <w:pPr>
        <w:ind w:left="-5" w:right="101"/>
      </w:pPr>
      <w:r>
        <w:t>Informationssikkerhedskoordinator/</w:t>
      </w:r>
    </w:p>
    <w:p w14:paraId="237DAD97" w14:textId="77777777" w:rsidR="00213A23" w:rsidRPr="00844B97" w:rsidRDefault="00213A23" w:rsidP="00213A23">
      <w:pPr>
        <w:spacing w:after="111"/>
        <w:ind w:left="-5" w:right="101"/>
      </w:pPr>
      <w:r w:rsidRPr="00844B97">
        <w:t>DPO</w:t>
      </w:r>
      <w:r w:rsidR="00844B97" w:rsidRPr="00844B97">
        <w:tab/>
      </w:r>
      <w:r w:rsidR="00844B97" w:rsidRPr="00844B97">
        <w:tab/>
      </w:r>
      <w:r w:rsidR="00844B97" w:rsidRPr="00844B97">
        <w:tab/>
      </w:r>
      <w:sdt>
        <w:sdtPr>
          <w:id w:val="172150672"/>
          <w:placeholder>
            <w:docPart w:val="E7DFB3EB2BAB4250AB17216F1092FF2B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27794D1A" w14:textId="77777777" w:rsidR="00213A23" w:rsidRPr="00844B97" w:rsidRDefault="00213A23" w:rsidP="00213A23">
      <w:pPr>
        <w:spacing w:after="131"/>
        <w:ind w:left="-5" w:right="101"/>
      </w:pPr>
      <w:proofErr w:type="spellStart"/>
      <w:r w:rsidRPr="00844B97">
        <w:t>Contract</w:t>
      </w:r>
      <w:proofErr w:type="spellEnd"/>
      <w:r w:rsidRPr="00844B97">
        <w:t xml:space="preserve"> manager</w:t>
      </w:r>
      <w:r w:rsidR="00844B97" w:rsidRPr="00844B97">
        <w:tab/>
      </w:r>
      <w:r w:rsidR="00844B97" w:rsidRPr="00844B97">
        <w:tab/>
      </w:r>
      <w:sdt>
        <w:sdtPr>
          <w:id w:val="-885025369"/>
          <w:placeholder>
            <w:docPart w:val="91BB83ED768E4B52A88F347EA5EDE67C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738FB0B7" w14:textId="77777777" w:rsidR="00213A23" w:rsidRPr="00844B97" w:rsidRDefault="00213A23" w:rsidP="00213A23">
      <w:pPr>
        <w:spacing w:after="240" w:line="411" w:lineRule="auto"/>
        <w:ind w:left="-5" w:right="101"/>
      </w:pPr>
      <w:r w:rsidRPr="00844B97">
        <w:t>Licens manager</w:t>
      </w:r>
      <w:r w:rsidR="00844B97" w:rsidRPr="00844B97">
        <w:tab/>
      </w:r>
      <w:r w:rsidR="00844B97" w:rsidRPr="00844B97">
        <w:tab/>
      </w:r>
      <w:sdt>
        <w:sdtPr>
          <w:id w:val="1416132272"/>
          <w:placeholder>
            <w:docPart w:val="234D0818F1B6469493D55A5A1963F6F0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  <w:r w:rsidR="00844B97" w:rsidRPr="00844B97">
        <w:br/>
      </w:r>
      <w:r w:rsidRPr="00844B97">
        <w:t>Tovholder IT</w:t>
      </w:r>
      <w:r w:rsidR="00844B97">
        <w:tab/>
      </w:r>
      <w:r w:rsidR="00844B97">
        <w:tab/>
      </w:r>
      <w:r w:rsidR="00844B97">
        <w:tab/>
      </w:r>
      <w:sdt>
        <w:sdtPr>
          <w:id w:val="1585188509"/>
          <w:placeholder>
            <w:docPart w:val="8B2D31879EB2438C9C6517BC112AC7A8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6A7B4740" w14:textId="77777777" w:rsidR="00213A23" w:rsidRDefault="00213A23" w:rsidP="00213A23">
      <w:pPr>
        <w:spacing w:after="115" w:line="493" w:lineRule="auto"/>
        <w:ind w:left="-5" w:right="1195"/>
      </w:pPr>
      <w:r>
        <w:rPr>
          <w:b/>
          <w:i/>
          <w:u w:val="single" w:color="000000"/>
        </w:rPr>
        <w:t>Fa</w:t>
      </w:r>
      <w:r>
        <w:rPr>
          <w:b/>
          <w:i/>
        </w:rPr>
        <w:t>g</w:t>
      </w:r>
      <w:r>
        <w:rPr>
          <w:b/>
          <w:i/>
          <w:u w:val="single" w:color="000000"/>
        </w:rPr>
        <w:t>området udf</w:t>
      </w:r>
      <w:r>
        <w:rPr>
          <w:b/>
          <w:i/>
        </w:rPr>
        <w:t>y</w:t>
      </w:r>
      <w:r>
        <w:rPr>
          <w:b/>
          <w:i/>
          <w:u w:val="single" w:color="000000"/>
        </w:rPr>
        <w:t xml:space="preserve">lder informationerne inden anskaffelsen </w:t>
      </w:r>
      <w:r w:rsidR="00844B97">
        <w:rPr>
          <w:b/>
          <w:i/>
          <w:u w:val="single" w:color="000000"/>
        </w:rPr>
        <w:br/>
      </w:r>
      <w:r>
        <w:t>Det skal afklares hvordan løsningen hænger sammen med andre snitflader.</w:t>
      </w:r>
    </w:p>
    <w:p w14:paraId="16695C50" w14:textId="77777777" w:rsidR="00844B97" w:rsidRDefault="00702186" w:rsidP="00213A23">
      <w:pPr>
        <w:ind w:left="3540" w:right="2999" w:hanging="3555"/>
      </w:pPr>
      <w:r>
        <w:t>*</w:t>
      </w:r>
      <w:r w:rsidR="00213A23">
        <w:t>Skal der leveres integration til nødvendige systemer?</w:t>
      </w:r>
    </w:p>
    <w:p w14:paraId="6307186A" w14:textId="77777777" w:rsidR="00213A23" w:rsidRDefault="00000000" w:rsidP="00213A23">
      <w:pPr>
        <w:ind w:left="3540" w:right="2999" w:hanging="3555"/>
      </w:pPr>
      <w:sdt>
        <w:sdtPr>
          <w:id w:val="131754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213A23">
        <w:t xml:space="preserve"> Ja</w:t>
      </w:r>
    </w:p>
    <w:p w14:paraId="224092EB" w14:textId="77777777" w:rsidR="00844B97" w:rsidRDefault="00000000" w:rsidP="00844B97">
      <w:pPr>
        <w:ind w:left="0" w:right="2999" w:firstLine="0"/>
      </w:pPr>
      <w:sdt>
        <w:sdtPr>
          <w:id w:val="13368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Nej</w:t>
      </w:r>
    </w:p>
    <w:p w14:paraId="2251173E" w14:textId="77777777" w:rsidR="00FC4124" w:rsidRDefault="00000000" w:rsidP="00844B97">
      <w:pPr>
        <w:spacing w:after="114" w:line="265" w:lineRule="auto"/>
        <w:ind w:right="2786"/>
      </w:pPr>
      <w:sdt>
        <w:sdtPr>
          <w:id w:val="-93012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 </w:t>
      </w:r>
      <w:r w:rsidR="00213A23">
        <w:t>Ikke afklaret</w:t>
      </w:r>
    </w:p>
    <w:p w14:paraId="1BF55F25" w14:textId="77777777" w:rsidR="00213A23" w:rsidRDefault="00000000" w:rsidP="00FC4124">
      <w:pPr>
        <w:spacing w:after="114" w:line="265" w:lineRule="auto"/>
        <w:ind w:right="2786"/>
      </w:pPr>
      <w:sdt>
        <w:sdtPr>
          <w:id w:val="-1794745753"/>
          <w:placeholder>
            <w:docPart w:val="7961C7DB3CAC406E98799B2DF71B2063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844B97">
        <w:br/>
      </w:r>
      <w:r w:rsidR="00702186">
        <w:t xml:space="preserve"> *</w:t>
      </w:r>
      <w:r w:rsidR="00213A23">
        <w:t>Kan løsningen bruge fælles komponenter fra Serviceplatformen?</w:t>
      </w:r>
    </w:p>
    <w:p w14:paraId="2F4FDC12" w14:textId="77777777" w:rsidR="00213A23" w:rsidRDefault="00000000" w:rsidP="00844B97">
      <w:pPr>
        <w:spacing w:after="14" w:line="265" w:lineRule="auto"/>
        <w:ind w:right="3744"/>
      </w:pPr>
      <w:sdt>
        <w:sdtPr>
          <w:id w:val="1944256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Ja</w:t>
      </w:r>
    </w:p>
    <w:p w14:paraId="25BA58E9" w14:textId="77777777" w:rsidR="00213A23" w:rsidRDefault="00000000" w:rsidP="00844B97">
      <w:pPr>
        <w:spacing w:after="14" w:line="265" w:lineRule="auto"/>
        <w:ind w:right="3630"/>
      </w:pPr>
      <w:sdt>
        <w:sdtPr>
          <w:id w:val="88622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Nej</w:t>
      </w:r>
    </w:p>
    <w:p w14:paraId="78F1A939" w14:textId="77777777" w:rsidR="00FC4124" w:rsidRDefault="00000000" w:rsidP="00FC4124">
      <w:pPr>
        <w:spacing w:after="114" w:line="265" w:lineRule="auto"/>
        <w:ind w:right="2786"/>
      </w:pPr>
      <w:sdt>
        <w:sdtPr>
          <w:id w:val="-144283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Ikke afklaret</w:t>
      </w:r>
      <w:r w:rsidR="00FC4124">
        <w:br/>
      </w:r>
      <w:r w:rsidR="00844B97">
        <w:br/>
      </w:r>
      <w:sdt>
        <w:sdtPr>
          <w:id w:val="1008175889"/>
          <w:placeholder>
            <w:docPart w:val="56BB7348C7A24DDFAB2CC2B6AB456E93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</w:p>
    <w:p w14:paraId="54D347FD" w14:textId="77777777" w:rsidR="00213A23" w:rsidRDefault="00702186" w:rsidP="00FC4124">
      <w:pPr>
        <w:spacing w:after="114" w:line="265" w:lineRule="auto"/>
        <w:ind w:right="2786"/>
      </w:pPr>
      <w:r>
        <w:t>*</w:t>
      </w:r>
      <w:r w:rsidR="00213A23">
        <w:t>Kan løsningen bruge fælles komponenter fra Datafordeleren?</w:t>
      </w:r>
    </w:p>
    <w:p w14:paraId="487DA90C" w14:textId="77777777" w:rsidR="00213A23" w:rsidRDefault="00000000" w:rsidP="00844B97">
      <w:pPr>
        <w:spacing w:after="14" w:line="265" w:lineRule="auto"/>
        <w:ind w:right="3744"/>
      </w:pPr>
      <w:sdt>
        <w:sdtPr>
          <w:id w:val="-95000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Ja</w:t>
      </w:r>
    </w:p>
    <w:p w14:paraId="17CB2008" w14:textId="77777777" w:rsidR="00FC4124" w:rsidRDefault="00000000" w:rsidP="00844B97">
      <w:pPr>
        <w:spacing w:after="108"/>
        <w:ind w:right="3043"/>
      </w:pPr>
      <w:sdt>
        <w:sdtPr>
          <w:id w:val="200200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Nej</w:t>
      </w:r>
      <w:r w:rsidR="00702186">
        <w:br/>
      </w:r>
      <w:sdt>
        <w:sdtPr>
          <w:id w:val="199020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2138522437"/>
          <w:placeholder>
            <w:docPart w:val="55797FBB6B3646D985E2F3F53A21206A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</w:p>
    <w:p w14:paraId="6698913F" w14:textId="77777777" w:rsidR="00213A23" w:rsidRDefault="00702186" w:rsidP="00213A23">
      <w:pPr>
        <w:ind w:left="-5" w:right="101"/>
      </w:pPr>
      <w:r>
        <w:lastRenderedPageBreak/>
        <w:t>*</w:t>
      </w:r>
      <w:r w:rsidR="00213A23">
        <w:t>Sker udvekslingen af data via krypteret forbindelse?</w:t>
      </w:r>
    </w:p>
    <w:p w14:paraId="0608FC86" w14:textId="77777777" w:rsidR="00213A23" w:rsidRDefault="00000000" w:rsidP="00844B97">
      <w:pPr>
        <w:spacing w:after="14" w:line="265" w:lineRule="auto"/>
        <w:ind w:right="3744"/>
      </w:pPr>
      <w:sdt>
        <w:sdtPr>
          <w:id w:val="18664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Ja</w:t>
      </w:r>
    </w:p>
    <w:p w14:paraId="21CC63F8" w14:textId="77777777" w:rsidR="00DD1E31" w:rsidRDefault="00000000" w:rsidP="00FC4124">
      <w:pPr>
        <w:spacing w:after="108"/>
        <w:ind w:right="3043"/>
      </w:pPr>
      <w:sdt>
        <w:sdtPr>
          <w:id w:val="-198815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 xml:space="preserve">Nej </w:t>
      </w:r>
      <w:r w:rsidR="00844B97">
        <w:br/>
      </w:r>
      <w:sdt>
        <w:sdtPr>
          <w:id w:val="13078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-302854514"/>
          <w:placeholder>
            <w:docPart w:val="F35E0AE0AD694B36909A148EE9754DA6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</w:p>
    <w:p w14:paraId="3923D8EB" w14:textId="77777777" w:rsidR="00213A23" w:rsidRDefault="00702186" w:rsidP="00213A23">
      <w:pPr>
        <w:ind w:left="-5" w:right="101"/>
      </w:pPr>
      <w:r>
        <w:t>*</w:t>
      </w:r>
      <w:r w:rsidR="00213A23">
        <w:t>Bliver der overført personoplysninger til lande uden for EU?</w:t>
      </w:r>
    </w:p>
    <w:p w14:paraId="2F456F36" w14:textId="77777777" w:rsidR="00213A23" w:rsidRDefault="00000000" w:rsidP="00844B97">
      <w:pPr>
        <w:spacing w:after="14" w:line="265" w:lineRule="auto"/>
        <w:ind w:right="3744"/>
      </w:pPr>
      <w:sdt>
        <w:sdtPr>
          <w:id w:val="109050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Ja</w:t>
      </w:r>
    </w:p>
    <w:p w14:paraId="15C83B2B" w14:textId="77777777" w:rsidR="00213A23" w:rsidRDefault="00000000" w:rsidP="00FC4124">
      <w:pPr>
        <w:spacing w:after="348"/>
        <w:ind w:right="3043"/>
      </w:pPr>
      <w:sdt>
        <w:sdtPr>
          <w:id w:val="139508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 xml:space="preserve">Nej </w:t>
      </w:r>
      <w:r w:rsidR="00844B97">
        <w:br/>
      </w:r>
      <w:sdt>
        <w:sdtPr>
          <w:id w:val="-12976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-1637950472"/>
          <w:placeholder>
            <w:docPart w:val="7C265B19F7554763B4D09638BFB129D0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FC4124">
        <w:rPr>
          <w:b/>
        </w:rPr>
        <w:br/>
      </w:r>
      <w:r w:rsidR="00213A23">
        <w:rPr>
          <w:b/>
        </w:rPr>
        <w:t>Hvordan ønskes det driftet?</w:t>
      </w:r>
    </w:p>
    <w:p w14:paraId="3D929E36" w14:textId="77777777" w:rsidR="00213A23" w:rsidRDefault="00702186" w:rsidP="00213A23">
      <w:pPr>
        <w:spacing w:after="108"/>
        <w:ind w:left="-5" w:right="101"/>
      </w:pPr>
      <w:r>
        <w:t>*</w:t>
      </w:r>
      <w:r w:rsidR="00213A23">
        <w:t>Hvor skal løsningen driftes?</w:t>
      </w:r>
      <w:r>
        <w:br/>
      </w:r>
      <w:sdt>
        <w:sdtPr>
          <w:id w:val="1482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 xml:space="preserve">Hos leverandøren </w:t>
      </w:r>
      <w:sdt>
        <w:sdtPr>
          <w:id w:val="55497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 xml:space="preserve">IT og Digitalisering eller </w:t>
      </w:r>
      <w:sdt>
        <w:sdtPr>
          <w:id w:val="1844433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4B97">
            <w:rPr>
              <w:rFonts w:ascii="MS Gothic" w:eastAsia="MS Gothic" w:hAnsi="MS Gothic" w:hint="eastAsia"/>
            </w:rPr>
            <w:t>☐</w:t>
          </w:r>
        </w:sdtContent>
      </w:sdt>
      <w:r w:rsidR="00844B97">
        <w:t xml:space="preserve"> </w:t>
      </w:r>
      <w:r w:rsidR="00213A23">
        <w:t>anden kommune?</w:t>
      </w:r>
      <w:r w:rsidR="00844B97">
        <w:br/>
      </w:r>
    </w:p>
    <w:p w14:paraId="3CCC634C" w14:textId="77777777" w:rsidR="00213A23" w:rsidRDefault="00213A23" w:rsidP="00213A23">
      <w:pPr>
        <w:spacing w:after="148"/>
        <w:ind w:left="-5" w:right="101"/>
      </w:pPr>
      <w:r>
        <w:t>Hvilket styresystem kræver leverandørens løsning?</w:t>
      </w:r>
      <w:r w:rsidR="00844B97">
        <w:br/>
      </w:r>
      <w:sdt>
        <w:sdtPr>
          <w:id w:val="-1416002988"/>
          <w:placeholder>
            <w:docPart w:val="FF03ED66851C4C9F9C8D603277F2A357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080A20BF" w14:textId="77777777" w:rsidR="004309F2" w:rsidRDefault="00844B97" w:rsidP="004309F2">
      <w:pPr>
        <w:spacing w:after="366"/>
        <w:ind w:left="-5" w:right="101"/>
      </w:pPr>
      <w:r>
        <w:br/>
      </w:r>
      <w:r w:rsidR="00702186">
        <w:t>*</w:t>
      </w:r>
      <w:r w:rsidR="00213A23">
        <w:t>Er løsningen webbaseret?</w:t>
      </w:r>
      <w:r>
        <w:br/>
      </w:r>
      <w:sdt>
        <w:sdtPr>
          <w:id w:val="16984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br/>
      </w:r>
      <w:sdt>
        <w:sdtPr>
          <w:id w:val="212842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  <w:r w:rsidR="004309F2">
        <w:br/>
      </w:r>
      <w:r w:rsidR="004309F2">
        <w:br/>
      </w:r>
      <w:sdt>
        <w:sdtPr>
          <w:id w:val="-1915612672"/>
          <w:placeholder>
            <w:docPart w:val="E39B9BED77D5409A9943522FB95AAFC8"/>
          </w:placeholder>
          <w:showingPlcHdr/>
        </w:sdtPr>
        <w:sdtContent>
          <w:r w:rsidR="004309F2" w:rsidRPr="00FC5376">
            <w:rPr>
              <w:rStyle w:val="Pladsholdertekst"/>
            </w:rPr>
            <w:t>Klik eller tryk her for at skrive tekst.</w:t>
          </w:r>
        </w:sdtContent>
      </w:sdt>
      <w:r w:rsidR="004309F2">
        <w:br/>
      </w:r>
    </w:p>
    <w:p w14:paraId="0796F377" w14:textId="77777777" w:rsidR="00213A23" w:rsidRDefault="00213A23" w:rsidP="004309F2">
      <w:pPr>
        <w:spacing w:after="366"/>
        <w:ind w:left="-5" w:right="101"/>
      </w:pPr>
      <w:r>
        <w:t>Hvem tager sig af opgraderinger?</w:t>
      </w:r>
      <w:r w:rsidR="00844B97">
        <w:br/>
      </w:r>
      <w:sdt>
        <w:sdtPr>
          <w:id w:val="1081638281"/>
          <w:placeholder>
            <w:docPart w:val="F0E86EF83FB14337AA8672E42F0496F0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4506D8EC" w14:textId="77777777" w:rsidR="00213A23" w:rsidRDefault="00213A23" w:rsidP="00213A23">
      <w:pPr>
        <w:spacing w:after="646"/>
        <w:ind w:left="-5" w:right="101"/>
      </w:pPr>
      <w:r>
        <w:t>Hvor ofte skal opgraderinger ske?</w:t>
      </w:r>
      <w:r w:rsidR="00844B97">
        <w:br/>
      </w:r>
      <w:sdt>
        <w:sdtPr>
          <w:id w:val="-2146807597"/>
          <w:placeholder>
            <w:docPart w:val="8182F8A74C0B46DD8983E1D87658E271"/>
          </w:placeholder>
          <w:showingPlcHdr/>
        </w:sdtPr>
        <w:sdtContent>
          <w:r w:rsidR="00844B97" w:rsidRPr="00FC5376">
            <w:rPr>
              <w:rStyle w:val="Pladsholdertekst"/>
            </w:rPr>
            <w:t>Klik eller tryk her for at skrive tekst.</w:t>
          </w:r>
        </w:sdtContent>
      </w:sdt>
    </w:p>
    <w:p w14:paraId="32BCB485" w14:textId="77777777" w:rsidR="00213A23" w:rsidRDefault="00213A23" w:rsidP="00213A23">
      <w:pPr>
        <w:pStyle w:val="Overskrift1"/>
        <w:ind w:left="-5"/>
      </w:pPr>
      <w:r>
        <w:t>Oplæring og support</w:t>
      </w:r>
    </w:p>
    <w:p w14:paraId="0C66238B" w14:textId="77777777" w:rsidR="00213A23" w:rsidRDefault="00213A23" w:rsidP="00213A23">
      <w:pPr>
        <w:spacing w:after="208"/>
        <w:ind w:left="-5" w:right="101"/>
      </w:pPr>
      <w:r>
        <w:t>Det skal klarlægges, hvordan medarbejderne lærer at bruge løsningen</w:t>
      </w:r>
      <w:r w:rsidR="00FA1F96">
        <w:t>,</w:t>
      </w:r>
      <w:r>
        <w:t xml:space="preserve"> og hvordan de supporteres dagligt. Dette bør klarlægges i samarbejde med leverandør og IT og Digitalisering</w:t>
      </w:r>
    </w:p>
    <w:p w14:paraId="456E3B13" w14:textId="77777777" w:rsidR="00CB48CD" w:rsidRDefault="00CB48CD" w:rsidP="00213A23">
      <w:pPr>
        <w:spacing w:after="208"/>
        <w:ind w:left="-5" w:right="101"/>
      </w:pPr>
    </w:p>
    <w:p w14:paraId="30DD2EDB" w14:textId="77777777" w:rsidR="00213A23" w:rsidRDefault="00213A23" w:rsidP="00213A23">
      <w:pPr>
        <w:pStyle w:val="Overskrift2"/>
        <w:spacing w:after="324"/>
        <w:ind w:left="-5"/>
      </w:pPr>
      <w:r>
        <w:t>Udf</w:t>
      </w:r>
      <w:r>
        <w:rPr>
          <w:u w:color="000000"/>
        </w:rPr>
        <w:t>y</w:t>
      </w:r>
      <w:r>
        <w:t>ldes af fa</w:t>
      </w:r>
      <w:r>
        <w:rPr>
          <w:u w:color="000000"/>
        </w:rPr>
        <w:t>g</w:t>
      </w:r>
      <w:r>
        <w:t>området</w:t>
      </w:r>
    </w:p>
    <w:p w14:paraId="305B5111" w14:textId="77777777" w:rsidR="00EC121A" w:rsidRDefault="00E67D2A" w:rsidP="00126F0E">
      <w:pPr>
        <w:spacing w:after="108"/>
        <w:ind w:left="-5" w:right="101"/>
      </w:pPr>
      <w:r>
        <w:t>*</w:t>
      </w:r>
      <w:r w:rsidR="00213A23">
        <w:t>Hvilken form for oplæring er nødvendigt for at medarbejderne kan bruge løsningen?</w:t>
      </w:r>
      <w:r w:rsidR="00126F0E">
        <w:br/>
      </w:r>
      <w:sdt>
        <w:sdtPr>
          <w:id w:val="897708617"/>
          <w:placeholder>
            <w:docPart w:val="589E7C9CB6D04F8E9FFD9262470C73C0"/>
          </w:placeholder>
          <w:showingPlcHdr/>
        </w:sdtPr>
        <w:sdtContent>
          <w:r w:rsidR="00126F0E" w:rsidRPr="00FC5376">
            <w:rPr>
              <w:rStyle w:val="Pladsholdertekst"/>
            </w:rPr>
            <w:t>Klik eller tryk her for at skrive tekst.</w:t>
          </w:r>
        </w:sdtContent>
      </w:sdt>
      <w:r w:rsidR="00126F0E">
        <w:br/>
      </w:r>
      <w:r w:rsidR="00126F0E">
        <w:br/>
      </w:r>
      <w:r>
        <w:t>*</w:t>
      </w:r>
      <w:r w:rsidR="00213A23">
        <w:t xml:space="preserve">Hvem varetager oplæringen? </w:t>
      </w:r>
      <w:r w:rsidR="00BD08F3">
        <w:br/>
      </w:r>
      <w:sdt>
        <w:sdtPr>
          <w:id w:val="1863629655"/>
          <w:placeholder>
            <w:docPart w:val="686418A89E6543A2BE013AFC7FBBF56B"/>
          </w:placeholder>
          <w:showingPlcHdr/>
        </w:sdtPr>
        <w:sdtContent>
          <w:r w:rsidR="00126F0E" w:rsidRPr="00FC5376">
            <w:rPr>
              <w:rStyle w:val="Pladsholdertekst"/>
            </w:rPr>
            <w:t>Klik eller tryk her for at skrive tekst.</w:t>
          </w:r>
        </w:sdtContent>
      </w:sdt>
      <w:r w:rsidR="00126F0E">
        <w:br/>
      </w:r>
    </w:p>
    <w:p w14:paraId="3A41B3EC" w14:textId="77777777" w:rsidR="00126F0E" w:rsidRDefault="00EC121A" w:rsidP="00126F0E">
      <w:pPr>
        <w:spacing w:after="108"/>
        <w:ind w:left="-5" w:right="101"/>
      </w:pPr>
      <w:r>
        <w:t>*Er der hjælp fra leverandøren og er det med i kontrakten?</w:t>
      </w:r>
      <w:r>
        <w:br/>
      </w:r>
      <w:sdt>
        <w:sdtPr>
          <w:id w:val="-100181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br/>
      </w:r>
      <w:sdt>
        <w:sdtPr>
          <w:id w:val="3239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26F0E">
        <w:t xml:space="preserve"> Nej</w:t>
      </w:r>
      <w:r w:rsidR="00FC4124">
        <w:br/>
      </w:r>
      <w:r w:rsidR="00FC4124">
        <w:br/>
      </w:r>
      <w:sdt>
        <w:sdtPr>
          <w:id w:val="998764733"/>
          <w:placeholder>
            <w:docPart w:val="112D4615244A4CEB942D5874A0637F96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126F0E">
        <w:br/>
      </w:r>
      <w:r w:rsidR="00702186">
        <w:t>*</w:t>
      </w:r>
      <w:r w:rsidR="00126F0E" w:rsidRPr="00126F0E">
        <w:t xml:space="preserve">Bør der være IT-medarbejdere med i oplæringen? </w:t>
      </w:r>
    </w:p>
    <w:p w14:paraId="05A027CD" w14:textId="77777777" w:rsidR="00126F0E" w:rsidRDefault="00000000" w:rsidP="00126F0E">
      <w:pPr>
        <w:spacing w:after="108"/>
        <w:ind w:left="-5" w:right="101"/>
      </w:pPr>
      <w:sdt>
        <w:sdtPr>
          <w:id w:val="118763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21A">
            <w:rPr>
              <w:rFonts w:ascii="MS Gothic" w:eastAsia="MS Gothic" w:hAnsi="MS Gothic" w:hint="eastAsia"/>
            </w:rPr>
            <w:t>☐</w:t>
          </w:r>
        </w:sdtContent>
      </w:sdt>
      <w:r w:rsidR="00126F0E">
        <w:t xml:space="preserve"> Ja</w:t>
      </w:r>
      <w:r w:rsidR="00EC121A">
        <w:br/>
      </w:r>
      <w:sdt>
        <w:sdtPr>
          <w:id w:val="-74017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B08">
            <w:rPr>
              <w:rFonts w:ascii="MS Gothic" w:eastAsia="MS Gothic" w:hAnsi="MS Gothic" w:hint="eastAsia"/>
            </w:rPr>
            <w:t>☐</w:t>
          </w:r>
        </w:sdtContent>
      </w:sdt>
      <w:r w:rsidR="00126F0E" w:rsidRPr="00126F0E">
        <w:t xml:space="preserve"> Nej</w:t>
      </w:r>
      <w:r w:rsidR="004309F2">
        <w:br/>
      </w:r>
      <w:r w:rsidR="004309F2">
        <w:br/>
      </w:r>
      <w:sdt>
        <w:sdtPr>
          <w:id w:val="1948572046"/>
          <w:placeholder>
            <w:docPart w:val="E88D5F160D8D45DEAF04F45BAA9B51DD"/>
          </w:placeholder>
          <w:showingPlcHdr/>
        </w:sdtPr>
        <w:sdtContent>
          <w:r w:rsidR="004309F2" w:rsidRPr="00FC5376">
            <w:rPr>
              <w:rStyle w:val="Pladsholdertekst"/>
            </w:rPr>
            <w:t>Klik eller tryk her for at skrive tekst.</w:t>
          </w:r>
        </w:sdtContent>
      </w:sdt>
      <w:r w:rsidR="004309F2">
        <w:br/>
      </w:r>
      <w:r w:rsidR="00BD08F3">
        <w:br/>
      </w:r>
      <w:r w:rsidR="00126F0E" w:rsidRPr="00126F0E">
        <w:t>Hvordan får IT og Digitalisering support fra leverandøren til drift understøttelse?</w:t>
      </w:r>
      <w:r w:rsidR="00126F0E">
        <w:br/>
      </w:r>
      <w:sdt>
        <w:sdtPr>
          <w:id w:val="-2007968810"/>
          <w:placeholder>
            <w:docPart w:val="ADBBEEA91F024D419028223223ABA995"/>
          </w:placeholder>
          <w:showingPlcHdr/>
        </w:sdtPr>
        <w:sdtContent>
          <w:r w:rsidR="00126F0E" w:rsidRPr="00FC5376">
            <w:rPr>
              <w:rStyle w:val="Pladsholdertekst"/>
            </w:rPr>
            <w:t>Klik eller tryk her for at skrive tekst.</w:t>
          </w:r>
        </w:sdtContent>
      </w:sdt>
    </w:p>
    <w:p w14:paraId="6C238663" w14:textId="77777777" w:rsidR="00126F0E" w:rsidRDefault="00126F0E" w:rsidP="00126F0E">
      <w:pPr>
        <w:spacing w:after="108"/>
        <w:ind w:left="-5" w:right="101"/>
      </w:pPr>
      <w:r w:rsidRPr="00126F0E">
        <w:t>Er det aftalt i kontrakten?</w:t>
      </w:r>
      <w:r>
        <w:br/>
      </w:r>
      <w:sdt>
        <w:sdtPr>
          <w:id w:val="261428816"/>
          <w:placeholder>
            <w:docPart w:val="5B260FB0FB884B8E9C891DA65013796A"/>
          </w:placeholder>
          <w:showingPlcHdr/>
        </w:sdtPr>
        <w:sdtContent>
          <w:r w:rsidRPr="00FC5376">
            <w:rPr>
              <w:rStyle w:val="Pladsholdertekst"/>
            </w:rPr>
            <w:t>Klik eller tryk her for at skrive tekst.</w:t>
          </w:r>
        </w:sdtContent>
      </w:sdt>
    </w:p>
    <w:p w14:paraId="29E77688" w14:textId="77777777" w:rsidR="00126F0E" w:rsidRDefault="00126F0E" w:rsidP="00126F0E">
      <w:pPr>
        <w:spacing w:after="108"/>
        <w:ind w:left="-5" w:right="101"/>
      </w:pPr>
      <w:r w:rsidRPr="00126F0E">
        <w:t>Er der tidsrum og form aftalt?</w:t>
      </w:r>
      <w:r>
        <w:br/>
      </w:r>
      <w:sdt>
        <w:sdtPr>
          <w:id w:val="2040000530"/>
          <w:placeholder>
            <w:docPart w:val="92FC1E5928844D91A8A9F3DB8F8A18FE"/>
          </w:placeholder>
          <w:showingPlcHdr/>
        </w:sdtPr>
        <w:sdtContent>
          <w:r w:rsidRPr="00FC5376">
            <w:rPr>
              <w:rStyle w:val="Pladsholdertekst"/>
            </w:rPr>
            <w:t>Klik eller tryk her for at skrive tekst.</w:t>
          </w:r>
        </w:sdtContent>
      </w:sdt>
    </w:p>
    <w:p w14:paraId="2FBB0EE8" w14:textId="77777777" w:rsidR="00126F0E" w:rsidRDefault="00126F0E" w:rsidP="00126F0E">
      <w:pPr>
        <w:spacing w:after="108"/>
        <w:ind w:left="-5" w:right="101"/>
      </w:pPr>
      <w:r w:rsidRPr="00126F0E">
        <w:t>Hvem indberetter og følger op på fejl?</w:t>
      </w:r>
      <w:r>
        <w:br/>
      </w:r>
      <w:sdt>
        <w:sdtPr>
          <w:id w:val="-1322887240"/>
          <w:placeholder>
            <w:docPart w:val="4CA0558F415249D9A9D274006DA1AD52"/>
          </w:placeholder>
          <w:showingPlcHdr/>
        </w:sdtPr>
        <w:sdtContent>
          <w:r w:rsidRPr="00FC5376">
            <w:rPr>
              <w:rStyle w:val="Pladsholdertekst"/>
            </w:rPr>
            <w:t>Klik eller tryk her for at skrive tekst.</w:t>
          </w:r>
        </w:sdtContent>
      </w:sdt>
    </w:p>
    <w:p w14:paraId="3637A968" w14:textId="77777777" w:rsidR="00126F0E" w:rsidRDefault="00126F0E" w:rsidP="00126F0E">
      <w:pPr>
        <w:spacing w:after="108"/>
        <w:ind w:left="-5" w:right="101"/>
      </w:pPr>
      <w:r w:rsidRPr="00126F0E">
        <w:t>Er beskrivelsen af fejlretning og support fra leverandøren(e) overens med forventningerne?</w:t>
      </w:r>
      <w:r>
        <w:br/>
      </w:r>
      <w:sdt>
        <w:sdtPr>
          <w:id w:val="-1758746436"/>
          <w:placeholder>
            <w:docPart w:val="3525B1B035D246BBA1571867B80E72CB"/>
          </w:placeholder>
          <w:showingPlcHdr/>
        </w:sdtPr>
        <w:sdtContent>
          <w:r w:rsidRPr="00FC5376">
            <w:rPr>
              <w:rStyle w:val="Pladsholdertekst"/>
            </w:rPr>
            <w:t>Klik eller tryk her for at skrive tekst.</w:t>
          </w:r>
        </w:sdtContent>
      </w:sdt>
    </w:p>
    <w:p w14:paraId="106ACD6E" w14:textId="77777777" w:rsidR="00213A23" w:rsidRDefault="00213A23" w:rsidP="00126F0E">
      <w:pPr>
        <w:pStyle w:val="Overskrift2"/>
      </w:pPr>
      <w:r>
        <w:t>Brugerstyring</w:t>
      </w:r>
    </w:p>
    <w:p w14:paraId="6C57B5D9" w14:textId="77777777" w:rsidR="00213A23" w:rsidRDefault="00213A23" w:rsidP="00213A23">
      <w:pPr>
        <w:spacing w:after="210" w:line="265" w:lineRule="auto"/>
        <w:ind w:left="-5"/>
      </w:pPr>
      <w:r>
        <w:rPr>
          <w:b/>
        </w:rPr>
        <w:t>Udfyldes af fagområdet.</w:t>
      </w:r>
    </w:p>
    <w:p w14:paraId="7BE82B35" w14:textId="77777777" w:rsidR="00213A23" w:rsidRDefault="00213A23" w:rsidP="00213A23">
      <w:pPr>
        <w:spacing w:after="321"/>
        <w:ind w:left="-5" w:right="101"/>
      </w:pPr>
      <w:r>
        <w:t>Brugerstyring handler om, hvordan den enkelte medarbejder får adgang til systemet.</w:t>
      </w:r>
    </w:p>
    <w:p w14:paraId="14CE8751" w14:textId="77777777" w:rsidR="00213A23" w:rsidRDefault="00702186" w:rsidP="00213A23">
      <w:pPr>
        <w:spacing w:after="148"/>
        <w:ind w:left="-5" w:right="101"/>
      </w:pPr>
      <w:r>
        <w:t>*</w:t>
      </w:r>
      <w:r w:rsidR="00213A23">
        <w:t>Hvordan oprettes bruger adgang til løsningen?</w:t>
      </w:r>
      <w:r w:rsidR="006C209B">
        <w:br/>
      </w:r>
      <w:sdt>
        <w:sdtPr>
          <w:id w:val="876893929"/>
          <w:placeholder>
            <w:docPart w:val="564BF5E523194E2FBA330DF52408BCE3"/>
          </w:placeholder>
          <w:showingPlcHdr/>
        </w:sdtPr>
        <w:sdtContent>
          <w:r w:rsidR="006C209B" w:rsidRPr="00FC5376">
            <w:rPr>
              <w:rStyle w:val="Pladsholdertekst"/>
            </w:rPr>
            <w:t>Klik eller tryk her for at skrive tekst.</w:t>
          </w:r>
        </w:sdtContent>
      </w:sdt>
    </w:p>
    <w:p w14:paraId="5229FA07" w14:textId="77777777" w:rsidR="00213A23" w:rsidRDefault="00702186" w:rsidP="006C209B">
      <w:pPr>
        <w:spacing w:after="108"/>
        <w:ind w:left="-5" w:right="101"/>
      </w:pPr>
      <w:r>
        <w:t>*</w:t>
      </w:r>
      <w:r w:rsidR="00213A23">
        <w:t>Hvem tildeler brugerrettigheder</w:t>
      </w:r>
      <w:r w:rsidR="006C209B">
        <w:t>?</w:t>
      </w:r>
      <w:r w:rsidR="006C209B">
        <w:br/>
      </w:r>
      <w:sdt>
        <w:sdtPr>
          <w:id w:val="424936121"/>
          <w:placeholder>
            <w:docPart w:val="5AF12CD840094006A22AFF227F3977C3"/>
          </w:placeholder>
          <w:showingPlcHdr/>
        </w:sdtPr>
        <w:sdtContent>
          <w:r w:rsidR="006C209B" w:rsidRPr="00FC5376">
            <w:rPr>
              <w:rStyle w:val="Pladsholdertekst"/>
            </w:rPr>
            <w:t>Klik eller tryk her for at skrive tekst.</w:t>
          </w:r>
        </w:sdtContent>
      </w:sdt>
      <w:r w:rsidR="006C209B">
        <w:br/>
      </w:r>
      <w:r w:rsidR="006C209B">
        <w:br/>
      </w:r>
      <w:r>
        <w:t>*</w:t>
      </w:r>
      <w:r w:rsidR="00213A23">
        <w:t>Opretter og nedlægger brugernes adgang til løsningen?</w:t>
      </w:r>
      <w:r w:rsidR="006C209B">
        <w:br/>
      </w:r>
      <w:sdt>
        <w:sdtPr>
          <w:id w:val="1616327251"/>
          <w:placeholder>
            <w:docPart w:val="BB017ABC011443A1A65BDCECDCEFF3E3"/>
          </w:placeholder>
          <w:showingPlcHdr/>
        </w:sdtPr>
        <w:sdtContent>
          <w:r w:rsidR="006C209B" w:rsidRPr="00FC5376">
            <w:rPr>
              <w:rStyle w:val="Pladsholdertekst"/>
            </w:rPr>
            <w:t>Klik eller tryk her for at skrive tekst.</w:t>
          </w:r>
        </w:sdtContent>
      </w:sdt>
      <w:r w:rsidR="006C209B">
        <w:br/>
      </w:r>
      <w:r w:rsidR="006C209B">
        <w:br/>
      </w:r>
      <w:r>
        <w:t>*</w:t>
      </w:r>
      <w:r w:rsidR="00213A23">
        <w:t>Kommer løsningen med brugersystemroller?</w:t>
      </w:r>
    </w:p>
    <w:p w14:paraId="2F69C2F3" w14:textId="77777777" w:rsidR="00213A23" w:rsidRDefault="00000000" w:rsidP="006C209B">
      <w:pPr>
        <w:spacing w:after="14" w:line="265" w:lineRule="auto"/>
        <w:ind w:right="189"/>
      </w:pPr>
      <w:sdt>
        <w:sdtPr>
          <w:id w:val="1645940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Ja</w:t>
      </w:r>
    </w:p>
    <w:p w14:paraId="0768A70B" w14:textId="77777777" w:rsidR="00213A23" w:rsidRDefault="00000000" w:rsidP="006C209B">
      <w:pPr>
        <w:spacing w:after="108"/>
        <w:ind w:right="3043"/>
      </w:pPr>
      <w:sdt>
        <w:sdtPr>
          <w:id w:val="-210525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 xml:space="preserve">Nej </w:t>
      </w:r>
      <w:r w:rsidR="006C209B">
        <w:br/>
      </w:r>
      <w:sdt>
        <w:sdtPr>
          <w:id w:val="-1946837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386470693"/>
          <w:placeholder>
            <w:docPart w:val="28EAB8A1C4F443E1869EFD3F17534392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</w:p>
    <w:p w14:paraId="54DCFE67" w14:textId="77777777" w:rsidR="00213A23" w:rsidRDefault="00702186" w:rsidP="00213A23">
      <w:pPr>
        <w:ind w:left="-5" w:right="101"/>
      </w:pPr>
      <w:r>
        <w:t>*</w:t>
      </w:r>
      <w:r w:rsidR="00213A23">
        <w:t>Understøtter løsningen, at der anvendes jobfunktionsroller?</w:t>
      </w:r>
    </w:p>
    <w:p w14:paraId="3D18921B" w14:textId="77777777" w:rsidR="00213A23" w:rsidRDefault="00000000" w:rsidP="006C209B">
      <w:pPr>
        <w:spacing w:after="108"/>
        <w:ind w:right="3069"/>
      </w:pPr>
      <w:sdt>
        <w:sdtPr>
          <w:id w:val="182833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 xml:space="preserve">Ja </w:t>
      </w:r>
      <w:r w:rsidR="006C209B">
        <w:br/>
      </w:r>
      <w:sdt>
        <w:sdtPr>
          <w:id w:val="21925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 xml:space="preserve">Nej </w:t>
      </w:r>
      <w:r w:rsidR="006C209B">
        <w:br/>
      </w:r>
      <w:sdt>
        <w:sdtPr>
          <w:id w:val="11441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</w:t>
      </w:r>
      <w:r w:rsidR="00213A23">
        <w:t>kke afklaret</w:t>
      </w:r>
      <w:r w:rsidR="00FC4124">
        <w:br/>
      </w:r>
      <w:r w:rsidR="00FC4124">
        <w:lastRenderedPageBreak/>
        <w:br/>
      </w:r>
      <w:sdt>
        <w:sdtPr>
          <w:id w:val="1251552500"/>
          <w:placeholder>
            <w:docPart w:val="FA1BAE6C410C47E78C81E34214BE9B0B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</w:p>
    <w:p w14:paraId="72A9E3BB" w14:textId="77777777" w:rsidR="00213A23" w:rsidRDefault="00702186" w:rsidP="00213A23">
      <w:pPr>
        <w:ind w:left="-5" w:right="101"/>
      </w:pPr>
      <w:r>
        <w:t>*</w:t>
      </w:r>
      <w:r w:rsidR="00213A23">
        <w:t xml:space="preserve">Er der mulighed for Single </w:t>
      </w:r>
      <w:proofErr w:type="spellStart"/>
      <w:r w:rsidR="00213A23">
        <w:t>Sign-On</w:t>
      </w:r>
      <w:proofErr w:type="spellEnd"/>
      <w:r w:rsidR="00213A23">
        <w:t>?</w:t>
      </w:r>
      <w:r w:rsidR="006C209B">
        <w:br/>
      </w:r>
      <w:sdt>
        <w:sdtPr>
          <w:id w:val="81352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Ja</w:t>
      </w:r>
    </w:p>
    <w:p w14:paraId="7A927989" w14:textId="77777777" w:rsidR="00213A23" w:rsidRDefault="00000000" w:rsidP="006C209B">
      <w:pPr>
        <w:spacing w:after="14" w:line="265" w:lineRule="auto"/>
        <w:ind w:right="75"/>
      </w:pPr>
      <w:sdt>
        <w:sdtPr>
          <w:id w:val="-68343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Nej</w:t>
      </w:r>
    </w:p>
    <w:p w14:paraId="604D7FAB" w14:textId="77777777" w:rsidR="00213A23" w:rsidRPr="006C209B" w:rsidRDefault="00000000" w:rsidP="00840394">
      <w:sdt>
        <w:sdtPr>
          <w:id w:val="-112190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1801108033"/>
          <w:placeholder>
            <w:docPart w:val="853C06DA03B9489FBB0EF29014830813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840394">
        <w:br/>
      </w:r>
      <w:r w:rsidR="00FC4124">
        <w:br/>
      </w:r>
      <w:r w:rsidR="00213A23" w:rsidRPr="006C209B">
        <w:rPr>
          <w:rStyle w:val="Overskrift2Tegn"/>
        </w:rPr>
        <w:t>2Faktor</w:t>
      </w:r>
      <w:r w:rsidR="006C209B" w:rsidRPr="006C209B">
        <w:rPr>
          <w:rStyle w:val="Overskrift2Tegn"/>
        </w:rPr>
        <w:br/>
      </w:r>
      <w:r w:rsidR="006C209B">
        <w:br/>
      </w:r>
      <w:r w:rsidR="00702186">
        <w:t>*</w:t>
      </w:r>
      <w:r w:rsidR="00213A23" w:rsidRPr="006C209B">
        <w:t>Skal der anvendes 2Faktor godkendelse for at tilgå løsningen?</w:t>
      </w:r>
    </w:p>
    <w:p w14:paraId="1827A98D" w14:textId="77777777" w:rsidR="00213A23" w:rsidRDefault="00000000" w:rsidP="006C209B">
      <w:pPr>
        <w:spacing w:after="14" w:line="265" w:lineRule="auto"/>
        <w:ind w:right="189"/>
      </w:pPr>
      <w:sdt>
        <w:sdtPr>
          <w:id w:val="-174510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Ja</w:t>
      </w:r>
    </w:p>
    <w:p w14:paraId="44A04550" w14:textId="77777777" w:rsidR="00213A23" w:rsidRDefault="00000000" w:rsidP="006C209B">
      <w:pPr>
        <w:spacing w:after="14" w:line="265" w:lineRule="auto"/>
        <w:ind w:right="75"/>
      </w:pPr>
      <w:sdt>
        <w:sdtPr>
          <w:id w:val="-72375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Nej</w:t>
      </w:r>
    </w:p>
    <w:p w14:paraId="538FE5A7" w14:textId="77777777" w:rsidR="00213A23" w:rsidRDefault="00000000" w:rsidP="00FC4124">
      <w:pPr>
        <w:spacing w:after="354" w:line="265" w:lineRule="auto"/>
        <w:ind w:right="18"/>
      </w:pPr>
      <w:sdt>
        <w:sdtPr>
          <w:id w:val="149205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Ikke afklaret</w:t>
      </w:r>
      <w:r w:rsidR="00FC4124">
        <w:br/>
      </w:r>
      <w:r w:rsidR="00FC4124">
        <w:br/>
      </w:r>
      <w:sdt>
        <w:sdtPr>
          <w:id w:val="-485088688"/>
          <w:placeholder>
            <w:docPart w:val="D334AD6AA1C247AA9D0FF24DF4E06E87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840394">
        <w:rPr>
          <w:b/>
        </w:rPr>
        <w:br/>
      </w:r>
      <w:r w:rsidR="00213A23">
        <w:rPr>
          <w:b/>
        </w:rPr>
        <w:t>Når du har valgt leverandør - skal du huske følgende i kontrakten</w:t>
      </w:r>
    </w:p>
    <w:p w14:paraId="526A1E78" w14:textId="77777777" w:rsidR="00213A23" w:rsidRDefault="00213A23" w:rsidP="00213A23">
      <w:pPr>
        <w:pStyle w:val="Overskrift1"/>
        <w:spacing w:after="324"/>
        <w:ind w:left="-5"/>
      </w:pPr>
      <w:r>
        <w:t>DPO/Informationssikkerhed</w:t>
      </w:r>
    </w:p>
    <w:p w14:paraId="4C1FC386" w14:textId="77777777" w:rsidR="00213A23" w:rsidRDefault="00213A23" w:rsidP="00213A23">
      <w:pPr>
        <w:ind w:left="-5" w:right="101"/>
      </w:pPr>
      <w:r>
        <w:t>Behandles der persondata- skal der indgås en Databehandler aftale.</w:t>
      </w:r>
    </w:p>
    <w:p w14:paraId="799CD507" w14:textId="77777777" w:rsidR="00213A23" w:rsidRDefault="00213A23" w:rsidP="00213A23">
      <w:pPr>
        <w:ind w:left="-5" w:right="101"/>
      </w:pPr>
      <w:r>
        <w:t>Er der indgået en Databehandler aftale?</w:t>
      </w:r>
    </w:p>
    <w:p w14:paraId="10A55639" w14:textId="77777777" w:rsidR="00213A23" w:rsidRDefault="00000000" w:rsidP="006C209B">
      <w:pPr>
        <w:spacing w:after="14" w:line="265" w:lineRule="auto"/>
        <w:ind w:right="189"/>
      </w:pPr>
      <w:sdt>
        <w:sdtPr>
          <w:id w:val="-139219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Ja</w:t>
      </w:r>
    </w:p>
    <w:p w14:paraId="6088355D" w14:textId="77777777" w:rsidR="00977431" w:rsidRDefault="00000000" w:rsidP="00FC4124">
      <w:pPr>
        <w:spacing w:after="14" w:line="265" w:lineRule="auto"/>
        <w:ind w:right="75"/>
      </w:pPr>
      <w:sdt>
        <w:sdtPr>
          <w:id w:val="-133630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</w:t>
      </w:r>
      <w:r w:rsidR="00213A23">
        <w:t>Nej</w:t>
      </w:r>
    </w:p>
    <w:p w14:paraId="31E972BE" w14:textId="2E9701F1" w:rsidR="00FC4124" w:rsidRDefault="00977431" w:rsidP="00FC4124">
      <w:pPr>
        <w:spacing w:after="14" w:line="265" w:lineRule="auto"/>
        <w:ind w:right="75"/>
      </w:pPr>
      <w:r>
        <w:t>Hvis Ja, angiv hvilke persondata der behandles</w:t>
      </w:r>
      <w:r w:rsidR="00FC4124">
        <w:br/>
      </w:r>
      <w:r w:rsidR="00FC4124">
        <w:br/>
      </w:r>
      <w:sdt>
        <w:sdtPr>
          <w:id w:val="-1191756842"/>
          <w:placeholder>
            <w:docPart w:val="2F6462702DB448EB8E06D3F35C0A3050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</w:p>
    <w:p w14:paraId="63E3B90A" w14:textId="77777777" w:rsidR="00213A23" w:rsidRDefault="00213A23" w:rsidP="00FC4124">
      <w:pPr>
        <w:pStyle w:val="Overskrift2"/>
      </w:pPr>
      <w:r>
        <w:t>Arkivering og sletning</w:t>
      </w:r>
    </w:p>
    <w:p w14:paraId="323EA28E" w14:textId="77777777" w:rsidR="00213A23" w:rsidRDefault="00213A23" w:rsidP="00213A23">
      <w:pPr>
        <w:spacing w:after="209" w:line="265" w:lineRule="auto"/>
        <w:ind w:left="-5"/>
      </w:pPr>
      <w:r>
        <w:rPr>
          <w:b/>
          <w:i/>
          <w:u w:val="single" w:color="000000"/>
        </w:rPr>
        <w:t>Udf</w:t>
      </w:r>
      <w:r>
        <w:rPr>
          <w:b/>
          <w:i/>
        </w:rPr>
        <w:t>y</w:t>
      </w:r>
      <w:r>
        <w:rPr>
          <w:b/>
          <w:i/>
          <w:u w:val="single" w:color="000000"/>
        </w:rPr>
        <w:t>ldes af fa</w:t>
      </w:r>
      <w:r>
        <w:rPr>
          <w:b/>
          <w:i/>
        </w:rPr>
        <w:t>g</w:t>
      </w:r>
      <w:r>
        <w:rPr>
          <w:b/>
          <w:i/>
          <w:u w:val="single" w:color="000000"/>
        </w:rPr>
        <w:t>området.</w:t>
      </w:r>
    </w:p>
    <w:p w14:paraId="27EEE6F9" w14:textId="77777777" w:rsidR="00213A23" w:rsidRDefault="00213A23" w:rsidP="00FA1F96">
      <w:pPr>
        <w:ind w:left="-5" w:right="101"/>
      </w:pPr>
      <w:r>
        <w:t>Når et system indeholder personoplysninger, skal det altid vurderes af Randers Stadsarkiv om der skal ske arkivering.</w:t>
      </w:r>
      <w:r w:rsidR="00FA1F96">
        <w:t xml:space="preserve"> </w:t>
      </w:r>
      <w:r>
        <w:t xml:space="preserve">Der må </w:t>
      </w:r>
      <w:r>
        <w:rPr>
          <w:u w:val="single" w:color="000000"/>
        </w:rPr>
        <w:t>aldri</w:t>
      </w:r>
      <w:r>
        <w:t>g foregå sletning af personoplysninger før arkivering har fundet sted.</w:t>
      </w:r>
    </w:p>
    <w:p w14:paraId="131F9994" w14:textId="77777777" w:rsidR="00213A23" w:rsidRDefault="00213A23" w:rsidP="00213A23">
      <w:pPr>
        <w:spacing w:after="210" w:line="265" w:lineRule="auto"/>
        <w:ind w:left="-5"/>
      </w:pPr>
      <w:r>
        <w:rPr>
          <w:b/>
        </w:rPr>
        <w:t>Husk at kontakte Randers Stadsarkiv på randers.stadsarkiv@randers.dk for en dialog om bevaring og arkivering af personoplysninger.</w:t>
      </w:r>
    </w:p>
    <w:p w14:paraId="3E53824E" w14:textId="77777777" w:rsidR="00213A23" w:rsidRDefault="00213A23" w:rsidP="00213A23">
      <w:pPr>
        <w:spacing w:after="323"/>
        <w:ind w:left="-5" w:right="101"/>
      </w:pPr>
      <w:r>
        <w:t xml:space="preserve">Samtidig afklares om arkivering skal med ind som en del af kontrakten for de relevante systemer - Dette kan gøres sammen med </w:t>
      </w:r>
      <w:proofErr w:type="spellStart"/>
      <w:r>
        <w:t>Contract</w:t>
      </w:r>
      <w:proofErr w:type="spellEnd"/>
      <w:r>
        <w:t xml:space="preserve"> manager.</w:t>
      </w:r>
    </w:p>
    <w:p w14:paraId="24BAC560" w14:textId="77777777" w:rsidR="006C209B" w:rsidRDefault="00702186" w:rsidP="006C209B">
      <w:pPr>
        <w:spacing w:after="14" w:line="265" w:lineRule="auto"/>
        <w:ind w:right="189"/>
      </w:pPr>
      <w:r>
        <w:t>*</w:t>
      </w:r>
      <w:r w:rsidR="00213A23">
        <w:t>Indeholder løsningen arkivpligtige data?</w:t>
      </w:r>
      <w:r w:rsidR="006C209B">
        <w:br/>
      </w:r>
      <w:sdt>
        <w:sdtPr>
          <w:id w:val="-2138249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Ja</w:t>
      </w:r>
    </w:p>
    <w:p w14:paraId="2C32C1F4" w14:textId="77777777" w:rsidR="006C209B" w:rsidRDefault="00000000" w:rsidP="006C209B">
      <w:pPr>
        <w:spacing w:after="14" w:line="265" w:lineRule="auto"/>
        <w:ind w:right="75"/>
      </w:pPr>
      <w:sdt>
        <w:sdtPr>
          <w:id w:val="1101221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Nej</w:t>
      </w:r>
    </w:p>
    <w:p w14:paraId="32476B75" w14:textId="77777777" w:rsidR="006C209B" w:rsidRDefault="00000000" w:rsidP="00FC4124">
      <w:pPr>
        <w:spacing w:after="354" w:line="265" w:lineRule="auto"/>
        <w:ind w:right="18"/>
      </w:pPr>
      <w:sdt>
        <w:sdtPr>
          <w:id w:val="-185070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Ikke afklaret</w:t>
      </w:r>
      <w:r w:rsidR="00FC4124">
        <w:br/>
      </w:r>
      <w:r w:rsidR="00FC4124">
        <w:br/>
      </w:r>
      <w:sdt>
        <w:sdtPr>
          <w:id w:val="-1997637853"/>
          <w:placeholder>
            <w:docPart w:val="64DF046E2C3041D58AFDC40717B87EB5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FC4124">
        <w:br/>
      </w:r>
      <w:r w:rsidR="00702186">
        <w:t>*</w:t>
      </w:r>
      <w:r w:rsidR="00213A23">
        <w:t>Er arkiveringen en del af kontrakten med leverandøren?</w:t>
      </w:r>
      <w:r w:rsidR="006C209B">
        <w:br/>
      </w:r>
      <w:sdt>
        <w:sdtPr>
          <w:id w:val="200023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Ja</w:t>
      </w:r>
      <w:r w:rsidR="00FC4124">
        <w:br/>
      </w:r>
      <w:sdt>
        <w:sdtPr>
          <w:id w:val="28732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Nej</w:t>
      </w:r>
      <w:r w:rsidR="00FC4124">
        <w:br/>
      </w:r>
      <w:sdt>
        <w:sdtPr>
          <w:id w:val="10321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Ikke afklaret</w:t>
      </w:r>
      <w:r w:rsidR="00FC4124">
        <w:br/>
      </w:r>
      <w:r w:rsidR="00FC4124">
        <w:br/>
      </w:r>
      <w:sdt>
        <w:sdtPr>
          <w:id w:val="-1594630087"/>
          <w:placeholder>
            <w:docPart w:val="86536D63AE3E4778830AE3C444C327D5"/>
          </w:placeholder>
          <w:showingPlcHdr/>
        </w:sdtPr>
        <w:sdtContent>
          <w:r w:rsidR="00FC4124" w:rsidRPr="00FC5376">
            <w:rPr>
              <w:rStyle w:val="Pladsholdertekst"/>
            </w:rPr>
            <w:t>Klik eller tryk her for at skrive tekst.</w:t>
          </w:r>
        </w:sdtContent>
      </w:sdt>
      <w:r w:rsidR="00FC4124">
        <w:br/>
      </w:r>
      <w:r w:rsidR="00FC4124">
        <w:br/>
      </w:r>
      <w:r w:rsidR="00702186">
        <w:t>*</w:t>
      </w:r>
      <w:r w:rsidR="00213A23">
        <w:t>Er der arkivpligt på dele af personoplysningerne og ikke på andre?</w:t>
      </w:r>
      <w:r w:rsidR="006C209B">
        <w:br/>
      </w:r>
      <w:sdt>
        <w:sdtPr>
          <w:id w:val="135407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Ja, Beskriv</w:t>
      </w:r>
      <w:r w:rsidR="006C209B">
        <w:br/>
      </w:r>
      <w:sdt>
        <w:sdtPr>
          <w:id w:val="-549536778"/>
          <w:placeholder>
            <w:docPart w:val="DD55AEC0A5174BB09081C6A37395E7E8"/>
          </w:placeholder>
          <w:showingPlcHdr/>
        </w:sdtPr>
        <w:sdtContent>
          <w:r w:rsidR="006C209B" w:rsidRPr="00FC5376">
            <w:rPr>
              <w:rStyle w:val="Pladsholdertekst"/>
            </w:rPr>
            <w:t>Klik eller tryk her for at skrive tekst.</w:t>
          </w:r>
        </w:sdtContent>
      </w:sdt>
    </w:p>
    <w:p w14:paraId="78F23BB8" w14:textId="77777777" w:rsidR="006C209B" w:rsidRDefault="00000000" w:rsidP="006C209B">
      <w:pPr>
        <w:spacing w:after="14" w:line="265" w:lineRule="auto"/>
        <w:ind w:right="75"/>
      </w:pPr>
      <w:sdt>
        <w:sdtPr>
          <w:id w:val="575564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Nej</w:t>
      </w:r>
    </w:p>
    <w:p w14:paraId="7FEA0856" w14:textId="77777777" w:rsidR="006C209B" w:rsidRDefault="00000000" w:rsidP="006C209B">
      <w:pPr>
        <w:spacing w:after="354" w:line="265" w:lineRule="auto"/>
        <w:ind w:right="18"/>
      </w:pPr>
      <w:sdt>
        <w:sdtPr>
          <w:id w:val="67761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Ikke afklaret</w:t>
      </w:r>
    </w:p>
    <w:p w14:paraId="504ECD3E" w14:textId="77777777" w:rsidR="00213A23" w:rsidRPr="006C209B" w:rsidRDefault="00213A23" w:rsidP="006C209B">
      <w:pPr>
        <w:spacing w:after="353"/>
        <w:ind w:left="-5" w:right="101"/>
        <w:rPr>
          <w:rStyle w:val="Overskrift2Tegn"/>
        </w:rPr>
      </w:pPr>
      <w:r>
        <w:t>I hvor lang tid gemmes personoplysningerne i systemet (Dataminimering)?</w:t>
      </w:r>
      <w:r w:rsidR="006C209B">
        <w:br/>
      </w:r>
      <w:sdt>
        <w:sdtPr>
          <w:id w:val="805039775"/>
          <w:placeholder>
            <w:docPart w:val="12E7A47D07B645ABB54B913DA1EA5CF4"/>
          </w:placeholder>
          <w:showingPlcHdr/>
        </w:sdtPr>
        <w:sdtContent>
          <w:r w:rsidR="006C209B" w:rsidRPr="00FC5376">
            <w:rPr>
              <w:rStyle w:val="Pladsholdertekst"/>
            </w:rPr>
            <w:t>Klik eller tryk her for at skrive tekst.</w:t>
          </w:r>
        </w:sdtContent>
      </w:sdt>
      <w:r w:rsidR="006C209B">
        <w:br/>
      </w:r>
      <w:r w:rsidR="00FC4124">
        <w:rPr>
          <w:rStyle w:val="Overskrift2Tegn"/>
        </w:rPr>
        <w:br/>
      </w:r>
      <w:r w:rsidRPr="006C209B">
        <w:rPr>
          <w:rStyle w:val="Overskrift2Tegn"/>
        </w:rPr>
        <w:t>Exit- Strategi</w:t>
      </w:r>
    </w:p>
    <w:p w14:paraId="7A24A30E" w14:textId="77777777" w:rsidR="00213A23" w:rsidRDefault="00213A23" w:rsidP="00213A23">
      <w:pPr>
        <w:spacing w:after="324" w:line="265" w:lineRule="auto"/>
        <w:ind w:left="-5"/>
      </w:pPr>
      <w:r>
        <w:rPr>
          <w:b/>
        </w:rPr>
        <w:t>Udfyldes af fagområdet.</w:t>
      </w:r>
    </w:p>
    <w:p w14:paraId="6A9040A0" w14:textId="77777777" w:rsidR="006C209B" w:rsidRDefault="00702186" w:rsidP="006C209B">
      <w:pPr>
        <w:spacing w:after="14" w:line="265" w:lineRule="auto"/>
        <w:ind w:right="3744"/>
      </w:pPr>
      <w:r>
        <w:t>*</w:t>
      </w:r>
      <w:r w:rsidR="00213A23">
        <w:t>Er der taget højde for, hvad behovet vil være, den dag vi ikke ønsker at anvende løsningen længere?</w:t>
      </w:r>
      <w:r w:rsidR="006C209B">
        <w:br/>
      </w:r>
      <w:sdt>
        <w:sdtPr>
          <w:id w:val="884061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Ja</w:t>
      </w:r>
    </w:p>
    <w:p w14:paraId="3B0C33BC" w14:textId="77777777" w:rsidR="006C209B" w:rsidRDefault="00000000" w:rsidP="006C209B">
      <w:pPr>
        <w:spacing w:after="348"/>
        <w:ind w:right="3043"/>
      </w:pPr>
      <w:sdt>
        <w:sdtPr>
          <w:id w:val="143169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Nej </w:t>
      </w:r>
      <w:r w:rsidR="006C209B">
        <w:br/>
      </w:r>
      <w:sdt>
        <w:sdtPr>
          <w:id w:val="133157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186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Ikke afklaret</w:t>
      </w:r>
      <w:r w:rsidR="004309F2">
        <w:br/>
      </w:r>
      <w:r w:rsidR="004309F2">
        <w:br/>
      </w:r>
      <w:sdt>
        <w:sdtPr>
          <w:id w:val="-1034729915"/>
          <w:placeholder>
            <w:docPart w:val="D85818F1EDDA4A3080DFEEFDCF8D3F19"/>
          </w:placeholder>
          <w:showingPlcHdr/>
        </w:sdtPr>
        <w:sdtContent>
          <w:r w:rsidR="004309F2" w:rsidRPr="00FC5376">
            <w:rPr>
              <w:rStyle w:val="Pladsholdertekst"/>
            </w:rPr>
            <w:t>Klik eller tryk her for at skrive tekst.</w:t>
          </w:r>
        </w:sdtContent>
      </w:sdt>
      <w:r w:rsidR="004309F2">
        <w:br/>
      </w:r>
    </w:p>
    <w:p w14:paraId="5E298591" w14:textId="77777777" w:rsidR="00FA1F96" w:rsidRDefault="00702186" w:rsidP="006B1B08">
      <w:pPr>
        <w:spacing w:after="160" w:line="259" w:lineRule="auto"/>
        <w:ind w:left="0" w:firstLine="0"/>
        <w:rPr>
          <w:rStyle w:val="Overskrift2Tegn"/>
        </w:rPr>
      </w:pPr>
      <w:r>
        <w:t>*</w:t>
      </w:r>
      <w:r w:rsidR="006C209B">
        <w:t>Skal data kunne trækkes ud af løsningen og evt. overføres til en ny løsning eller i et</w:t>
      </w:r>
      <w:r w:rsidR="006B1B08">
        <w:t xml:space="preserve"> </w:t>
      </w:r>
      <w:r w:rsidR="00213A23">
        <w:t>læsbart format?</w:t>
      </w:r>
      <w:r w:rsidR="006B1B08">
        <w:br/>
      </w:r>
      <w:sdt>
        <w:sdtPr>
          <w:id w:val="564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Ja</w:t>
      </w:r>
      <w:r w:rsidR="006B1B08">
        <w:br/>
      </w:r>
      <w:sdt>
        <w:sdtPr>
          <w:id w:val="82863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09B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Nej </w:t>
      </w:r>
      <w:r w:rsidR="006C209B">
        <w:br/>
      </w:r>
      <w:sdt>
        <w:sdtPr>
          <w:id w:val="14309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B08">
            <w:rPr>
              <w:rFonts w:ascii="MS Gothic" w:eastAsia="MS Gothic" w:hAnsi="MS Gothic" w:hint="eastAsia"/>
            </w:rPr>
            <w:t>☐</w:t>
          </w:r>
        </w:sdtContent>
      </w:sdt>
      <w:r w:rsidR="006C209B">
        <w:t xml:space="preserve"> Ikke afklare</w:t>
      </w:r>
      <w:r w:rsidR="006B1B08">
        <w:t xml:space="preserve"> </w:t>
      </w:r>
      <w:r w:rsidR="004309F2">
        <w:br/>
      </w:r>
      <w:r w:rsidR="004309F2">
        <w:br/>
      </w:r>
      <w:sdt>
        <w:sdtPr>
          <w:id w:val="-231849085"/>
          <w:placeholder>
            <w:docPart w:val="42B74B30BAD54293BB9B09CC45C294E3"/>
          </w:placeholder>
          <w:showingPlcHdr/>
        </w:sdtPr>
        <w:sdtContent>
          <w:r w:rsidR="004309F2" w:rsidRPr="00FC5376">
            <w:rPr>
              <w:rStyle w:val="Pladsholdertekst"/>
            </w:rPr>
            <w:t>Klik eller tryk her for at skrive tekst.</w:t>
          </w:r>
        </w:sdtContent>
      </w:sdt>
      <w:r w:rsidR="004309F2">
        <w:br/>
      </w:r>
      <w:r w:rsidR="006B1B08">
        <w:br/>
      </w:r>
      <w:r w:rsidR="006B1B08">
        <w:br/>
      </w:r>
      <w:r w:rsidR="006B1B08" w:rsidRPr="006B1B08">
        <w:t>Hvordan garantere leverandøren at evt. persondata slettes helt</w:t>
      </w:r>
      <w:r w:rsidR="006B1B08">
        <w:t xml:space="preserve"> o</w:t>
      </w:r>
      <w:r w:rsidR="006B1B08" w:rsidRPr="006B1B08">
        <w:t>g ikke længere findes hos leverandøren?</w:t>
      </w:r>
      <w:r w:rsidR="006B1B08">
        <w:br/>
      </w:r>
      <w:sdt>
        <w:sdtPr>
          <w:id w:val="1270970388"/>
          <w:placeholder>
            <w:docPart w:val="117959E67D28449ABB377B2130A7D95A"/>
          </w:placeholder>
          <w:showingPlcHdr/>
        </w:sdtPr>
        <w:sdtContent>
          <w:r w:rsidR="006B1B08" w:rsidRPr="00FC5376">
            <w:rPr>
              <w:rStyle w:val="Pladsholdertekst"/>
            </w:rPr>
            <w:t>Klik eller tryk her for at skrive tekst.</w:t>
          </w:r>
        </w:sdtContent>
      </w:sdt>
      <w:r w:rsidR="006B1B08">
        <w:t xml:space="preserve"> </w:t>
      </w:r>
      <w:r w:rsidR="006B1B08">
        <w:br/>
      </w:r>
      <w:r w:rsidR="006B1B08">
        <w:br/>
      </w:r>
      <w:r w:rsidR="006B1B08" w:rsidRPr="006B1B08">
        <w:t>Er kontrakten med angivelse af udløbsdato eller dato for genbehandling?</w:t>
      </w:r>
      <w:r w:rsidR="006B1B08">
        <w:br/>
      </w:r>
      <w:sdt>
        <w:sdtPr>
          <w:id w:val="-2112803791"/>
          <w:placeholder>
            <w:docPart w:val="F3356868FB224720A57B12DFDF2AB099"/>
          </w:placeholder>
          <w:showingPlcHdr/>
        </w:sdtPr>
        <w:sdtContent>
          <w:r w:rsidR="006B1B08" w:rsidRPr="00FC5376">
            <w:rPr>
              <w:rStyle w:val="Pladsholdertekst"/>
            </w:rPr>
            <w:t>Klik eller tryk her for at skrive tekst.</w:t>
          </w:r>
        </w:sdtContent>
      </w:sdt>
      <w:r w:rsidR="006B1B08">
        <w:br/>
      </w:r>
      <w:r w:rsidR="006B1B08">
        <w:br/>
      </w:r>
      <w:r w:rsidR="006B1B08" w:rsidRPr="006B1B08">
        <w:t>Kan data overføres til andet system ved nedlæggelse?</w:t>
      </w:r>
      <w:r w:rsidR="006B1B08">
        <w:br/>
      </w:r>
      <w:sdt>
        <w:sdtPr>
          <w:id w:val="1454138148"/>
          <w:placeholder>
            <w:docPart w:val="7B83EF6E167D4A23B6BD21405823A8A4"/>
          </w:placeholder>
          <w:showingPlcHdr/>
        </w:sdtPr>
        <w:sdtContent>
          <w:r w:rsidR="006B1B08" w:rsidRPr="00FC5376">
            <w:rPr>
              <w:rStyle w:val="Pladsholdertekst"/>
            </w:rPr>
            <w:t>Klik eller tryk her for at skrive tekst.</w:t>
          </w:r>
        </w:sdtContent>
      </w:sdt>
      <w:r w:rsidR="006B1B08">
        <w:br/>
      </w:r>
      <w:r w:rsidR="006B1B08">
        <w:br/>
      </w:r>
      <w:r w:rsidR="00FA1F96">
        <w:rPr>
          <w:rStyle w:val="Overskrift2Tegn"/>
        </w:rPr>
        <w:t>Selvbetjening</w:t>
      </w:r>
    </w:p>
    <w:p w14:paraId="79F5F672" w14:textId="77777777" w:rsidR="00213A23" w:rsidRPr="00FA1F96" w:rsidRDefault="00213A23" w:rsidP="00FA1F96">
      <w:pPr>
        <w:rPr>
          <w:rStyle w:val="Overskrift2Tegn"/>
          <w:rFonts w:ascii="Verdana" w:hAnsi="Verdana"/>
          <w:b w:val="0"/>
          <w:bCs/>
          <w:sz w:val="18"/>
          <w:szCs w:val="18"/>
        </w:rPr>
      </w:pPr>
      <w:r w:rsidRPr="00FA1F96">
        <w:rPr>
          <w:rStyle w:val="Overskrift2Tegn"/>
          <w:rFonts w:ascii="Verdana" w:hAnsi="Verdana"/>
          <w:b w:val="0"/>
          <w:bCs/>
          <w:sz w:val="18"/>
          <w:szCs w:val="18"/>
        </w:rPr>
        <w:t xml:space="preserve">Hvis løsningen indeholder selvbetjening, er der en række </w:t>
      </w:r>
      <w:r w:rsidR="006B1B08" w:rsidRPr="00FA1F96">
        <w:rPr>
          <w:rStyle w:val="Overskrift2Tegn"/>
          <w:rFonts w:ascii="Verdana" w:hAnsi="Verdana"/>
          <w:b w:val="0"/>
          <w:bCs/>
          <w:sz w:val="18"/>
          <w:szCs w:val="18"/>
        </w:rPr>
        <w:t>f</w:t>
      </w:r>
      <w:r w:rsidRPr="00FA1F96">
        <w:rPr>
          <w:rStyle w:val="Overskrift2Tegn"/>
          <w:rFonts w:ascii="Verdana" w:hAnsi="Verdana"/>
          <w:b w:val="0"/>
          <w:bCs/>
          <w:sz w:val="18"/>
          <w:szCs w:val="18"/>
        </w:rPr>
        <w:t>ællesoffentlige krav som skal overholdes</w:t>
      </w:r>
      <w:r w:rsidR="00FA1F96">
        <w:rPr>
          <w:rStyle w:val="Overskrift2Tegn"/>
          <w:rFonts w:ascii="Verdana" w:hAnsi="Verdana"/>
          <w:b w:val="0"/>
          <w:bCs/>
          <w:sz w:val="18"/>
          <w:szCs w:val="18"/>
        </w:rPr>
        <w:t>:</w:t>
      </w:r>
    </w:p>
    <w:p w14:paraId="6BFC6D65" w14:textId="77777777" w:rsidR="00213A23" w:rsidRDefault="00213A23" w:rsidP="00DD1E31">
      <w:pPr>
        <w:pStyle w:val="Listeafsnit"/>
        <w:numPr>
          <w:ilvl w:val="0"/>
          <w:numId w:val="5"/>
        </w:numPr>
        <w:ind w:right="101"/>
      </w:pPr>
      <w:r>
        <w:t>Man skulle kunne logge ind med MitID</w:t>
      </w:r>
    </w:p>
    <w:p w14:paraId="4DFDB0CE" w14:textId="77777777" w:rsidR="00213A23" w:rsidRDefault="00213A23" w:rsidP="00DD1E31">
      <w:pPr>
        <w:pStyle w:val="Listeafsnit"/>
        <w:numPr>
          <w:ilvl w:val="0"/>
          <w:numId w:val="5"/>
        </w:numPr>
        <w:ind w:right="101"/>
      </w:pPr>
      <w:r>
        <w:t>En borgervendt selvbetjeningsløsning skal udstilles på borger.dk</w:t>
      </w:r>
    </w:p>
    <w:p w14:paraId="1874A515" w14:textId="77777777" w:rsidR="00DD1E31" w:rsidRDefault="00213A23" w:rsidP="00DD1E31">
      <w:pPr>
        <w:pStyle w:val="Listeafsnit"/>
        <w:numPr>
          <w:ilvl w:val="0"/>
          <w:numId w:val="5"/>
        </w:numPr>
        <w:spacing w:after="208"/>
        <w:ind w:right="101"/>
      </w:pPr>
      <w:r>
        <w:lastRenderedPageBreak/>
        <w:t>En virksomhedsrettet selvbetjeningsløsning skal udstilles på virk</w:t>
      </w:r>
      <w:r w:rsidR="00DD1E31">
        <w:t>.dk</w:t>
      </w:r>
    </w:p>
    <w:p w14:paraId="4DEDCCBA" w14:textId="77777777" w:rsidR="00DD1E31" w:rsidRDefault="00DD1E31" w:rsidP="00DD1E31">
      <w:pPr>
        <w:pStyle w:val="Listeafsnit"/>
        <w:numPr>
          <w:ilvl w:val="0"/>
          <w:numId w:val="5"/>
        </w:numPr>
        <w:spacing w:after="208"/>
        <w:ind w:right="101"/>
      </w:pPr>
      <w:r>
        <w:t>Løsningen skal være tilgængelig og mulig at anvende selv om man har et   synshandicap, har læsevanskeligheder eller ikke anvender mus if. WCAG.</w:t>
      </w:r>
    </w:p>
    <w:p w14:paraId="36D3DAF4" w14:textId="77777777" w:rsidR="00DD1E31" w:rsidRDefault="00DD1E31" w:rsidP="00DD1E31">
      <w:pPr>
        <w:pStyle w:val="Listeafsnit"/>
        <w:spacing w:after="208"/>
        <w:ind w:left="2024" w:right="101" w:firstLine="0"/>
      </w:pPr>
    </w:p>
    <w:p w14:paraId="7883A53E" w14:textId="77777777" w:rsidR="00213A23" w:rsidRDefault="00213A23" w:rsidP="00DD1E31">
      <w:pPr>
        <w:spacing w:after="208"/>
        <w:ind w:right="101"/>
      </w:pPr>
      <w:r>
        <w:t>Se Digitaliseringsstyrelsens vejledning på digitalisere.dk - Kravbanken om krav til offentlige selvbetjeningsløsninger.</w:t>
      </w:r>
    </w:p>
    <w:p w14:paraId="6D673D39" w14:textId="77777777" w:rsidR="00213A23" w:rsidRDefault="00213A23" w:rsidP="00213A23">
      <w:pPr>
        <w:pStyle w:val="Overskrift1"/>
        <w:spacing w:after="324"/>
        <w:ind w:left="-5"/>
      </w:pPr>
      <w:r>
        <w:t>Efter kontrakt</w:t>
      </w:r>
    </w:p>
    <w:p w14:paraId="2CA49DBB" w14:textId="77777777" w:rsidR="00213A23" w:rsidRDefault="00213A23" w:rsidP="00213A23">
      <w:pPr>
        <w:ind w:left="-5" w:right="101"/>
      </w:pPr>
      <w:r>
        <w:t>Er der foretaget registreringer af oplysninger i KITOS?</w:t>
      </w:r>
    </w:p>
    <w:p w14:paraId="4243E9AC" w14:textId="77777777" w:rsidR="00213A23" w:rsidRDefault="00000000" w:rsidP="00702186">
      <w:pPr>
        <w:spacing w:after="14" w:line="265" w:lineRule="auto"/>
        <w:ind w:right="189"/>
      </w:pPr>
      <w:sdt>
        <w:sdtPr>
          <w:id w:val="20314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186">
            <w:rPr>
              <w:rFonts w:ascii="MS Gothic" w:eastAsia="MS Gothic" w:hAnsi="MS Gothic" w:hint="eastAsia"/>
            </w:rPr>
            <w:t>☐</w:t>
          </w:r>
        </w:sdtContent>
      </w:sdt>
      <w:r w:rsidR="00702186">
        <w:t xml:space="preserve"> </w:t>
      </w:r>
      <w:r w:rsidR="00213A23">
        <w:t>Ja</w:t>
      </w:r>
    </w:p>
    <w:p w14:paraId="4268440D" w14:textId="77777777" w:rsidR="00213A23" w:rsidRDefault="00000000" w:rsidP="004309F2">
      <w:pPr>
        <w:spacing w:after="546" w:line="265" w:lineRule="auto"/>
        <w:ind w:right="75"/>
      </w:pPr>
      <w:sdt>
        <w:sdtPr>
          <w:id w:val="63399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186">
            <w:rPr>
              <w:rFonts w:ascii="MS Gothic" w:eastAsia="MS Gothic" w:hAnsi="MS Gothic" w:hint="eastAsia"/>
            </w:rPr>
            <w:t>☐</w:t>
          </w:r>
        </w:sdtContent>
      </w:sdt>
      <w:r w:rsidR="00702186">
        <w:t xml:space="preserve"> </w:t>
      </w:r>
      <w:r w:rsidR="00213A23">
        <w:t>Nej</w:t>
      </w:r>
      <w:r w:rsidR="004309F2">
        <w:br/>
      </w:r>
      <w:r w:rsidR="004309F2">
        <w:br/>
      </w:r>
      <w:sdt>
        <w:sdtPr>
          <w:id w:val="-955647056"/>
          <w:placeholder>
            <w:docPart w:val="F575F13E88FF4BC9834C27469C430B3B"/>
          </w:placeholder>
          <w:showingPlcHdr/>
        </w:sdtPr>
        <w:sdtContent>
          <w:r w:rsidR="004309F2" w:rsidRPr="00FC5376">
            <w:rPr>
              <w:rStyle w:val="Pladsholdertekst"/>
            </w:rPr>
            <w:t>Klik eller tryk her for at skrive tekst.</w:t>
          </w:r>
        </w:sdtContent>
      </w:sdt>
      <w:r w:rsidR="004309F2">
        <w:br/>
      </w:r>
      <w:r w:rsidR="004309F2">
        <w:br/>
      </w:r>
      <w:r w:rsidR="00213A23">
        <w:t>* P</w:t>
      </w:r>
      <w:r w:rsidR="00702186">
        <w:t>åkrævet</w:t>
      </w:r>
    </w:p>
    <w:p w14:paraId="35077506" w14:textId="77777777" w:rsidR="00B065E4" w:rsidRPr="00B065E4" w:rsidRDefault="00B065E4" w:rsidP="00B065E4"/>
    <w:sectPr w:rsidR="00B065E4" w:rsidRPr="00B065E4" w:rsidSect="00BD08F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C68D" w14:textId="77777777" w:rsidR="00D37BE0" w:rsidRDefault="00D37BE0" w:rsidP="00FA758E">
      <w:pPr>
        <w:spacing w:after="0" w:line="240" w:lineRule="auto"/>
      </w:pPr>
      <w:r>
        <w:separator/>
      </w:r>
    </w:p>
  </w:endnote>
  <w:endnote w:type="continuationSeparator" w:id="0">
    <w:p w14:paraId="4A93080D" w14:textId="77777777" w:rsidR="00D37BE0" w:rsidRDefault="00D37BE0" w:rsidP="00FA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88B2" w14:textId="77777777" w:rsidR="00D37BE0" w:rsidRDefault="00D37BE0" w:rsidP="00FA758E">
      <w:pPr>
        <w:spacing w:after="0" w:line="240" w:lineRule="auto"/>
      </w:pPr>
      <w:r>
        <w:separator/>
      </w:r>
    </w:p>
  </w:footnote>
  <w:footnote w:type="continuationSeparator" w:id="0">
    <w:p w14:paraId="4196B455" w14:textId="77777777" w:rsidR="00D37BE0" w:rsidRDefault="00D37BE0" w:rsidP="00FA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63B0" w14:textId="58C39647" w:rsidR="00FA758E" w:rsidRDefault="00FA758E" w:rsidP="00BF511D">
    <w:pPr>
      <w:pStyle w:val="Overskrift1"/>
      <w:spacing w:after="564"/>
      <w:ind w:left="-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175EDC" wp14:editId="5F9EEC5F">
          <wp:simplePos x="0" y="0"/>
          <wp:positionH relativeFrom="margin">
            <wp:align>left</wp:align>
          </wp:positionH>
          <wp:positionV relativeFrom="paragraph">
            <wp:posOffset>130224</wp:posOffset>
          </wp:positionV>
          <wp:extent cx="578013" cy="651998"/>
          <wp:effectExtent l="0" t="0" r="0" b="0"/>
          <wp:wrapThrough wrapText="bothSides">
            <wp:wrapPolygon edited="0">
              <wp:start x="0" y="0"/>
              <wp:lineTo x="0" y="20842"/>
              <wp:lineTo x="20651" y="20842"/>
              <wp:lineTo x="20651" y="0"/>
              <wp:lineTo x="0" y="0"/>
            </wp:wrapPolygon>
          </wp:wrapThrough>
          <wp:docPr id="1" name="Billede 1" descr="Et billede, der indeholder symbol, clipart, illustration/afbildning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ymbol, clipart, illustration/afbildning,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013" cy="651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511D" w:rsidRPr="00BF511D">
      <w:t xml:space="preserve"> </w:t>
    </w:r>
    <w:r w:rsidR="00462390">
      <w:t>Del 2:</w:t>
    </w:r>
    <w:r w:rsidR="00BF511D">
      <w:t xml:space="preserve"> Udvidet tjekliste </w:t>
    </w:r>
    <w:r w:rsidR="006418D2">
      <w:t>til anskaffelse af nyt IT-system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483C"/>
    <w:multiLevelType w:val="hybridMultilevel"/>
    <w:tmpl w:val="ED14BD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0148"/>
    <w:multiLevelType w:val="hybridMultilevel"/>
    <w:tmpl w:val="BDD2B908"/>
    <w:lvl w:ilvl="0" w:tplc="F85A484A">
      <w:start w:val="1"/>
      <w:numFmt w:val="decimal"/>
      <w:lvlText w:val="%1."/>
      <w:lvlJc w:val="left"/>
      <w:pPr>
        <w:ind w:left="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229F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ADE6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2D0C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6E5C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09AF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D8288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D09FC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663A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A1697"/>
    <w:multiLevelType w:val="hybridMultilevel"/>
    <w:tmpl w:val="486234C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703164416">
    <w:abstractNumId w:val="3"/>
  </w:num>
  <w:num w:numId="2" w16cid:durableId="1162964702">
    <w:abstractNumId w:val="1"/>
  </w:num>
  <w:num w:numId="3" w16cid:durableId="407118004">
    <w:abstractNumId w:val="2"/>
  </w:num>
  <w:num w:numId="4" w16cid:durableId="891501232">
    <w:abstractNumId w:val="0"/>
  </w:num>
  <w:num w:numId="5" w16cid:durableId="67044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rf47G0B1xnNhDDnFqqtslqMVFC3WxUvhP/ttm2DFcAPLl2v/8vYlyfrEMuiB143d"/>
  </w:docVars>
  <w:rsids>
    <w:rsidRoot w:val="00977431"/>
    <w:rsid w:val="00000197"/>
    <w:rsid w:val="00026A2F"/>
    <w:rsid w:val="00054019"/>
    <w:rsid w:val="000709EE"/>
    <w:rsid w:val="000936E1"/>
    <w:rsid w:val="000D2EDD"/>
    <w:rsid w:val="000D5493"/>
    <w:rsid w:val="000F1719"/>
    <w:rsid w:val="00126F0E"/>
    <w:rsid w:val="0017025C"/>
    <w:rsid w:val="001C3517"/>
    <w:rsid w:val="00213A23"/>
    <w:rsid w:val="00220F62"/>
    <w:rsid w:val="00231828"/>
    <w:rsid w:val="00234AEC"/>
    <w:rsid w:val="00243D7F"/>
    <w:rsid w:val="002514C0"/>
    <w:rsid w:val="00276922"/>
    <w:rsid w:val="00276DE1"/>
    <w:rsid w:val="002D4B0A"/>
    <w:rsid w:val="002D5BBD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09F2"/>
    <w:rsid w:val="00432D40"/>
    <w:rsid w:val="00455117"/>
    <w:rsid w:val="00462390"/>
    <w:rsid w:val="004E20F1"/>
    <w:rsid w:val="005134C4"/>
    <w:rsid w:val="00543D6F"/>
    <w:rsid w:val="00544B2B"/>
    <w:rsid w:val="00561775"/>
    <w:rsid w:val="00576B8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418D2"/>
    <w:rsid w:val="00666F95"/>
    <w:rsid w:val="00667645"/>
    <w:rsid w:val="006A4619"/>
    <w:rsid w:val="006B1B08"/>
    <w:rsid w:val="006C209B"/>
    <w:rsid w:val="006F5B38"/>
    <w:rsid w:val="00701696"/>
    <w:rsid w:val="00702186"/>
    <w:rsid w:val="007255D6"/>
    <w:rsid w:val="00773E87"/>
    <w:rsid w:val="00787009"/>
    <w:rsid w:val="007C4F2F"/>
    <w:rsid w:val="007F1645"/>
    <w:rsid w:val="00802086"/>
    <w:rsid w:val="00840394"/>
    <w:rsid w:val="00844B97"/>
    <w:rsid w:val="008731AA"/>
    <w:rsid w:val="00884868"/>
    <w:rsid w:val="008E5007"/>
    <w:rsid w:val="009016E6"/>
    <w:rsid w:val="00910A72"/>
    <w:rsid w:val="00914DB1"/>
    <w:rsid w:val="00975907"/>
    <w:rsid w:val="00977431"/>
    <w:rsid w:val="00980CA3"/>
    <w:rsid w:val="009B24FF"/>
    <w:rsid w:val="009C1176"/>
    <w:rsid w:val="009C19D6"/>
    <w:rsid w:val="00A26A87"/>
    <w:rsid w:val="00A9527D"/>
    <w:rsid w:val="00A96958"/>
    <w:rsid w:val="00AA4663"/>
    <w:rsid w:val="00AC0E67"/>
    <w:rsid w:val="00B065E4"/>
    <w:rsid w:val="00B2455F"/>
    <w:rsid w:val="00B257DC"/>
    <w:rsid w:val="00B40E3E"/>
    <w:rsid w:val="00B6387C"/>
    <w:rsid w:val="00BD08F3"/>
    <w:rsid w:val="00BF511D"/>
    <w:rsid w:val="00C15955"/>
    <w:rsid w:val="00C20C48"/>
    <w:rsid w:val="00C95685"/>
    <w:rsid w:val="00CB48CD"/>
    <w:rsid w:val="00CE1287"/>
    <w:rsid w:val="00CF3959"/>
    <w:rsid w:val="00D35B1D"/>
    <w:rsid w:val="00D37BE0"/>
    <w:rsid w:val="00D5554B"/>
    <w:rsid w:val="00D8092E"/>
    <w:rsid w:val="00DA043B"/>
    <w:rsid w:val="00DD1E31"/>
    <w:rsid w:val="00DE02E4"/>
    <w:rsid w:val="00DF25A6"/>
    <w:rsid w:val="00E10A47"/>
    <w:rsid w:val="00E444DD"/>
    <w:rsid w:val="00E67D2A"/>
    <w:rsid w:val="00E9551B"/>
    <w:rsid w:val="00E96DE6"/>
    <w:rsid w:val="00EA4F7F"/>
    <w:rsid w:val="00EC121A"/>
    <w:rsid w:val="00ED253D"/>
    <w:rsid w:val="00F83715"/>
    <w:rsid w:val="00FA1F96"/>
    <w:rsid w:val="00FA758E"/>
    <w:rsid w:val="00FC08CF"/>
    <w:rsid w:val="00FC4124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2C98"/>
  <w15:chartTrackingRefBased/>
  <w15:docId w15:val="{8908CB8F-7A8C-4D71-B97F-FD39C83F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23"/>
    <w:pPr>
      <w:spacing w:after="10" w:line="269" w:lineRule="auto"/>
      <w:ind w:left="10" w:hanging="10"/>
    </w:pPr>
    <w:rPr>
      <w:rFonts w:ascii="Verdana" w:eastAsia="Verdana" w:hAnsi="Verdana" w:cs="Verdana"/>
      <w:color w:val="000000"/>
      <w:sz w:val="18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  <w:ind w:left="10" w:hanging="10"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844B9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FA7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758E"/>
    <w:rPr>
      <w:rFonts w:ascii="Verdana" w:eastAsia="Verdana" w:hAnsi="Verdana" w:cs="Verdana"/>
      <w:color w:val="000000"/>
      <w:sz w:val="18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A7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758E"/>
    <w:rPr>
      <w:rFonts w:ascii="Verdana" w:eastAsia="Verdana" w:hAnsi="Verdana" w:cs="Verdana"/>
      <w:color w:val="000000"/>
      <w:sz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QB1418\OneDrive%20-%20Randers%20Kommune\Dokumenter\Processer\Indk&#248;bsproces\Filer%20p&#229;%20Broen\Udvidet%20tjekliste%20vedr.%20indk&#248;b%20af%20IT-syste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ED628F5C344B51A44E01E74689F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492AE0-F9D6-4BB6-8170-F58DF53C3468}"/>
      </w:docPartPr>
      <w:docPartBody>
        <w:p w:rsidR="00B22527" w:rsidRDefault="00000000">
          <w:pPr>
            <w:pStyle w:val="C6ED628F5C344B51A44E01E74689FDF7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784B21E7D743269475997CC7CCB0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D7C80-47D3-4EE3-B034-8592D012977A}"/>
      </w:docPartPr>
      <w:docPartBody>
        <w:p w:rsidR="00B22527" w:rsidRDefault="00000000">
          <w:pPr>
            <w:pStyle w:val="EB784B21E7D743269475997CC7CCB03F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52AD5A3A9234546A8630B616496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D9A371-BFCB-4865-8366-08F62FD49949}"/>
      </w:docPartPr>
      <w:docPartBody>
        <w:p w:rsidR="00B22527" w:rsidRDefault="00000000">
          <w:pPr>
            <w:pStyle w:val="152AD5A3A9234546A8630B616496B330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6774E9A2B247B5A9B4D8274F4A4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74F73-FDF4-4518-A368-E872D31D00D7}"/>
      </w:docPartPr>
      <w:docPartBody>
        <w:p w:rsidR="00B22527" w:rsidRDefault="00000000">
          <w:pPr>
            <w:pStyle w:val="006774E9A2B247B5A9B4D8274F4A41EB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7DFB3EB2BAB4250AB17216F1092FF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3342A9-E98F-4A75-9D64-55A399A31C6E}"/>
      </w:docPartPr>
      <w:docPartBody>
        <w:p w:rsidR="00B22527" w:rsidRDefault="00000000">
          <w:pPr>
            <w:pStyle w:val="E7DFB3EB2BAB4250AB17216F1092FF2B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1BB83ED768E4B52A88F347EA5EDE6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53E5D-AC49-4CEB-9CF6-BB06ADAD47FD}"/>
      </w:docPartPr>
      <w:docPartBody>
        <w:p w:rsidR="00B22527" w:rsidRDefault="00000000">
          <w:pPr>
            <w:pStyle w:val="91BB83ED768E4B52A88F347EA5EDE67C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34D0818F1B6469493D55A5A1963F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2486A8-6AC1-40DA-ADDA-4FBFE0AE358D}"/>
      </w:docPartPr>
      <w:docPartBody>
        <w:p w:rsidR="00B22527" w:rsidRDefault="00000000">
          <w:pPr>
            <w:pStyle w:val="234D0818F1B6469493D55A5A1963F6F0"/>
          </w:pPr>
          <w:r w:rsidRPr="00FC5376">
            <w:rPr>
              <w:rStyle w:val="Pladsholdertekst"/>
            </w:rPr>
            <w:t xml:space="preserve">Klik </w:t>
          </w:r>
          <w:r w:rsidRPr="00FC5376">
            <w:rPr>
              <w:rStyle w:val="Pladsholdertekst"/>
            </w:rPr>
            <w:t>eller tryk her for at skrive tekst.</w:t>
          </w:r>
        </w:p>
      </w:docPartBody>
    </w:docPart>
    <w:docPart>
      <w:docPartPr>
        <w:name w:val="8B2D31879EB2438C9C6517BC112AC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165DAD-C588-4455-A08C-4AB484A1B977}"/>
      </w:docPartPr>
      <w:docPartBody>
        <w:p w:rsidR="00B22527" w:rsidRDefault="00000000">
          <w:pPr>
            <w:pStyle w:val="8B2D31879EB2438C9C6517BC112AC7A8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961C7DB3CAC406E98799B2DF71B20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D565F-AB73-4C93-9808-47CD551AEAC0}"/>
      </w:docPartPr>
      <w:docPartBody>
        <w:p w:rsidR="00B22527" w:rsidRDefault="00000000">
          <w:pPr>
            <w:pStyle w:val="7961C7DB3CAC406E98799B2DF71B206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6BB7348C7A24DDFAB2CC2B6AB456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71A1F2-030F-45F9-BC07-2A3C31BE8246}"/>
      </w:docPartPr>
      <w:docPartBody>
        <w:p w:rsidR="00B22527" w:rsidRDefault="00000000">
          <w:pPr>
            <w:pStyle w:val="56BB7348C7A24DDFAB2CC2B6AB456E9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5797FBB6B3646D985E2F3F53A2120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16790-D9B5-4871-B729-0FC943EBBDF9}"/>
      </w:docPartPr>
      <w:docPartBody>
        <w:p w:rsidR="00B22527" w:rsidRDefault="00000000">
          <w:pPr>
            <w:pStyle w:val="55797FBB6B3646D985E2F3F53A21206A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5E0AE0AD694B36909A148EE9754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FD3489-252B-48BA-B46C-F0EE34375CC3}"/>
      </w:docPartPr>
      <w:docPartBody>
        <w:p w:rsidR="00B22527" w:rsidRDefault="00000000">
          <w:pPr>
            <w:pStyle w:val="F35E0AE0AD694B36909A148EE9754DA6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C265B19F7554763B4D09638BFB129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D92D5A-F015-4DB4-AC6D-F115B0B9FFAE}"/>
      </w:docPartPr>
      <w:docPartBody>
        <w:p w:rsidR="00B22527" w:rsidRDefault="00000000">
          <w:pPr>
            <w:pStyle w:val="7C265B19F7554763B4D09638BFB129D0"/>
          </w:pPr>
          <w:r w:rsidRPr="00FC5376">
            <w:rPr>
              <w:rStyle w:val="Pladsholdertekst"/>
            </w:rPr>
            <w:t>Klik eller tryk</w:t>
          </w:r>
          <w:r w:rsidRPr="00FC5376">
            <w:rPr>
              <w:rStyle w:val="Pladsholdertekst"/>
            </w:rPr>
            <w:t xml:space="preserve"> her for at skrive tekst.</w:t>
          </w:r>
        </w:p>
      </w:docPartBody>
    </w:docPart>
    <w:docPart>
      <w:docPartPr>
        <w:name w:val="FF03ED66851C4C9F9C8D603277F2A3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23AC6-77AB-4EAE-AB10-FD1FAFE647E9}"/>
      </w:docPartPr>
      <w:docPartBody>
        <w:p w:rsidR="00B22527" w:rsidRDefault="00000000">
          <w:pPr>
            <w:pStyle w:val="FF03ED66851C4C9F9C8D603277F2A357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39B9BED77D5409A9943522FB95AAF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23144-E56D-46B5-AA53-CE96F0EA3968}"/>
      </w:docPartPr>
      <w:docPartBody>
        <w:p w:rsidR="00B22527" w:rsidRDefault="00000000">
          <w:pPr>
            <w:pStyle w:val="E39B9BED77D5409A9943522FB95AAFC8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0E86EF83FB14337AA8672E42F049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5405C7-42B3-4BF0-8F00-649D997C261F}"/>
      </w:docPartPr>
      <w:docPartBody>
        <w:p w:rsidR="00B22527" w:rsidRDefault="00000000">
          <w:pPr>
            <w:pStyle w:val="F0E86EF83FB14337AA8672E42F0496F0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82F8A74C0B46DD8983E1D87658E2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6B2D99-F375-48BB-A5BF-D6EC8B2E916D}"/>
      </w:docPartPr>
      <w:docPartBody>
        <w:p w:rsidR="00B22527" w:rsidRDefault="00000000">
          <w:pPr>
            <w:pStyle w:val="8182F8A74C0B46DD8983E1D87658E271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9E7C9CB6D04F8E9FFD9262470C7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B5A16-CE8C-4719-A2F5-FE2A388259A9}"/>
      </w:docPartPr>
      <w:docPartBody>
        <w:p w:rsidR="00B22527" w:rsidRDefault="00000000">
          <w:pPr>
            <w:pStyle w:val="589E7C9CB6D04F8E9FFD9262470C73C0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86418A89E6543A2BE013AFC7FBBF5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F27E1D-8919-45AA-BF85-FAFB5E15D80C}"/>
      </w:docPartPr>
      <w:docPartBody>
        <w:p w:rsidR="00B22527" w:rsidRDefault="00000000">
          <w:pPr>
            <w:pStyle w:val="686418A89E6543A2BE013AFC7FBBF56B"/>
          </w:pPr>
          <w:r w:rsidRPr="00FC5376">
            <w:rPr>
              <w:rStyle w:val="Pladsholdertekst"/>
            </w:rPr>
            <w:t>Klik eller tryk her for a</w:t>
          </w:r>
          <w:r w:rsidRPr="00FC5376">
            <w:rPr>
              <w:rStyle w:val="Pladsholdertekst"/>
            </w:rPr>
            <w:t>t skrive tekst.</w:t>
          </w:r>
        </w:p>
      </w:docPartBody>
    </w:docPart>
    <w:docPart>
      <w:docPartPr>
        <w:name w:val="112D4615244A4CEB942D5874A0637F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93D334-B7C3-4B12-9B5B-29B0737D044B}"/>
      </w:docPartPr>
      <w:docPartBody>
        <w:p w:rsidR="00B22527" w:rsidRDefault="00000000">
          <w:pPr>
            <w:pStyle w:val="112D4615244A4CEB942D5874A0637F96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8D5F160D8D45DEAF04F45BAA9B5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E7900-00F4-4E87-B8F4-57D8A13488CE}"/>
      </w:docPartPr>
      <w:docPartBody>
        <w:p w:rsidR="00B22527" w:rsidRDefault="00000000">
          <w:pPr>
            <w:pStyle w:val="E88D5F160D8D45DEAF04F45BAA9B51DD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DBBEEA91F024D419028223223ABA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FF69D-B765-440D-AB92-451D45D6E4D1}"/>
      </w:docPartPr>
      <w:docPartBody>
        <w:p w:rsidR="00B22527" w:rsidRDefault="00000000">
          <w:pPr>
            <w:pStyle w:val="ADBBEEA91F024D419028223223ABA995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260FB0FB884B8E9C891DA650137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D821FA-8C08-47EB-84E5-CAFB141102B4}"/>
      </w:docPartPr>
      <w:docPartBody>
        <w:p w:rsidR="00B22527" w:rsidRDefault="00000000">
          <w:pPr>
            <w:pStyle w:val="5B260FB0FB884B8E9C891DA65013796A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FC1E5928844D91A8A9F3DB8F8A18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5C4AD0-4960-41DC-ACC1-4251EB02E31C}"/>
      </w:docPartPr>
      <w:docPartBody>
        <w:p w:rsidR="00B22527" w:rsidRDefault="00000000">
          <w:pPr>
            <w:pStyle w:val="92FC1E5928844D91A8A9F3DB8F8A18FE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CA0558F415249D9A9D274006DA1AD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48ADF4-99E4-44E5-B798-D75E57DAEC2E}"/>
      </w:docPartPr>
      <w:docPartBody>
        <w:p w:rsidR="00B22527" w:rsidRDefault="00000000">
          <w:pPr>
            <w:pStyle w:val="4CA0558F415249D9A9D274006DA1AD52"/>
          </w:pPr>
          <w:r w:rsidRPr="00FC5376">
            <w:rPr>
              <w:rStyle w:val="Pladsholdertekst"/>
            </w:rPr>
            <w:t xml:space="preserve">Klik eller tryk her for at </w:t>
          </w:r>
          <w:r w:rsidRPr="00FC5376">
            <w:rPr>
              <w:rStyle w:val="Pladsholdertekst"/>
            </w:rPr>
            <w:t>skrive tekst.</w:t>
          </w:r>
        </w:p>
      </w:docPartBody>
    </w:docPart>
    <w:docPart>
      <w:docPartPr>
        <w:name w:val="3525B1B035D246BBA1571867B80E72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5F19F4-8DFA-4C4E-A840-43AD446B625C}"/>
      </w:docPartPr>
      <w:docPartBody>
        <w:p w:rsidR="00B22527" w:rsidRDefault="00000000">
          <w:pPr>
            <w:pStyle w:val="3525B1B035D246BBA1571867B80E72CB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64BF5E523194E2FBA330DF52408BC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9D010B-37E8-4808-9962-AFACB3E0D707}"/>
      </w:docPartPr>
      <w:docPartBody>
        <w:p w:rsidR="00B22527" w:rsidRDefault="00000000">
          <w:pPr>
            <w:pStyle w:val="564BF5E523194E2FBA330DF52408BCE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F12CD840094006A22AFF227F3977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B6DA19-1B2A-4B2C-8FA4-68ED8E08679F}"/>
      </w:docPartPr>
      <w:docPartBody>
        <w:p w:rsidR="00B22527" w:rsidRDefault="00000000">
          <w:pPr>
            <w:pStyle w:val="5AF12CD840094006A22AFF227F3977C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017ABC011443A1A65BDCECDCEFF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7C6506-9B4A-4316-9B9B-5F70AD792FE2}"/>
      </w:docPartPr>
      <w:docPartBody>
        <w:p w:rsidR="00B22527" w:rsidRDefault="00000000">
          <w:pPr>
            <w:pStyle w:val="BB017ABC011443A1A65BDCECDCEFF3E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8EAB8A1C4F443E1869EFD3F17534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22F8C-B8BC-4E6B-9A88-66A8B7ED2940}"/>
      </w:docPartPr>
      <w:docPartBody>
        <w:p w:rsidR="00B22527" w:rsidRDefault="00000000">
          <w:pPr>
            <w:pStyle w:val="28EAB8A1C4F443E1869EFD3F17534392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1BAE6C410C47E78C81E34214BE9B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B3C7A6-523D-4C78-826A-49C46715FF13}"/>
      </w:docPartPr>
      <w:docPartBody>
        <w:p w:rsidR="00B22527" w:rsidRDefault="00000000">
          <w:pPr>
            <w:pStyle w:val="FA1BAE6C410C47E78C81E34214BE9B0B"/>
          </w:pPr>
          <w:r w:rsidRPr="00FC5376">
            <w:rPr>
              <w:rStyle w:val="Pladsholdertekst"/>
            </w:rPr>
            <w:t>Klik eller tryk her for at skrive tek</w:t>
          </w:r>
          <w:r w:rsidRPr="00FC5376">
            <w:rPr>
              <w:rStyle w:val="Pladsholdertekst"/>
            </w:rPr>
            <w:t>st.</w:t>
          </w:r>
        </w:p>
      </w:docPartBody>
    </w:docPart>
    <w:docPart>
      <w:docPartPr>
        <w:name w:val="853C06DA03B9489FBB0EF290148308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4060A7-D1E0-475A-8F59-9CF5A25965B4}"/>
      </w:docPartPr>
      <w:docPartBody>
        <w:p w:rsidR="00B22527" w:rsidRDefault="00000000">
          <w:pPr>
            <w:pStyle w:val="853C06DA03B9489FBB0EF2901483081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334AD6AA1C247AA9D0FF24DF4E06E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E8ED67-66B2-4D41-99A5-F881F61E2AEE}"/>
      </w:docPartPr>
      <w:docPartBody>
        <w:p w:rsidR="00B22527" w:rsidRDefault="00000000">
          <w:pPr>
            <w:pStyle w:val="D334AD6AA1C247AA9D0FF24DF4E06E87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6462702DB448EB8E06D3F35C0A3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103774-BC83-4BD1-A934-1C2358A9AF53}"/>
      </w:docPartPr>
      <w:docPartBody>
        <w:p w:rsidR="00B22527" w:rsidRDefault="00000000">
          <w:pPr>
            <w:pStyle w:val="2F6462702DB448EB8E06D3F35C0A3050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DF046E2C3041D58AFDC40717B87E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763D2C-B7DE-4F90-A89C-05539CE9EBB1}"/>
      </w:docPartPr>
      <w:docPartBody>
        <w:p w:rsidR="00B22527" w:rsidRDefault="00000000">
          <w:pPr>
            <w:pStyle w:val="64DF046E2C3041D58AFDC40717B87EB5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6536D63AE3E4778830AE3C444C32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41281C-E2E3-4570-A09C-D8A33B83A093}"/>
      </w:docPartPr>
      <w:docPartBody>
        <w:p w:rsidR="00B22527" w:rsidRDefault="00000000">
          <w:pPr>
            <w:pStyle w:val="86536D63AE3E4778830AE3C444C327D5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D55AEC0A5174BB09081C6A37395E7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F7928-97CF-4D71-AFED-62B28BF4B573}"/>
      </w:docPartPr>
      <w:docPartBody>
        <w:p w:rsidR="00B22527" w:rsidRDefault="00000000">
          <w:pPr>
            <w:pStyle w:val="DD55AEC0A5174BB09081C6A37395E7E8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2E7A47D07B645ABB54B913DA1EA5C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B4DE80-923B-48FC-9FE7-677039539B62}"/>
      </w:docPartPr>
      <w:docPartBody>
        <w:p w:rsidR="00B22527" w:rsidRDefault="00000000">
          <w:pPr>
            <w:pStyle w:val="12E7A47D07B645ABB54B913DA1EA5CF4"/>
          </w:pPr>
          <w:r w:rsidRPr="00FC5376">
            <w:rPr>
              <w:rStyle w:val="Pladsholdertekst"/>
            </w:rPr>
            <w:t>Klik e</w:t>
          </w:r>
          <w:r w:rsidRPr="00FC5376">
            <w:rPr>
              <w:rStyle w:val="Pladsholdertekst"/>
            </w:rPr>
            <w:t>ller tryk her for at skrive tekst.</w:t>
          </w:r>
        </w:p>
      </w:docPartBody>
    </w:docPart>
    <w:docPart>
      <w:docPartPr>
        <w:name w:val="D85818F1EDDA4A3080DFEEFDCF8D3F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BBDC89-1500-45D1-85D0-7B866A1C7FAD}"/>
      </w:docPartPr>
      <w:docPartBody>
        <w:p w:rsidR="00B22527" w:rsidRDefault="00000000">
          <w:pPr>
            <w:pStyle w:val="D85818F1EDDA4A3080DFEEFDCF8D3F19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2B74B30BAD54293BB9B09CC45C294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E9805-4C40-444B-ABAA-3C44601B9D2A}"/>
      </w:docPartPr>
      <w:docPartBody>
        <w:p w:rsidR="00B22527" w:rsidRDefault="00000000">
          <w:pPr>
            <w:pStyle w:val="42B74B30BAD54293BB9B09CC45C294E3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17959E67D28449ABB377B2130A7D9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DC4B3-10D5-4A0E-AED6-9A782092A5B1}"/>
      </w:docPartPr>
      <w:docPartBody>
        <w:p w:rsidR="00B22527" w:rsidRDefault="00000000">
          <w:pPr>
            <w:pStyle w:val="117959E67D28449ABB377B2130A7D95A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356868FB224720A57B12DFDF2AB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8F092D-E824-4A50-B7D4-4D5FF0FBDA82}"/>
      </w:docPartPr>
      <w:docPartBody>
        <w:p w:rsidR="00B22527" w:rsidRDefault="00000000">
          <w:pPr>
            <w:pStyle w:val="F3356868FB224720A57B12DFDF2AB099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83EF6E167D4A23B6BD21405823A8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E2BDF0-3C31-42CA-945D-1B477C30533B}"/>
      </w:docPartPr>
      <w:docPartBody>
        <w:p w:rsidR="00B22527" w:rsidRDefault="00000000">
          <w:pPr>
            <w:pStyle w:val="7B83EF6E167D4A23B6BD21405823A8A4"/>
          </w:pPr>
          <w:r w:rsidRPr="00FC5376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75F13E88FF4BC9834C27469C430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42B16-738D-4F35-B9D5-A07E61604031}"/>
      </w:docPartPr>
      <w:docPartBody>
        <w:p w:rsidR="00B22527" w:rsidRDefault="00000000">
          <w:pPr>
            <w:pStyle w:val="F575F13E88FF4BC9834C27469C430B3B"/>
          </w:pPr>
          <w:r w:rsidRPr="00FC5376">
            <w:rPr>
              <w:rStyle w:val="Pladsholdertekst"/>
            </w:rPr>
            <w:t xml:space="preserve">Klik eller tryk </w:t>
          </w:r>
          <w:r w:rsidRPr="00FC5376">
            <w:rPr>
              <w:rStyle w:val="Pladsholdertekst"/>
            </w:rPr>
            <w:t>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7"/>
    <w:rsid w:val="00A8343A"/>
    <w:rsid w:val="00B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6ED628F5C344B51A44E01E74689FDF7">
    <w:name w:val="C6ED628F5C344B51A44E01E74689FDF7"/>
  </w:style>
  <w:style w:type="paragraph" w:customStyle="1" w:styleId="EB784B21E7D743269475997CC7CCB03F">
    <w:name w:val="EB784B21E7D743269475997CC7CCB03F"/>
  </w:style>
  <w:style w:type="paragraph" w:customStyle="1" w:styleId="152AD5A3A9234546A8630B616496B330">
    <w:name w:val="152AD5A3A9234546A8630B616496B330"/>
  </w:style>
  <w:style w:type="paragraph" w:customStyle="1" w:styleId="006774E9A2B247B5A9B4D8274F4A41EB">
    <w:name w:val="006774E9A2B247B5A9B4D8274F4A41EB"/>
  </w:style>
  <w:style w:type="paragraph" w:customStyle="1" w:styleId="E7DFB3EB2BAB4250AB17216F1092FF2B">
    <w:name w:val="E7DFB3EB2BAB4250AB17216F1092FF2B"/>
  </w:style>
  <w:style w:type="paragraph" w:customStyle="1" w:styleId="91BB83ED768E4B52A88F347EA5EDE67C">
    <w:name w:val="91BB83ED768E4B52A88F347EA5EDE67C"/>
  </w:style>
  <w:style w:type="paragraph" w:customStyle="1" w:styleId="234D0818F1B6469493D55A5A1963F6F0">
    <w:name w:val="234D0818F1B6469493D55A5A1963F6F0"/>
  </w:style>
  <w:style w:type="paragraph" w:customStyle="1" w:styleId="8B2D31879EB2438C9C6517BC112AC7A8">
    <w:name w:val="8B2D31879EB2438C9C6517BC112AC7A8"/>
  </w:style>
  <w:style w:type="paragraph" w:customStyle="1" w:styleId="7961C7DB3CAC406E98799B2DF71B2063">
    <w:name w:val="7961C7DB3CAC406E98799B2DF71B2063"/>
  </w:style>
  <w:style w:type="paragraph" w:customStyle="1" w:styleId="56BB7348C7A24DDFAB2CC2B6AB456E93">
    <w:name w:val="56BB7348C7A24DDFAB2CC2B6AB456E93"/>
  </w:style>
  <w:style w:type="paragraph" w:customStyle="1" w:styleId="55797FBB6B3646D985E2F3F53A21206A">
    <w:name w:val="55797FBB6B3646D985E2F3F53A21206A"/>
  </w:style>
  <w:style w:type="paragraph" w:customStyle="1" w:styleId="F35E0AE0AD694B36909A148EE9754DA6">
    <w:name w:val="F35E0AE0AD694B36909A148EE9754DA6"/>
  </w:style>
  <w:style w:type="paragraph" w:customStyle="1" w:styleId="7C265B19F7554763B4D09638BFB129D0">
    <w:name w:val="7C265B19F7554763B4D09638BFB129D0"/>
  </w:style>
  <w:style w:type="paragraph" w:customStyle="1" w:styleId="FF03ED66851C4C9F9C8D603277F2A357">
    <w:name w:val="FF03ED66851C4C9F9C8D603277F2A357"/>
  </w:style>
  <w:style w:type="paragraph" w:customStyle="1" w:styleId="E39B9BED77D5409A9943522FB95AAFC8">
    <w:name w:val="E39B9BED77D5409A9943522FB95AAFC8"/>
  </w:style>
  <w:style w:type="paragraph" w:customStyle="1" w:styleId="F0E86EF83FB14337AA8672E42F0496F0">
    <w:name w:val="F0E86EF83FB14337AA8672E42F0496F0"/>
  </w:style>
  <w:style w:type="paragraph" w:customStyle="1" w:styleId="8182F8A74C0B46DD8983E1D87658E271">
    <w:name w:val="8182F8A74C0B46DD8983E1D87658E271"/>
  </w:style>
  <w:style w:type="paragraph" w:customStyle="1" w:styleId="589E7C9CB6D04F8E9FFD9262470C73C0">
    <w:name w:val="589E7C9CB6D04F8E9FFD9262470C73C0"/>
  </w:style>
  <w:style w:type="paragraph" w:customStyle="1" w:styleId="686418A89E6543A2BE013AFC7FBBF56B">
    <w:name w:val="686418A89E6543A2BE013AFC7FBBF56B"/>
  </w:style>
  <w:style w:type="paragraph" w:customStyle="1" w:styleId="112D4615244A4CEB942D5874A0637F96">
    <w:name w:val="112D4615244A4CEB942D5874A0637F96"/>
  </w:style>
  <w:style w:type="paragraph" w:customStyle="1" w:styleId="E88D5F160D8D45DEAF04F45BAA9B51DD">
    <w:name w:val="E88D5F160D8D45DEAF04F45BAA9B51DD"/>
  </w:style>
  <w:style w:type="paragraph" w:customStyle="1" w:styleId="ADBBEEA91F024D419028223223ABA995">
    <w:name w:val="ADBBEEA91F024D419028223223ABA995"/>
  </w:style>
  <w:style w:type="paragraph" w:customStyle="1" w:styleId="5B260FB0FB884B8E9C891DA65013796A">
    <w:name w:val="5B260FB0FB884B8E9C891DA65013796A"/>
  </w:style>
  <w:style w:type="paragraph" w:customStyle="1" w:styleId="92FC1E5928844D91A8A9F3DB8F8A18FE">
    <w:name w:val="92FC1E5928844D91A8A9F3DB8F8A18FE"/>
  </w:style>
  <w:style w:type="paragraph" w:customStyle="1" w:styleId="4CA0558F415249D9A9D274006DA1AD52">
    <w:name w:val="4CA0558F415249D9A9D274006DA1AD52"/>
  </w:style>
  <w:style w:type="paragraph" w:customStyle="1" w:styleId="3525B1B035D246BBA1571867B80E72CB">
    <w:name w:val="3525B1B035D246BBA1571867B80E72CB"/>
  </w:style>
  <w:style w:type="paragraph" w:customStyle="1" w:styleId="564BF5E523194E2FBA330DF52408BCE3">
    <w:name w:val="564BF5E523194E2FBA330DF52408BCE3"/>
  </w:style>
  <w:style w:type="paragraph" w:customStyle="1" w:styleId="5AF12CD840094006A22AFF227F3977C3">
    <w:name w:val="5AF12CD840094006A22AFF227F3977C3"/>
  </w:style>
  <w:style w:type="paragraph" w:customStyle="1" w:styleId="BB017ABC011443A1A65BDCECDCEFF3E3">
    <w:name w:val="BB017ABC011443A1A65BDCECDCEFF3E3"/>
  </w:style>
  <w:style w:type="paragraph" w:customStyle="1" w:styleId="28EAB8A1C4F443E1869EFD3F17534392">
    <w:name w:val="28EAB8A1C4F443E1869EFD3F17534392"/>
  </w:style>
  <w:style w:type="paragraph" w:customStyle="1" w:styleId="FA1BAE6C410C47E78C81E34214BE9B0B">
    <w:name w:val="FA1BAE6C410C47E78C81E34214BE9B0B"/>
  </w:style>
  <w:style w:type="paragraph" w:customStyle="1" w:styleId="853C06DA03B9489FBB0EF29014830813">
    <w:name w:val="853C06DA03B9489FBB0EF29014830813"/>
  </w:style>
  <w:style w:type="paragraph" w:customStyle="1" w:styleId="D334AD6AA1C247AA9D0FF24DF4E06E87">
    <w:name w:val="D334AD6AA1C247AA9D0FF24DF4E06E87"/>
  </w:style>
  <w:style w:type="paragraph" w:customStyle="1" w:styleId="2F6462702DB448EB8E06D3F35C0A3050">
    <w:name w:val="2F6462702DB448EB8E06D3F35C0A3050"/>
  </w:style>
  <w:style w:type="paragraph" w:customStyle="1" w:styleId="64DF046E2C3041D58AFDC40717B87EB5">
    <w:name w:val="64DF046E2C3041D58AFDC40717B87EB5"/>
  </w:style>
  <w:style w:type="paragraph" w:customStyle="1" w:styleId="86536D63AE3E4778830AE3C444C327D5">
    <w:name w:val="86536D63AE3E4778830AE3C444C327D5"/>
  </w:style>
  <w:style w:type="paragraph" w:customStyle="1" w:styleId="DD55AEC0A5174BB09081C6A37395E7E8">
    <w:name w:val="DD55AEC0A5174BB09081C6A37395E7E8"/>
  </w:style>
  <w:style w:type="paragraph" w:customStyle="1" w:styleId="12E7A47D07B645ABB54B913DA1EA5CF4">
    <w:name w:val="12E7A47D07B645ABB54B913DA1EA5CF4"/>
  </w:style>
  <w:style w:type="paragraph" w:customStyle="1" w:styleId="D85818F1EDDA4A3080DFEEFDCF8D3F19">
    <w:name w:val="D85818F1EDDA4A3080DFEEFDCF8D3F19"/>
  </w:style>
  <w:style w:type="paragraph" w:customStyle="1" w:styleId="42B74B30BAD54293BB9B09CC45C294E3">
    <w:name w:val="42B74B30BAD54293BB9B09CC45C294E3"/>
  </w:style>
  <w:style w:type="paragraph" w:customStyle="1" w:styleId="117959E67D28449ABB377B2130A7D95A">
    <w:name w:val="117959E67D28449ABB377B2130A7D95A"/>
  </w:style>
  <w:style w:type="paragraph" w:customStyle="1" w:styleId="F3356868FB224720A57B12DFDF2AB099">
    <w:name w:val="F3356868FB224720A57B12DFDF2AB099"/>
  </w:style>
  <w:style w:type="paragraph" w:customStyle="1" w:styleId="7B83EF6E167D4A23B6BD21405823A8A4">
    <w:name w:val="7B83EF6E167D4A23B6BD21405823A8A4"/>
  </w:style>
  <w:style w:type="paragraph" w:customStyle="1" w:styleId="F575F13E88FF4BC9834C27469C430B3B">
    <w:name w:val="F575F13E88FF4BC9834C27469C430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b2463e-60f8-473b-b87a-e6f90f78e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77D608AAA957459044F540EE339626" ma:contentTypeVersion="9" ma:contentTypeDescription="Opret et nyt dokument." ma:contentTypeScope="" ma:versionID="74b88183594c0db9eaff85c2f5a965c7">
  <xsd:schema xmlns:xsd="http://www.w3.org/2001/XMLSchema" xmlns:xs="http://www.w3.org/2001/XMLSchema" xmlns:p="http://schemas.microsoft.com/office/2006/metadata/properties" xmlns:ns3="13b2463e-60f8-473b-b87a-e6f90f78ea97" targetNamespace="http://schemas.microsoft.com/office/2006/metadata/properties" ma:root="true" ma:fieldsID="eb25d7586a5d889f739685d57401a90c" ns3:_="">
    <xsd:import namespace="13b2463e-60f8-473b-b87a-e6f90f78e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463e-60f8-473b-b87a-e6f90f78e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750C-96E3-4E4D-9F17-A5957DA31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CCED6-E101-4E86-A370-DE94E26A0682}">
  <ds:schemaRefs>
    <ds:schemaRef ds:uri="http://schemas.microsoft.com/office/2006/metadata/properties"/>
    <ds:schemaRef ds:uri="http://schemas.microsoft.com/office/infopath/2007/PartnerControls"/>
    <ds:schemaRef ds:uri="13b2463e-60f8-473b-b87a-e6f90f78ea97"/>
  </ds:schemaRefs>
</ds:datastoreItem>
</file>

<file path=customXml/itemProps3.xml><?xml version="1.0" encoding="utf-8"?>
<ds:datastoreItem xmlns:ds="http://schemas.openxmlformats.org/officeDocument/2006/customXml" ds:itemID="{766CD7A8-B1D9-454D-B9DA-9AFBEE08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2463e-60f8-473b-b87a-e6f90f78e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Udvidet tjekliste vedr. indkøb af IT-system</Template>
  <TotalTime>2</TotalTime>
  <Pages>6</Pages>
  <Words>827</Words>
  <Characters>6398</Characters>
  <Application>Microsoft Office Word</Application>
  <DocSecurity>0</DocSecurity>
  <Lines>168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Brogaard Jørgensen</dc:creator>
  <cp:keywords/>
  <dc:description/>
  <cp:lastModifiedBy>Helle Solberg Skinneholm</cp:lastModifiedBy>
  <cp:revision>2</cp:revision>
  <dcterms:created xsi:type="dcterms:W3CDTF">2024-02-13T11:46:00Z</dcterms:created>
  <dcterms:modified xsi:type="dcterms:W3CDTF">2024-02-13T11:46:00Z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0x0101001377D608AAA957459044F540EE339626</vt:lpwstr>
  </property>
</Properties>
</file>